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CC" w:rsidRDefault="005206EA" w:rsidP="009974C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635</wp:posOffset>
                </wp:positionV>
                <wp:extent cx="6000750" cy="109537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EA" w:rsidRDefault="005206EA" w:rsidP="005206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06EA">
                              <w:rPr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381000" cy="514350"/>
                                  <wp:effectExtent l="0" t="0" r="0" b="0"/>
                                  <wp:docPr id="4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2. základní škola</w:t>
                            </w: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80"/>
                                <w:sz w:val="52"/>
                                <w:szCs w:val="52"/>
                              </w:rPr>
                              <w:t xml:space="preserve">Bezručova Říčany, </w:t>
                            </w:r>
                            <w:r w:rsidRPr="00187221">
                              <w:rPr>
                                <w:rFonts w:ascii="Arial" w:hAnsi="Arial" w:cs="Arial"/>
                              </w:rPr>
                              <w:t>příspěvková organizace</w:t>
                            </w:r>
                          </w:p>
                          <w:p w:rsidR="005206EA" w:rsidRPr="00E31556" w:rsidRDefault="005206EA" w:rsidP="005206EA">
                            <w:pPr>
                              <w:jc w:val="center"/>
                              <w:rPr>
                                <w:b/>
                                <w:color w:val="0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Bezručova 94/19, 251 01 Říčany</w:t>
                            </w:r>
                            <w:r>
                              <w:rPr>
                                <w:b/>
                                <w:color w:val="0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15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323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> 602 217,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 xml:space="preserve"> 775 101 151,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8" w:history="1">
                              <w:r w:rsidRPr="000F20F4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reditel@2zs.ricany.cz</w:t>
                              </w:r>
                            </w:hyperlink>
                            <w:r w:rsidRPr="000F20F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E42566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www.2zsricany.cz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0F20F4">
                              <w:rPr>
                                <w:sz w:val="18"/>
                                <w:szCs w:val="18"/>
                              </w:rPr>
                              <w:t>IČ: 63834243</w:t>
                            </w:r>
                          </w:p>
                          <w:p w:rsidR="005206EA" w:rsidRDefault="005206EA" w:rsidP="00520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5pt;margin-top:.05pt;width:472.5pt;height:8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">
                <v:textbox>
                  <w:txbxContent>
                    <w:p w:rsidR="005206EA" w:rsidRDefault="005206EA" w:rsidP="005206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06EA">
                        <w:rPr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381000" cy="514350"/>
                            <wp:effectExtent l="0" t="0" r="0" b="0"/>
                            <wp:docPr id="4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2. základní škola</w:t>
                      </w: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color w:val="008080"/>
                          <w:sz w:val="52"/>
                          <w:szCs w:val="52"/>
                        </w:rPr>
                        <w:t xml:space="preserve">Bezručova Říčany, </w:t>
                      </w:r>
                      <w:r w:rsidRPr="00187221">
                        <w:rPr>
                          <w:rFonts w:ascii="Arial" w:hAnsi="Arial" w:cs="Arial"/>
                        </w:rPr>
                        <w:t>příspěvková organizace</w:t>
                      </w:r>
                    </w:p>
                    <w:p w:rsidR="005206EA" w:rsidRPr="00E31556" w:rsidRDefault="005206EA" w:rsidP="005206EA">
                      <w:pPr>
                        <w:jc w:val="center"/>
                        <w:rPr>
                          <w:b/>
                          <w:color w:val="0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Bezručova 94/19, 251 01 Říčany</w:t>
                      </w:r>
                      <w:r>
                        <w:rPr>
                          <w:b/>
                          <w:color w:val="008080"/>
                          <w:sz w:val="16"/>
                          <w:szCs w:val="16"/>
                        </w:rPr>
                        <w:t xml:space="preserve">, </w:t>
                      </w:r>
                      <w:r w:rsidRPr="00E31556">
                        <w:rPr>
                          <w:rFonts w:ascii="Arial" w:hAnsi="Arial" w:cs="Arial"/>
                          <w:sz w:val="16"/>
                          <w:szCs w:val="16"/>
                        </w:rPr>
                        <w:t>tel: 323</w:t>
                      </w:r>
                      <w:r w:rsidRPr="000F20F4">
                        <w:rPr>
                          <w:sz w:val="18"/>
                          <w:szCs w:val="18"/>
                        </w:rPr>
                        <w:t> 602 217,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F20F4">
                        <w:rPr>
                          <w:sz w:val="18"/>
                          <w:szCs w:val="18"/>
                        </w:rPr>
                        <w:t xml:space="preserve"> 775 101 151,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hyperlink r:id="rId11" w:history="1">
                        <w:r w:rsidRPr="000F20F4">
                          <w:rPr>
                            <w:rStyle w:val="Hypertextovodkaz"/>
                            <w:sz w:val="18"/>
                            <w:szCs w:val="18"/>
                          </w:rPr>
                          <w:t>reditel@2zs.ricany.cz</w:t>
                        </w:r>
                      </w:hyperlink>
                      <w:r w:rsidRPr="000F20F4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E42566">
                          <w:rPr>
                            <w:rStyle w:val="Hypertextovodkaz"/>
                            <w:sz w:val="18"/>
                            <w:szCs w:val="18"/>
                          </w:rPr>
                          <w:t>www.2zsricany.cz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,  </w:t>
                      </w:r>
                      <w:r w:rsidRPr="000F20F4">
                        <w:rPr>
                          <w:sz w:val="18"/>
                          <w:szCs w:val="18"/>
                        </w:rPr>
                        <w:t>IČ: 63834243</w:t>
                      </w:r>
                    </w:p>
                    <w:p w:rsidR="005206EA" w:rsidRDefault="005206EA" w:rsidP="005206EA"/>
                  </w:txbxContent>
                </v:textbox>
              </v:shape>
            </w:pict>
          </mc:Fallback>
        </mc:AlternateContent>
      </w:r>
    </w:p>
    <w:tbl>
      <w:tblPr>
        <w:tblpPr w:leftFromText="227" w:rightFromText="142" w:topFromText="249" w:vertAnchor="page" w:horzAnchor="margin" w:tblpXSpec="right" w:tblpY="27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9974CC" w:rsidRPr="00805BCC" w:rsidTr="00AD0079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CC" w:rsidRPr="00805BCC" w:rsidRDefault="001D62EF" w:rsidP="001D62EF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ALBRA , spol. s r.o.</w:t>
            </w:r>
          </w:p>
        </w:tc>
      </w:tr>
      <w:tr w:rsidR="009974CC" w:rsidRPr="00805BCC" w:rsidTr="00AD0079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CC" w:rsidRPr="00805BCC" w:rsidRDefault="001D62EF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Havlíčkova 197</w:t>
            </w:r>
          </w:p>
        </w:tc>
      </w:tr>
      <w:tr w:rsidR="009974CC" w:rsidRPr="00805BCC" w:rsidTr="00AD0079">
        <w:trPr>
          <w:trHeight w:val="4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CC" w:rsidRPr="00805BCC" w:rsidRDefault="001D62EF" w:rsidP="001D62EF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>Úvaly</w:t>
            </w:r>
          </w:p>
        </w:tc>
      </w:tr>
      <w:tr w:rsidR="009974CC" w:rsidRPr="00805BCC" w:rsidTr="00AD0079">
        <w:trPr>
          <w:trHeight w:val="4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CC" w:rsidRPr="00805BCC" w:rsidRDefault="00AD0079" w:rsidP="00805BCC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</w:rPr>
            </w:pPr>
            <w:r>
              <w:rPr>
                <w:rFonts w:ascii="MS Shell Dlg" w:hAnsi="MS Shell Dlg" w:cs="MS Shell Dlg"/>
                <w:b/>
              </w:rPr>
              <w:t xml:space="preserve">250 82  </w:t>
            </w:r>
          </w:p>
        </w:tc>
      </w:tr>
    </w:tbl>
    <w:p w:rsidR="009974CC" w:rsidRDefault="009974CC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497821" w:rsidRDefault="00497821" w:rsidP="009974CC"/>
    <w:p w:rsidR="009974CC" w:rsidRDefault="009974CC" w:rsidP="009974CC"/>
    <w:p w:rsidR="00497821" w:rsidRDefault="00497821" w:rsidP="009974CC"/>
    <w:p w:rsidR="009974CC" w:rsidRDefault="009974CC" w:rsidP="009974CC"/>
    <w:p w:rsidR="009974CC" w:rsidRDefault="005206EA" w:rsidP="009974CC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057400" cy="342900"/>
                <wp:effectExtent l="13970" t="6985" r="5080" b="120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33" w:rsidRDefault="009F3633">
                            <w:r>
                              <w:t>DATUM:</w:t>
                            </w:r>
                            <w:r w:rsidR="00B74B4A">
                              <w:t xml:space="preserve"> </w:t>
                            </w:r>
                            <w:r w:rsidR="00AD0079">
                              <w:t>6. 12. 2016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0;margin-top:3.3pt;width:16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baKw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">
                <v:textbox>
                  <w:txbxContent>
                    <w:p w:rsidR="009F3633" w:rsidRDefault="009F3633">
                      <w:r>
                        <w:t>DATUM:</w:t>
                      </w:r>
                      <w:r w:rsidR="00B74B4A">
                        <w:t xml:space="preserve"> </w:t>
                      </w:r>
                      <w:r w:rsidR="00AD0079">
                        <w:t>6. 12. 2016</w:t>
                      </w:r>
                    </w:p>
                  </w:txbxContent>
                </v:textbox>
              </v:shape>
            </w:pict>
          </mc:Fallback>
        </mc:AlternateContent>
      </w:r>
    </w:p>
    <w:p w:rsidR="009974CC" w:rsidRDefault="009974CC" w:rsidP="009974CC"/>
    <w:p w:rsidR="009974CC" w:rsidRDefault="005206EA" w:rsidP="009974CC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400300" cy="342900"/>
                <wp:effectExtent l="13970" t="6985" r="5080" b="1206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33" w:rsidRDefault="009F3633">
                            <w:r>
                              <w:t>ČÍSLO OBJEDN</w:t>
                            </w:r>
                            <w:r w:rsidR="006B5EB5">
                              <w:t>Á</w:t>
                            </w:r>
                            <w:r>
                              <w:t>VKY:</w:t>
                            </w:r>
                            <w:r w:rsidR="003B7ECD">
                              <w:t xml:space="preserve"> </w:t>
                            </w:r>
                            <w:r w:rsidR="001D62EF">
                              <w:t>70/2016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0;margin-top:11.7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">
                <v:textbox>
                  <w:txbxContent>
                    <w:p w:rsidR="009F3633" w:rsidRDefault="009F3633">
                      <w:r>
                        <w:t>ČÍSLO OBJEDN</w:t>
                      </w:r>
                      <w:r w:rsidR="006B5EB5">
                        <w:t>Á</w:t>
                      </w:r>
                      <w:r>
                        <w:t>VKY:</w:t>
                      </w:r>
                      <w:r w:rsidR="003B7ECD">
                        <w:t xml:space="preserve"> </w:t>
                      </w:r>
                      <w:r w:rsidR="001D62EF">
                        <w:t>70/2016</w:t>
                      </w:r>
                    </w:p>
                  </w:txbxContent>
                </v:textbox>
              </v:shape>
            </w:pict>
          </mc:Fallback>
        </mc:AlternateContent>
      </w:r>
      <w:r w:rsidR="009974CC">
        <w:t xml:space="preserve"> </w:t>
      </w:r>
    </w:p>
    <w:p w:rsidR="0019343F" w:rsidRDefault="0019343F" w:rsidP="0019343F"/>
    <w:p w:rsidR="0019343F" w:rsidRDefault="0019343F" w:rsidP="0019343F"/>
    <w:p w:rsidR="0019343F" w:rsidRDefault="005206EA" w:rsidP="00072D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4343400" cy="800100"/>
                <wp:effectExtent l="13970" t="6985" r="5080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4CC" w:rsidRDefault="009974CC" w:rsidP="009974CC">
                            <w:r>
                              <w:t>D</w:t>
                            </w:r>
                            <w:r w:rsidR="00111488">
                              <w:t>ODAVATEL:</w:t>
                            </w:r>
                          </w:p>
                          <w:p w:rsidR="00DE0391" w:rsidRDefault="001D62EF" w:rsidP="009974CC">
                            <w:r>
                              <w:t>ALBRA, spol. s.r.o.</w:t>
                            </w:r>
                          </w:p>
                          <w:p w:rsidR="001D62EF" w:rsidRDefault="001D62EF" w:rsidP="009974CC">
                            <w:r>
                              <w:t>Havlíčkova 197</w:t>
                            </w:r>
                          </w:p>
                          <w:p w:rsidR="001D62EF" w:rsidRDefault="001D62EF" w:rsidP="009974CC">
                            <w:r>
                              <w:t>250 82 Úvaly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0;margin-top:6.3pt;width:342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">
                <v:textbox>
                  <w:txbxContent>
                    <w:p w:rsidR="009974CC" w:rsidRDefault="009974CC" w:rsidP="009974CC">
                      <w:r>
                        <w:t>D</w:t>
                      </w:r>
                      <w:r w:rsidR="00111488">
                        <w:t>ODAVATEL:</w:t>
                      </w:r>
                    </w:p>
                    <w:p w:rsidR="00DE0391" w:rsidRDefault="001D62EF" w:rsidP="009974CC">
                      <w:r>
                        <w:t>ALBRA, spol. s.r.o.</w:t>
                      </w:r>
                    </w:p>
                    <w:p w:rsidR="001D62EF" w:rsidRDefault="001D62EF" w:rsidP="009974CC">
                      <w:r>
                        <w:t>Havlíčkova 197</w:t>
                      </w:r>
                    </w:p>
                    <w:p w:rsidR="001D62EF" w:rsidRDefault="001D62EF" w:rsidP="009974CC">
                      <w:r>
                        <w:t>250 82 Úvaly</w:t>
                      </w:r>
                    </w:p>
                  </w:txbxContent>
                </v:textbox>
              </v:shape>
            </w:pict>
          </mc:Fallback>
        </mc:AlternateContent>
      </w:r>
    </w:p>
    <w:p w:rsidR="00564C1C" w:rsidRDefault="00564C1C"/>
    <w:p w:rsidR="00072D01" w:rsidRDefault="00072D01"/>
    <w:p w:rsidR="00072D01" w:rsidRDefault="00072D01"/>
    <w:p w:rsidR="00072D01" w:rsidRDefault="00072D01"/>
    <w:p w:rsidR="00072D01" w:rsidRDefault="005206E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57900" cy="471170"/>
                <wp:effectExtent l="13970" t="6985" r="5080" b="76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11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01" w:rsidRPr="009F3633" w:rsidRDefault="009F3633" w:rsidP="009F36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F3633">
                              <w:rPr>
                                <w:b/>
                                <w:sz w:val="36"/>
                                <w:szCs w:val="3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9.3pt;width:477pt;height:3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" fillcolor="#cff">
                <v:textbox>
                  <w:txbxContent>
                    <w:p w:rsidR="00072D01" w:rsidRPr="009F3633" w:rsidRDefault="009F3633" w:rsidP="009F36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F3633">
                        <w:rPr>
                          <w:b/>
                          <w:sz w:val="36"/>
                          <w:szCs w:val="36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072D01" w:rsidRDefault="00072D01"/>
    <w:p w:rsidR="00072D01" w:rsidRDefault="00072D01"/>
    <w:p w:rsidR="00072D01" w:rsidRDefault="00072D01"/>
    <w:p w:rsidR="00072D01" w:rsidRDefault="006D40E3">
      <w:r w:rsidRPr="00317269">
        <w:rPr>
          <w:b/>
          <w:i/>
        </w:rPr>
        <w:t xml:space="preserve">Objednáváme u Vás:                         </w:t>
      </w:r>
    </w:p>
    <w:tbl>
      <w:tblPr>
        <w:tblpPr w:leftFromText="141" w:rightFromText="141" w:vertAnchor="text" w:horzAnchor="margin" w:tblpY="180"/>
        <w:tblOverlap w:val="never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1819"/>
        <w:gridCol w:w="1598"/>
        <w:gridCol w:w="2327"/>
      </w:tblGrid>
      <w:tr w:rsidR="006D40E3" w:rsidTr="00805BCC">
        <w:trPr>
          <w:trHeight w:val="295"/>
        </w:trPr>
        <w:tc>
          <w:tcPr>
            <w:tcW w:w="3565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Název</w:t>
            </w:r>
          </w:p>
        </w:tc>
        <w:tc>
          <w:tcPr>
            <w:tcW w:w="1819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Kč/jedn.</w:t>
            </w:r>
          </w:p>
        </w:tc>
        <w:tc>
          <w:tcPr>
            <w:tcW w:w="1598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Počet</w:t>
            </w:r>
          </w:p>
        </w:tc>
        <w:tc>
          <w:tcPr>
            <w:tcW w:w="2327" w:type="dxa"/>
            <w:shd w:val="clear" w:color="auto" w:fill="auto"/>
          </w:tcPr>
          <w:p w:rsidR="006D40E3" w:rsidRPr="00805BCC" w:rsidRDefault="006D40E3" w:rsidP="00805BCC">
            <w:pPr>
              <w:jc w:val="center"/>
              <w:rPr>
                <w:i/>
              </w:rPr>
            </w:pPr>
            <w:r w:rsidRPr="00805BCC">
              <w:rPr>
                <w:i/>
              </w:rPr>
              <w:t>Kč</w:t>
            </w:r>
          </w:p>
        </w:tc>
      </w:tr>
      <w:tr w:rsidR="006D40E3" w:rsidTr="00805BCC">
        <w:trPr>
          <w:trHeight w:val="2705"/>
        </w:trPr>
        <w:tc>
          <w:tcPr>
            <w:tcW w:w="3565" w:type="dxa"/>
            <w:shd w:val="clear" w:color="auto" w:fill="auto"/>
          </w:tcPr>
          <w:p w:rsidR="00DE0391" w:rsidRDefault="001D62EF" w:rsidP="00DE0391">
            <w:pPr>
              <w:rPr>
                <w:b/>
              </w:rPr>
            </w:pPr>
            <w:r>
              <w:rPr>
                <w:b/>
              </w:rPr>
              <w:t>Učebnice – dle přílohy</w:t>
            </w:r>
            <w:r w:rsidR="00AD0079">
              <w:rPr>
                <w:b/>
              </w:rPr>
              <w:t xml:space="preserve"> </w:t>
            </w:r>
            <w:r w:rsidR="004D01E0">
              <w:rPr>
                <w:b/>
              </w:rPr>
              <w:t>č.70/2016</w:t>
            </w:r>
            <w:bookmarkStart w:id="0" w:name="_GoBack"/>
            <w:bookmarkEnd w:id="0"/>
          </w:p>
          <w:p w:rsidR="001D62EF" w:rsidRDefault="001D62EF" w:rsidP="00DE0391">
            <w:pPr>
              <w:rPr>
                <w:b/>
              </w:rPr>
            </w:pPr>
          </w:p>
          <w:p w:rsidR="001D62EF" w:rsidRPr="00DE0391" w:rsidRDefault="001D62EF" w:rsidP="00DE0391">
            <w:pPr>
              <w:rPr>
                <w:b/>
              </w:rPr>
            </w:pPr>
            <w:r>
              <w:rPr>
                <w:b/>
              </w:rPr>
              <w:t>Prosíme o náhradní plnění</w:t>
            </w:r>
          </w:p>
        </w:tc>
        <w:tc>
          <w:tcPr>
            <w:tcW w:w="1819" w:type="dxa"/>
            <w:shd w:val="clear" w:color="auto" w:fill="auto"/>
          </w:tcPr>
          <w:p w:rsidR="00B74B4A" w:rsidRDefault="00B74B4A" w:rsidP="00805BCC"/>
        </w:tc>
        <w:tc>
          <w:tcPr>
            <w:tcW w:w="1598" w:type="dxa"/>
            <w:shd w:val="clear" w:color="auto" w:fill="auto"/>
          </w:tcPr>
          <w:p w:rsidR="00B74B4A" w:rsidRDefault="00B74B4A" w:rsidP="00805BCC"/>
          <w:p w:rsidR="00DE0391" w:rsidRDefault="00DE0391" w:rsidP="00DE0391">
            <w:pPr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111488" w:rsidRDefault="00111488" w:rsidP="00111488">
            <w:pPr>
              <w:jc w:val="right"/>
            </w:pPr>
          </w:p>
        </w:tc>
      </w:tr>
      <w:tr w:rsidR="006D40E3" w:rsidTr="00805BCC">
        <w:trPr>
          <w:trHeight w:val="295"/>
        </w:trPr>
        <w:tc>
          <w:tcPr>
            <w:tcW w:w="3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D40E3" w:rsidRPr="00805BCC" w:rsidRDefault="006D40E3" w:rsidP="00805BCC">
            <w:pPr>
              <w:rPr>
                <w:b/>
              </w:rPr>
            </w:pPr>
            <w:r w:rsidRPr="00805BCC">
              <w:rPr>
                <w:b/>
              </w:rPr>
              <w:t>CELKEM včetně DPH:</w:t>
            </w:r>
          </w:p>
        </w:tc>
        <w:tc>
          <w:tcPr>
            <w:tcW w:w="18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D40E3" w:rsidRDefault="006D40E3" w:rsidP="00805BCC"/>
        </w:tc>
        <w:tc>
          <w:tcPr>
            <w:tcW w:w="15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40E3" w:rsidRDefault="006D40E3" w:rsidP="00805BCC"/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40E3" w:rsidRDefault="006D40E3" w:rsidP="00111488">
            <w:pPr>
              <w:jc w:val="right"/>
            </w:pPr>
          </w:p>
        </w:tc>
      </w:tr>
    </w:tbl>
    <w:p w:rsidR="00967097" w:rsidRPr="00317269" w:rsidRDefault="00967097" w:rsidP="00967097">
      <w:pPr>
        <w:rPr>
          <w:b/>
          <w:i/>
        </w:rPr>
      </w:pPr>
      <w:r>
        <w:t xml:space="preserve"> </w:t>
      </w:r>
    </w:p>
    <w:p w:rsidR="006D40E3" w:rsidRDefault="005206EA" w:rsidP="009F363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334010</wp:posOffset>
                </wp:positionV>
                <wp:extent cx="6057900" cy="342900"/>
                <wp:effectExtent l="13970" t="6985" r="508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9" w:rsidRDefault="00317269">
                            <w:r w:rsidRPr="00317269">
                              <w:rPr>
                                <w:b/>
                              </w:rPr>
                              <w:t xml:space="preserve">Platební </w:t>
                            </w:r>
                            <w:r w:rsidR="00AD0079" w:rsidRPr="00317269">
                              <w:rPr>
                                <w:b/>
                              </w:rPr>
                              <w:t>podmínky</w:t>
                            </w:r>
                            <w:r w:rsidR="00AD0079">
                              <w:t>: platba</w:t>
                            </w:r>
                            <w:r w:rsidRPr="00317269">
                              <w:rPr>
                                <w:b/>
                                <w:i/>
                              </w:rPr>
                              <w:t xml:space="preserve"> převodním příkazem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9pt;margin-top:26.3pt;width:47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">
                <v:textbox>
                  <w:txbxContent>
                    <w:p w:rsidR="00317269" w:rsidRDefault="00317269">
                      <w:r w:rsidRPr="00317269">
                        <w:rPr>
                          <w:b/>
                        </w:rPr>
                        <w:t xml:space="preserve">Platební </w:t>
                      </w:r>
                      <w:r w:rsidR="00AD0079" w:rsidRPr="00317269">
                        <w:rPr>
                          <w:b/>
                        </w:rPr>
                        <w:t>podmínky</w:t>
                      </w:r>
                      <w:r w:rsidR="00AD0079">
                        <w:t>: platba</w:t>
                      </w:r>
                      <w:r w:rsidRPr="00317269">
                        <w:rPr>
                          <w:b/>
                          <w:i/>
                        </w:rPr>
                        <w:t xml:space="preserve"> převodním příkazem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905510</wp:posOffset>
                </wp:positionV>
                <wp:extent cx="6057900" cy="1714500"/>
                <wp:effectExtent l="13970" t="6985" r="5080" b="12065"/>
                <wp:wrapTight wrapText="bothSides">
                  <wp:wrapPolygon edited="0">
                    <wp:start x="-34" y="-120"/>
                    <wp:lineTo x="-34" y="21480"/>
                    <wp:lineTo x="21634" y="21480"/>
                    <wp:lineTo x="21634" y="-120"/>
                    <wp:lineTo x="-34" y="-12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69" w:rsidRPr="006D40E3" w:rsidRDefault="00317269">
                            <w:pPr>
                              <w:rPr>
                                <w:i/>
                              </w:rPr>
                            </w:pPr>
                            <w:r w:rsidRPr="00317269">
                              <w:rPr>
                                <w:b/>
                              </w:rPr>
                              <w:t>OBJEDNAVATEL – PLÁTCE</w:t>
                            </w:r>
                            <w:r>
                              <w:t xml:space="preserve">:  </w:t>
                            </w:r>
                            <w:r w:rsidR="00AD0079">
                              <w:t>2. základní</w:t>
                            </w:r>
                            <w:r w:rsidR="00111488">
                              <w:rPr>
                                <w:i/>
                              </w:rPr>
                              <w:t xml:space="preserve"> škola </w:t>
                            </w:r>
                            <w:r w:rsidRPr="006D40E3">
                              <w:rPr>
                                <w:i/>
                              </w:rPr>
                              <w:t xml:space="preserve">Bezručova </w:t>
                            </w:r>
                            <w:r w:rsidR="00111488">
                              <w:rPr>
                                <w:i/>
                              </w:rPr>
                              <w:t>Říčany, příspěvková organizace</w:t>
                            </w:r>
                          </w:p>
                          <w:p w:rsidR="00111488" w:rsidRDefault="00317269">
                            <w:pPr>
                              <w:rPr>
                                <w:i/>
                              </w:rPr>
                            </w:pPr>
                            <w:r w:rsidRPr="006D40E3">
                              <w:rPr>
                                <w:i/>
                              </w:rPr>
                              <w:t xml:space="preserve">                                                         </w:t>
                            </w:r>
                            <w:r w:rsidR="00111488">
                              <w:rPr>
                                <w:i/>
                              </w:rPr>
                              <w:t>Bezručova 94/19</w:t>
                            </w:r>
                          </w:p>
                          <w:p w:rsidR="00317269" w:rsidRPr="006D40E3" w:rsidRDefault="0011148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</w:t>
                            </w:r>
                            <w:r w:rsidR="00317269" w:rsidRPr="006D40E3">
                              <w:rPr>
                                <w:i/>
                              </w:rPr>
                              <w:t>251 01 Říčany</w:t>
                            </w:r>
                          </w:p>
                          <w:p w:rsidR="00317269" w:rsidRDefault="00317269"/>
                          <w:p w:rsidR="00317269" w:rsidRPr="006D40E3" w:rsidRDefault="00317269">
                            <w:pPr>
                              <w:rPr>
                                <w:i/>
                              </w:rPr>
                            </w:pPr>
                            <w:r w:rsidRPr="00317269">
                              <w:rPr>
                                <w:b/>
                              </w:rPr>
                              <w:t>Bankovní spojení</w:t>
                            </w:r>
                            <w:r>
                              <w:t xml:space="preserve">: </w:t>
                            </w:r>
                            <w:r w:rsidRPr="006D40E3">
                              <w:rPr>
                                <w:i/>
                              </w:rPr>
                              <w:t>Komerční banka a.s., Praha NONET, expozitura Říčany</w:t>
                            </w:r>
                          </w:p>
                          <w:p w:rsidR="00317269" w:rsidRPr="006D40E3" w:rsidRDefault="00317269">
                            <w:pPr>
                              <w:rPr>
                                <w:i/>
                              </w:rPr>
                            </w:pPr>
                            <w:r w:rsidRPr="006D40E3">
                              <w:rPr>
                                <w:i/>
                              </w:rPr>
                              <w:t xml:space="preserve">   </w:t>
                            </w:r>
                            <w:r>
                              <w:t xml:space="preserve">                           </w:t>
                            </w:r>
                            <w:r w:rsidR="006D40E3">
                              <w:t xml:space="preserve">  </w:t>
                            </w:r>
                            <w:r w:rsidRPr="006D40E3">
                              <w:rPr>
                                <w:i/>
                              </w:rPr>
                              <w:t>251 01 Říčany</w:t>
                            </w:r>
                          </w:p>
                          <w:p w:rsidR="00317269" w:rsidRDefault="00317269">
                            <w:r w:rsidRPr="00317269">
                              <w:rPr>
                                <w:b/>
                              </w:rPr>
                              <w:t>Číslo účtu</w:t>
                            </w:r>
                            <w:r>
                              <w:t xml:space="preserve">:             </w:t>
                            </w:r>
                            <w:r w:rsidR="006D40E3">
                              <w:t xml:space="preserve"> </w:t>
                            </w:r>
                            <w:r w:rsidRPr="006D40E3">
                              <w:rPr>
                                <w:i/>
                              </w:rPr>
                              <w:t>19</w:t>
                            </w:r>
                            <w:r w:rsidR="00111488">
                              <w:rPr>
                                <w:i/>
                              </w:rPr>
                              <w:t>-</w:t>
                            </w:r>
                            <w:r w:rsidRPr="006D40E3">
                              <w:rPr>
                                <w:i/>
                              </w:rPr>
                              <w:t>6131660217/0100</w:t>
                            </w:r>
                          </w:p>
                          <w:p w:rsidR="00317269" w:rsidRDefault="00317269">
                            <w:r w:rsidRPr="00317269">
                              <w:rPr>
                                <w:b/>
                              </w:rPr>
                              <w:t>IČO</w:t>
                            </w:r>
                            <w:r>
                              <w:t xml:space="preserve">:                       </w:t>
                            </w:r>
                            <w:r w:rsidR="006D40E3">
                              <w:t xml:space="preserve"> </w:t>
                            </w:r>
                            <w:r w:rsidRPr="006D40E3">
                              <w:rPr>
                                <w:i/>
                              </w:rPr>
                              <w:t>63834243</w:t>
                            </w:r>
                            <w:r>
                              <w:t xml:space="preserve">       </w:t>
                            </w:r>
                          </w:p>
                          <w:p w:rsidR="00317269" w:rsidRPr="006D40E3" w:rsidRDefault="00317269">
                            <w:pPr>
                              <w:rPr>
                                <w:b/>
                              </w:rPr>
                            </w:pPr>
                            <w:r w:rsidRPr="006D40E3">
                              <w:rPr>
                                <w:b/>
                              </w:rPr>
                              <w:t xml:space="preserve">Škola není plátcem DPH. </w:t>
                            </w:r>
                          </w:p>
                          <w:p w:rsidR="00317269" w:rsidRPr="006D40E3" w:rsidRDefault="003172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9pt;margin-top:71.3pt;width:477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UdLAIAAFk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">
                <v:textbox>
                  <w:txbxContent>
                    <w:p w:rsidR="00317269" w:rsidRPr="006D40E3" w:rsidRDefault="00317269">
                      <w:pPr>
                        <w:rPr>
                          <w:i/>
                        </w:rPr>
                      </w:pPr>
                      <w:r w:rsidRPr="00317269">
                        <w:rPr>
                          <w:b/>
                        </w:rPr>
                        <w:t>OBJEDNAVATEL – PLÁTCE</w:t>
                      </w:r>
                      <w:r>
                        <w:t xml:space="preserve">:  </w:t>
                      </w:r>
                      <w:r w:rsidR="00AD0079">
                        <w:t>2. základní</w:t>
                      </w:r>
                      <w:r w:rsidR="00111488">
                        <w:rPr>
                          <w:i/>
                        </w:rPr>
                        <w:t xml:space="preserve"> škola </w:t>
                      </w:r>
                      <w:r w:rsidRPr="006D40E3">
                        <w:rPr>
                          <w:i/>
                        </w:rPr>
                        <w:t xml:space="preserve">Bezručova </w:t>
                      </w:r>
                      <w:r w:rsidR="00111488">
                        <w:rPr>
                          <w:i/>
                        </w:rPr>
                        <w:t>Říčany, příspěvková organizace</w:t>
                      </w:r>
                    </w:p>
                    <w:p w:rsidR="00111488" w:rsidRDefault="00317269">
                      <w:pPr>
                        <w:rPr>
                          <w:i/>
                        </w:rPr>
                      </w:pPr>
                      <w:r w:rsidRPr="006D40E3">
                        <w:rPr>
                          <w:i/>
                        </w:rPr>
                        <w:t xml:space="preserve">                                                         </w:t>
                      </w:r>
                      <w:r w:rsidR="00111488">
                        <w:rPr>
                          <w:i/>
                        </w:rPr>
                        <w:t>Bezručova 94/19</w:t>
                      </w:r>
                    </w:p>
                    <w:p w:rsidR="00317269" w:rsidRPr="006D40E3" w:rsidRDefault="0011148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</w:t>
                      </w:r>
                      <w:r w:rsidR="00317269" w:rsidRPr="006D40E3">
                        <w:rPr>
                          <w:i/>
                        </w:rPr>
                        <w:t>251 01 Říčany</w:t>
                      </w:r>
                    </w:p>
                    <w:p w:rsidR="00317269" w:rsidRDefault="00317269"/>
                    <w:p w:rsidR="00317269" w:rsidRPr="006D40E3" w:rsidRDefault="00317269">
                      <w:pPr>
                        <w:rPr>
                          <w:i/>
                        </w:rPr>
                      </w:pPr>
                      <w:r w:rsidRPr="00317269">
                        <w:rPr>
                          <w:b/>
                        </w:rPr>
                        <w:t>Bankovní spojení</w:t>
                      </w:r>
                      <w:r>
                        <w:t xml:space="preserve">: </w:t>
                      </w:r>
                      <w:r w:rsidRPr="006D40E3">
                        <w:rPr>
                          <w:i/>
                        </w:rPr>
                        <w:t>Komerční banka a.s., Praha NONET, expozitura Říčany</w:t>
                      </w:r>
                    </w:p>
                    <w:p w:rsidR="00317269" w:rsidRPr="006D40E3" w:rsidRDefault="00317269">
                      <w:pPr>
                        <w:rPr>
                          <w:i/>
                        </w:rPr>
                      </w:pPr>
                      <w:r w:rsidRPr="006D40E3">
                        <w:rPr>
                          <w:i/>
                        </w:rPr>
                        <w:t xml:space="preserve">   </w:t>
                      </w:r>
                      <w:r>
                        <w:t xml:space="preserve">                           </w:t>
                      </w:r>
                      <w:r w:rsidR="006D40E3">
                        <w:t xml:space="preserve">  </w:t>
                      </w:r>
                      <w:r w:rsidRPr="006D40E3">
                        <w:rPr>
                          <w:i/>
                        </w:rPr>
                        <w:t>251 01 Říčany</w:t>
                      </w:r>
                    </w:p>
                    <w:p w:rsidR="00317269" w:rsidRDefault="00317269">
                      <w:r w:rsidRPr="00317269">
                        <w:rPr>
                          <w:b/>
                        </w:rPr>
                        <w:t>Číslo účtu</w:t>
                      </w:r>
                      <w:r>
                        <w:t xml:space="preserve">:             </w:t>
                      </w:r>
                      <w:r w:rsidR="006D40E3">
                        <w:t xml:space="preserve"> </w:t>
                      </w:r>
                      <w:r w:rsidRPr="006D40E3">
                        <w:rPr>
                          <w:i/>
                        </w:rPr>
                        <w:t>19</w:t>
                      </w:r>
                      <w:r w:rsidR="00111488">
                        <w:rPr>
                          <w:i/>
                        </w:rPr>
                        <w:t>-</w:t>
                      </w:r>
                      <w:r w:rsidRPr="006D40E3">
                        <w:rPr>
                          <w:i/>
                        </w:rPr>
                        <w:t>6131660217/0100</w:t>
                      </w:r>
                    </w:p>
                    <w:p w:rsidR="00317269" w:rsidRDefault="00317269">
                      <w:r w:rsidRPr="00317269">
                        <w:rPr>
                          <w:b/>
                        </w:rPr>
                        <w:t>IČO</w:t>
                      </w:r>
                      <w:r>
                        <w:t xml:space="preserve">:                       </w:t>
                      </w:r>
                      <w:r w:rsidR="006D40E3">
                        <w:t xml:space="preserve"> </w:t>
                      </w:r>
                      <w:r w:rsidRPr="006D40E3">
                        <w:rPr>
                          <w:i/>
                        </w:rPr>
                        <w:t>63834243</w:t>
                      </w:r>
                      <w:r>
                        <w:t xml:space="preserve">       </w:t>
                      </w:r>
                    </w:p>
                    <w:p w:rsidR="00317269" w:rsidRPr="006D40E3" w:rsidRDefault="00317269">
                      <w:pPr>
                        <w:rPr>
                          <w:b/>
                        </w:rPr>
                      </w:pPr>
                      <w:r w:rsidRPr="006D40E3">
                        <w:rPr>
                          <w:b/>
                        </w:rPr>
                        <w:t xml:space="preserve">Škola není plátcem DPH. </w:t>
                      </w:r>
                    </w:p>
                    <w:p w:rsidR="00317269" w:rsidRPr="006D40E3" w:rsidRDefault="003172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40E3">
        <w:t xml:space="preserve">                                               </w:t>
      </w:r>
      <w:r w:rsidR="00BD3BAF">
        <w:t xml:space="preserve">Mgr. </w:t>
      </w:r>
      <w:r w:rsidR="009974CC">
        <w:t>Marie Lejčková – ředitelka školy</w:t>
      </w:r>
      <w:r w:rsidR="006D40E3">
        <w:t xml:space="preserve">                                                 </w:t>
      </w:r>
    </w:p>
    <w:p w:rsidR="00967097" w:rsidRDefault="009974CC" w:rsidP="009F3633">
      <w:r>
        <w:lastRenderedPageBreak/>
        <w:t xml:space="preserve">               </w:t>
      </w:r>
      <w:r w:rsidR="006D40E3">
        <w:t xml:space="preserve">         </w:t>
      </w:r>
    </w:p>
    <w:sectPr w:rsidR="00967097" w:rsidSect="009974C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F7" w:rsidRDefault="006725F7" w:rsidP="00DE0391">
      <w:r>
        <w:separator/>
      </w:r>
    </w:p>
  </w:endnote>
  <w:endnote w:type="continuationSeparator" w:id="0">
    <w:p w:rsidR="006725F7" w:rsidRDefault="006725F7" w:rsidP="00DE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F7" w:rsidRDefault="006725F7" w:rsidP="00DE0391">
      <w:r>
        <w:separator/>
      </w:r>
    </w:p>
  </w:footnote>
  <w:footnote w:type="continuationSeparator" w:id="0">
    <w:p w:rsidR="006725F7" w:rsidRDefault="006725F7" w:rsidP="00DE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7024"/>
    <w:multiLevelType w:val="hybridMultilevel"/>
    <w:tmpl w:val="48543236"/>
    <w:lvl w:ilvl="0" w:tplc="BD3A017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EA"/>
    <w:rsid w:val="00072D01"/>
    <w:rsid w:val="000911DB"/>
    <w:rsid w:val="000C2F0D"/>
    <w:rsid w:val="00111488"/>
    <w:rsid w:val="001429E2"/>
    <w:rsid w:val="001756AE"/>
    <w:rsid w:val="0019343F"/>
    <w:rsid w:val="001D62EF"/>
    <w:rsid w:val="00206023"/>
    <w:rsid w:val="002F293A"/>
    <w:rsid w:val="00317269"/>
    <w:rsid w:val="00347380"/>
    <w:rsid w:val="003506DF"/>
    <w:rsid w:val="00353F4E"/>
    <w:rsid w:val="003B7ECD"/>
    <w:rsid w:val="00497821"/>
    <w:rsid w:val="004D01E0"/>
    <w:rsid w:val="00500A75"/>
    <w:rsid w:val="005206EA"/>
    <w:rsid w:val="00564C1C"/>
    <w:rsid w:val="00632FE4"/>
    <w:rsid w:val="00654605"/>
    <w:rsid w:val="006577E1"/>
    <w:rsid w:val="006725F7"/>
    <w:rsid w:val="006B5EB5"/>
    <w:rsid w:val="006D40E3"/>
    <w:rsid w:val="007A4A43"/>
    <w:rsid w:val="007A67DE"/>
    <w:rsid w:val="00805BCC"/>
    <w:rsid w:val="00822F2B"/>
    <w:rsid w:val="008F60CE"/>
    <w:rsid w:val="00967097"/>
    <w:rsid w:val="009974CC"/>
    <w:rsid w:val="009F3633"/>
    <w:rsid w:val="00AD0079"/>
    <w:rsid w:val="00B74B4A"/>
    <w:rsid w:val="00BD3BAF"/>
    <w:rsid w:val="00C17969"/>
    <w:rsid w:val="00DE0391"/>
    <w:rsid w:val="00E46CC7"/>
    <w:rsid w:val="00E776BB"/>
    <w:rsid w:val="00E91FBB"/>
    <w:rsid w:val="00F167D8"/>
    <w:rsid w:val="00F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5:docId w15:val="{458AC2AE-4295-4B96-A2E1-F570226C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4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9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49782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114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14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0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0391"/>
    <w:rPr>
      <w:sz w:val="24"/>
      <w:szCs w:val="24"/>
    </w:rPr>
  </w:style>
  <w:style w:type="paragraph" w:styleId="Zpat">
    <w:name w:val="footer"/>
    <w:basedOn w:val="Normln"/>
    <w:link w:val="ZpatChar"/>
    <w:rsid w:val="00DE0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03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2zs.rica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2zs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itel@2zs.ricany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www.2zsricany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2;ablony\Objedn&#225;vky%20-%20faktury\objedn&#225;vka%202014%20-%20kop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2014 - kopie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Říčany, Bezručova 94, okres Praha-východ</vt:lpstr>
    </vt:vector>
  </TitlesOfParts>
  <Company>2 ZŠ Říčany</Company>
  <LinksUpToDate>false</LinksUpToDate>
  <CharactersWithSpaces>405</CharactersWithSpaces>
  <SharedDoc>false</SharedDoc>
  <HLinks>
    <vt:vector size="12" baseType="variant"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http://www.2zsricany.cz/</vt:lpwstr>
      </vt:variant>
      <vt:variant>
        <vt:lpwstr/>
      </vt:variant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mailto:reditel@2zs.ricany.cz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Říčany, Bezručova 94, okres Praha-východ</dc:title>
  <dc:subject/>
  <dc:creator>Mgr. Marie Lejčková</dc:creator>
  <cp:keywords/>
  <dc:description/>
  <cp:lastModifiedBy>Mgr. Marie Lejčková</cp:lastModifiedBy>
  <cp:revision>4</cp:revision>
  <cp:lastPrinted>2016-12-19T10:39:00Z</cp:lastPrinted>
  <dcterms:created xsi:type="dcterms:W3CDTF">2016-12-19T10:36:00Z</dcterms:created>
  <dcterms:modified xsi:type="dcterms:W3CDTF">2016-12-19T10:39:00Z</dcterms:modified>
</cp:coreProperties>
</file>