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88" w:rsidRDefault="002B5D88">
      <w:pPr>
        <w:pStyle w:val="Nadpis1"/>
        <w:rPr>
          <w:rFonts w:ascii="Times New Roman" w:hAnsi="Times New Roman"/>
        </w:rPr>
      </w:pPr>
    </w:p>
    <w:p w:rsidR="00A726ED" w:rsidRDefault="00A726ED"/>
    <w:p w:rsidR="00A726ED" w:rsidRDefault="00A726ED"/>
    <w:p w:rsidR="00024837" w:rsidRPr="00E9611D" w:rsidRDefault="00A726ED" w:rsidP="00024837">
      <w:pP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1F65B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Kulant</w:t>
      </w:r>
      <w:proofErr w:type="spellEnd"/>
      <w:r w:rsidR="001F65B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F65B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cz</w:t>
      </w:r>
      <w:proofErr w:type="spellEnd"/>
      <w:r w:rsidR="001F65B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s.r.o.</w:t>
      </w:r>
    </w:p>
    <w:p w:rsidR="00024837" w:rsidRPr="00E9611D" w:rsidRDefault="001F65B7" w:rsidP="00024837">
      <w:pPr>
        <w:ind w:left="5664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Plemenářský podnik 425</w:t>
      </w:r>
    </w:p>
    <w:p w:rsidR="00024837" w:rsidRPr="00E9611D" w:rsidRDefault="001F65B7" w:rsidP="00024837">
      <w:pPr>
        <w:ind w:left="5664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530 03 Pardubice - </w:t>
      </w:r>
      <w:proofErr w:type="spellStart"/>
      <w:r>
        <w:rPr>
          <w:rFonts w:asciiTheme="minorHAnsi" w:hAnsiTheme="minorHAnsi" w:cstheme="minorHAnsi"/>
          <w:sz w:val="24"/>
          <w:szCs w:val="24"/>
        </w:rPr>
        <w:t>Nemošice</w:t>
      </w:r>
      <w:proofErr w:type="spellEnd"/>
    </w:p>
    <w:p w:rsidR="00E422BD" w:rsidRPr="00B848C2" w:rsidRDefault="00E422BD" w:rsidP="00024837">
      <w:pPr>
        <w:rPr>
          <w:rFonts w:asciiTheme="minorHAnsi" w:hAnsiTheme="minorHAnsi" w:cstheme="minorHAnsi"/>
          <w:sz w:val="24"/>
          <w:szCs w:val="24"/>
        </w:rPr>
      </w:pPr>
    </w:p>
    <w:p w:rsidR="00E422BD" w:rsidRPr="00B848C2" w:rsidRDefault="00E422BD">
      <w:pPr>
        <w:rPr>
          <w:rFonts w:asciiTheme="minorHAnsi" w:hAnsiTheme="minorHAnsi" w:cstheme="minorHAnsi"/>
          <w:sz w:val="24"/>
          <w:szCs w:val="24"/>
        </w:rPr>
      </w:pPr>
    </w:p>
    <w:p w:rsidR="00E422BD" w:rsidRPr="00B848C2" w:rsidRDefault="00E422BD">
      <w:pPr>
        <w:rPr>
          <w:rFonts w:asciiTheme="minorHAnsi" w:hAnsiTheme="minorHAnsi" w:cstheme="minorHAnsi"/>
          <w:sz w:val="24"/>
          <w:szCs w:val="24"/>
        </w:rPr>
      </w:pPr>
    </w:p>
    <w:p w:rsidR="00E422BD" w:rsidRPr="00B848C2" w:rsidRDefault="001F65B7" w:rsidP="00B848C2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 Pardubicích dne 27</w:t>
      </w:r>
      <w:r w:rsidR="00B848C2" w:rsidRPr="00B848C2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červ</w:t>
      </w:r>
      <w:r w:rsidR="00024837">
        <w:rPr>
          <w:rFonts w:asciiTheme="minorHAnsi" w:hAnsiTheme="minorHAnsi" w:cstheme="minorHAnsi"/>
          <w:sz w:val="24"/>
          <w:szCs w:val="24"/>
        </w:rPr>
        <w:t>na</w:t>
      </w:r>
      <w:r w:rsidR="00B848C2" w:rsidRPr="00B848C2">
        <w:rPr>
          <w:rFonts w:asciiTheme="minorHAnsi" w:hAnsiTheme="minorHAnsi" w:cstheme="minorHAnsi"/>
          <w:sz w:val="24"/>
          <w:szCs w:val="24"/>
        </w:rPr>
        <w:t xml:space="preserve"> 201</w:t>
      </w:r>
      <w:r w:rsidR="00024837">
        <w:rPr>
          <w:rFonts w:asciiTheme="minorHAnsi" w:hAnsiTheme="minorHAnsi" w:cstheme="minorHAnsi"/>
          <w:sz w:val="24"/>
          <w:szCs w:val="24"/>
        </w:rPr>
        <w:t>9</w:t>
      </w:r>
    </w:p>
    <w:p w:rsidR="006C65BF" w:rsidRPr="00A726ED" w:rsidRDefault="00AB6C2C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341F">
        <w:tab/>
      </w:r>
    </w:p>
    <w:p w:rsidR="00B848C2" w:rsidRDefault="00B848C2">
      <w:pPr>
        <w:pStyle w:val="Zkladntext"/>
        <w:rPr>
          <w:rFonts w:asciiTheme="minorHAnsi" w:hAnsiTheme="minorHAnsi" w:cstheme="minorHAnsi"/>
          <w:sz w:val="28"/>
          <w:szCs w:val="28"/>
        </w:rPr>
      </w:pPr>
    </w:p>
    <w:p w:rsidR="00156094" w:rsidRPr="00B848C2" w:rsidRDefault="001957B5">
      <w:pPr>
        <w:pStyle w:val="Zkladntext"/>
        <w:rPr>
          <w:rFonts w:asciiTheme="minorHAnsi" w:hAnsiTheme="minorHAnsi" w:cstheme="minorHAnsi"/>
          <w:sz w:val="28"/>
          <w:szCs w:val="28"/>
        </w:rPr>
      </w:pPr>
      <w:r w:rsidRPr="00B848C2">
        <w:rPr>
          <w:rFonts w:asciiTheme="minorHAnsi" w:hAnsiTheme="minorHAnsi" w:cstheme="minorHAnsi"/>
          <w:sz w:val="28"/>
          <w:szCs w:val="28"/>
        </w:rPr>
        <w:t>Objednávka</w:t>
      </w:r>
    </w:p>
    <w:p w:rsidR="00E628D0" w:rsidRPr="00B848C2" w:rsidRDefault="00E628D0">
      <w:pPr>
        <w:pStyle w:val="Zkladntext"/>
        <w:rPr>
          <w:rFonts w:asciiTheme="minorHAnsi" w:hAnsiTheme="minorHAnsi" w:cstheme="minorHAnsi"/>
          <w:szCs w:val="24"/>
          <w:u w:val="none"/>
        </w:rPr>
      </w:pPr>
    </w:p>
    <w:p w:rsidR="00B2341F" w:rsidRPr="00B848C2" w:rsidRDefault="00B2341F">
      <w:pPr>
        <w:pStyle w:val="Zkladntext"/>
        <w:rPr>
          <w:rFonts w:asciiTheme="minorHAnsi" w:hAnsiTheme="minorHAnsi" w:cstheme="minorHAnsi"/>
          <w:szCs w:val="24"/>
          <w:u w:val="none"/>
        </w:rPr>
      </w:pPr>
    </w:p>
    <w:p w:rsidR="00784750" w:rsidRDefault="001957B5">
      <w:pPr>
        <w:pStyle w:val="Zkladntext"/>
        <w:rPr>
          <w:rFonts w:asciiTheme="minorHAnsi" w:hAnsiTheme="minorHAnsi" w:cstheme="minorHAnsi"/>
          <w:b w:val="0"/>
          <w:szCs w:val="24"/>
          <w:u w:val="none"/>
        </w:rPr>
      </w:pPr>
      <w:r w:rsidRPr="00024837">
        <w:rPr>
          <w:rFonts w:asciiTheme="minorHAnsi" w:hAnsiTheme="minorHAnsi" w:cstheme="minorHAnsi"/>
          <w:b w:val="0"/>
          <w:szCs w:val="24"/>
          <w:u w:val="none"/>
        </w:rPr>
        <w:t xml:space="preserve">Objednáváme </w:t>
      </w:r>
      <w:r w:rsidR="001F65B7">
        <w:rPr>
          <w:rFonts w:asciiTheme="minorHAnsi" w:hAnsiTheme="minorHAnsi" w:cstheme="minorHAnsi"/>
          <w:b w:val="0"/>
          <w:szCs w:val="24"/>
          <w:u w:val="none"/>
        </w:rPr>
        <w:t>u Vás</w:t>
      </w:r>
      <w:r w:rsidR="00784BE6">
        <w:rPr>
          <w:rFonts w:asciiTheme="minorHAnsi" w:hAnsiTheme="minorHAnsi" w:cstheme="minorHAnsi"/>
          <w:b w:val="0"/>
          <w:szCs w:val="24"/>
          <w:u w:val="none"/>
        </w:rPr>
        <w:t xml:space="preserve"> dle Vaší cenové nabídky</w:t>
      </w:r>
      <w:r w:rsidR="001F65B7">
        <w:rPr>
          <w:rFonts w:asciiTheme="minorHAnsi" w:hAnsiTheme="minorHAnsi" w:cstheme="minorHAnsi"/>
          <w:b w:val="0"/>
          <w:szCs w:val="24"/>
          <w:u w:val="none"/>
        </w:rPr>
        <w:t>:</w:t>
      </w:r>
    </w:p>
    <w:p w:rsidR="001F65B7" w:rsidRDefault="001F65B7">
      <w:pPr>
        <w:pStyle w:val="Zkladntext"/>
        <w:rPr>
          <w:rFonts w:asciiTheme="minorHAnsi" w:hAnsiTheme="minorHAnsi" w:cstheme="minorHAnsi"/>
          <w:b w:val="0"/>
          <w:szCs w:val="24"/>
          <w:u w:val="none"/>
        </w:rPr>
      </w:pPr>
    </w:p>
    <w:tbl>
      <w:tblPr>
        <w:tblStyle w:val="Mkatabulky"/>
        <w:tblW w:w="0" w:type="auto"/>
        <w:tblLook w:val="04A0"/>
      </w:tblPr>
      <w:tblGrid>
        <w:gridCol w:w="5920"/>
        <w:gridCol w:w="1843"/>
        <w:gridCol w:w="850"/>
        <w:gridCol w:w="1134"/>
      </w:tblGrid>
      <w:tr w:rsidR="001F65B7" w:rsidRPr="001F65B7" w:rsidTr="003E5433">
        <w:tc>
          <w:tcPr>
            <w:tcW w:w="5920" w:type="dxa"/>
          </w:tcPr>
          <w:p w:rsidR="001F65B7" w:rsidRPr="001F65B7" w:rsidRDefault="003E5433" w:rsidP="009002F5">
            <w:pPr>
              <w:pStyle w:val="Zkladntext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Cs w:val="24"/>
                <w:u w:val="none"/>
              </w:rPr>
              <w:t>Název</w:t>
            </w:r>
          </w:p>
        </w:tc>
        <w:tc>
          <w:tcPr>
            <w:tcW w:w="1843" w:type="dxa"/>
          </w:tcPr>
          <w:p w:rsidR="001F65B7" w:rsidRPr="001F65B7" w:rsidRDefault="003E5433" w:rsidP="00DD3A20">
            <w:pPr>
              <w:pStyle w:val="Zkladntext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Cs w:val="24"/>
                <w:u w:val="none"/>
              </w:rPr>
              <w:t>Katalogové číslo</w:t>
            </w:r>
          </w:p>
        </w:tc>
        <w:tc>
          <w:tcPr>
            <w:tcW w:w="850" w:type="dxa"/>
            <w:vAlign w:val="center"/>
          </w:tcPr>
          <w:p w:rsidR="001F65B7" w:rsidRPr="001F65B7" w:rsidRDefault="003E5433" w:rsidP="003E5433">
            <w:pPr>
              <w:pStyle w:val="Zkladntext"/>
              <w:jc w:val="center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Cs w:val="24"/>
                <w:u w:val="none"/>
              </w:rPr>
              <w:t>MJ</w:t>
            </w:r>
          </w:p>
        </w:tc>
        <w:tc>
          <w:tcPr>
            <w:tcW w:w="1134" w:type="dxa"/>
            <w:vAlign w:val="center"/>
          </w:tcPr>
          <w:p w:rsidR="001F65B7" w:rsidRPr="001F65B7" w:rsidRDefault="003E5433" w:rsidP="003E5433">
            <w:pPr>
              <w:pStyle w:val="Zkladntext"/>
              <w:jc w:val="center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Cs w:val="24"/>
                <w:u w:val="none"/>
              </w:rPr>
              <w:t>Množství</w:t>
            </w:r>
          </w:p>
        </w:tc>
      </w:tr>
      <w:tr w:rsidR="003E5433" w:rsidRPr="001F65B7" w:rsidTr="003E5433">
        <w:tc>
          <w:tcPr>
            <w:tcW w:w="5920" w:type="dxa"/>
            <w:vAlign w:val="center"/>
          </w:tcPr>
          <w:p w:rsidR="001F65B7" w:rsidRPr="001F65B7" w:rsidRDefault="001F65B7" w:rsidP="003E5433">
            <w:pPr>
              <w:pStyle w:val="Zkladntext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 w:rsidRPr="001F65B7">
              <w:rPr>
                <w:rFonts w:asciiTheme="minorHAnsi" w:hAnsiTheme="minorHAnsi" w:cstheme="minorHAnsi"/>
                <w:b w:val="0"/>
                <w:szCs w:val="24"/>
                <w:u w:val="none"/>
              </w:rPr>
              <w:t>Lanová pyramida 1000, D+M</w:t>
            </w:r>
          </w:p>
        </w:tc>
        <w:tc>
          <w:tcPr>
            <w:tcW w:w="1843" w:type="dxa"/>
            <w:vAlign w:val="center"/>
          </w:tcPr>
          <w:p w:rsidR="001F65B7" w:rsidRPr="001F65B7" w:rsidRDefault="001F65B7" w:rsidP="003E5433">
            <w:pPr>
              <w:pStyle w:val="Zkladntext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 w:rsidRPr="001F65B7">
              <w:rPr>
                <w:rFonts w:asciiTheme="minorHAnsi" w:hAnsiTheme="minorHAnsi" w:cstheme="minorHAnsi"/>
                <w:b w:val="0"/>
                <w:szCs w:val="24"/>
                <w:u w:val="none"/>
              </w:rPr>
              <w:t>CH-D-020-01</w:t>
            </w:r>
          </w:p>
        </w:tc>
        <w:tc>
          <w:tcPr>
            <w:tcW w:w="850" w:type="dxa"/>
            <w:vAlign w:val="center"/>
          </w:tcPr>
          <w:p w:rsidR="001F65B7" w:rsidRPr="001F65B7" w:rsidRDefault="001F65B7" w:rsidP="003E5433">
            <w:pPr>
              <w:pStyle w:val="Zkladntext"/>
              <w:jc w:val="center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 w:rsidRPr="001F65B7">
              <w:rPr>
                <w:rFonts w:asciiTheme="minorHAnsi" w:hAnsiTheme="minorHAnsi" w:cstheme="minorHAnsi"/>
                <w:b w:val="0"/>
                <w:szCs w:val="24"/>
                <w:u w:val="none"/>
              </w:rPr>
              <w:t>ks</w:t>
            </w:r>
          </w:p>
        </w:tc>
        <w:tc>
          <w:tcPr>
            <w:tcW w:w="1134" w:type="dxa"/>
            <w:vAlign w:val="center"/>
          </w:tcPr>
          <w:p w:rsidR="001F65B7" w:rsidRPr="001F65B7" w:rsidRDefault="001F65B7" w:rsidP="003E5433">
            <w:pPr>
              <w:pStyle w:val="Zkladntext"/>
              <w:jc w:val="center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 w:rsidRPr="001F65B7">
              <w:rPr>
                <w:rFonts w:asciiTheme="minorHAnsi" w:hAnsiTheme="minorHAnsi" w:cstheme="minorHAnsi"/>
                <w:b w:val="0"/>
                <w:szCs w:val="24"/>
                <w:u w:val="none"/>
              </w:rPr>
              <w:t>1</w:t>
            </w:r>
          </w:p>
        </w:tc>
      </w:tr>
      <w:tr w:rsidR="003E5433" w:rsidRPr="001F65B7" w:rsidTr="003E5433">
        <w:tc>
          <w:tcPr>
            <w:tcW w:w="5920" w:type="dxa"/>
            <w:vAlign w:val="center"/>
          </w:tcPr>
          <w:p w:rsidR="001F65B7" w:rsidRPr="001F65B7" w:rsidRDefault="003E5433" w:rsidP="003E5433">
            <w:pPr>
              <w:pStyle w:val="Zkladntext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Cs w:val="24"/>
                <w:u w:val="none"/>
              </w:rPr>
              <w:t>Dvojitá hrazda 1190/890</w:t>
            </w:r>
          </w:p>
        </w:tc>
        <w:tc>
          <w:tcPr>
            <w:tcW w:w="1843" w:type="dxa"/>
            <w:vAlign w:val="center"/>
          </w:tcPr>
          <w:p w:rsidR="001F65B7" w:rsidRPr="001F65B7" w:rsidRDefault="003E5433" w:rsidP="003E5433">
            <w:pPr>
              <w:pStyle w:val="Zkladntext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Cs w:val="24"/>
                <w:u w:val="none"/>
              </w:rPr>
              <w:t>CH-S-028-11</w:t>
            </w:r>
          </w:p>
        </w:tc>
        <w:tc>
          <w:tcPr>
            <w:tcW w:w="850" w:type="dxa"/>
            <w:vAlign w:val="center"/>
          </w:tcPr>
          <w:p w:rsidR="001F65B7" w:rsidRPr="001F65B7" w:rsidRDefault="003E5433" w:rsidP="003E5433">
            <w:pPr>
              <w:pStyle w:val="Zkladntext"/>
              <w:jc w:val="center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Cs w:val="24"/>
                <w:u w:val="none"/>
              </w:rPr>
              <w:t>ks</w:t>
            </w:r>
          </w:p>
        </w:tc>
        <w:tc>
          <w:tcPr>
            <w:tcW w:w="1134" w:type="dxa"/>
            <w:vAlign w:val="center"/>
          </w:tcPr>
          <w:p w:rsidR="001F65B7" w:rsidRPr="001F65B7" w:rsidRDefault="003E5433" w:rsidP="003E5433">
            <w:pPr>
              <w:pStyle w:val="Zkladntext"/>
              <w:jc w:val="center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Cs w:val="24"/>
                <w:u w:val="none"/>
              </w:rPr>
              <w:t>1</w:t>
            </w:r>
          </w:p>
        </w:tc>
      </w:tr>
      <w:tr w:rsidR="001F65B7" w:rsidRPr="001F65B7" w:rsidTr="003E5433">
        <w:tc>
          <w:tcPr>
            <w:tcW w:w="5920" w:type="dxa"/>
            <w:vAlign w:val="center"/>
          </w:tcPr>
          <w:p w:rsidR="001F65B7" w:rsidRPr="001F65B7" w:rsidRDefault="003E5433" w:rsidP="003E5433">
            <w:pPr>
              <w:pStyle w:val="Zkladntext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Cs w:val="24"/>
                <w:u w:val="none"/>
              </w:rPr>
              <w:t>Výměna prken na stávající lavičce, nátěr</w:t>
            </w:r>
          </w:p>
        </w:tc>
        <w:tc>
          <w:tcPr>
            <w:tcW w:w="1843" w:type="dxa"/>
            <w:vAlign w:val="center"/>
          </w:tcPr>
          <w:p w:rsidR="001F65B7" w:rsidRPr="001F65B7" w:rsidRDefault="003E5433" w:rsidP="003E5433">
            <w:pPr>
              <w:pStyle w:val="Zkladntext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Cs w:val="24"/>
                <w:u w:val="none"/>
              </w:rPr>
              <w:t>Oprava</w:t>
            </w:r>
          </w:p>
        </w:tc>
        <w:tc>
          <w:tcPr>
            <w:tcW w:w="850" w:type="dxa"/>
            <w:vAlign w:val="center"/>
          </w:tcPr>
          <w:p w:rsidR="001F65B7" w:rsidRPr="001F65B7" w:rsidRDefault="003E5433" w:rsidP="003E5433">
            <w:pPr>
              <w:pStyle w:val="Zkladntext"/>
              <w:jc w:val="center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Cs w:val="24"/>
                <w:u w:val="none"/>
              </w:rPr>
              <w:t>ks</w:t>
            </w:r>
          </w:p>
        </w:tc>
        <w:tc>
          <w:tcPr>
            <w:tcW w:w="1134" w:type="dxa"/>
            <w:vAlign w:val="center"/>
          </w:tcPr>
          <w:p w:rsidR="001F65B7" w:rsidRPr="001F65B7" w:rsidRDefault="003E5433" w:rsidP="003E5433">
            <w:pPr>
              <w:pStyle w:val="Zkladntext"/>
              <w:jc w:val="center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Cs w:val="24"/>
                <w:u w:val="none"/>
              </w:rPr>
              <w:t>2</w:t>
            </w:r>
          </w:p>
        </w:tc>
      </w:tr>
      <w:tr w:rsidR="001F65B7" w:rsidRPr="001F65B7" w:rsidTr="003E5433">
        <w:tc>
          <w:tcPr>
            <w:tcW w:w="5920" w:type="dxa"/>
            <w:vAlign w:val="center"/>
          </w:tcPr>
          <w:p w:rsidR="001F65B7" w:rsidRPr="001F65B7" w:rsidRDefault="003E5433" w:rsidP="003E5433">
            <w:pPr>
              <w:pStyle w:val="Zkladntext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Cs w:val="24"/>
                <w:u w:val="none"/>
              </w:rPr>
              <w:t>Výměna půlkuláče na stěně domečku, nátěr</w:t>
            </w:r>
          </w:p>
        </w:tc>
        <w:tc>
          <w:tcPr>
            <w:tcW w:w="1843" w:type="dxa"/>
            <w:vAlign w:val="center"/>
          </w:tcPr>
          <w:p w:rsidR="001F65B7" w:rsidRPr="001F65B7" w:rsidRDefault="003E5433" w:rsidP="003E5433">
            <w:pPr>
              <w:pStyle w:val="Zkladntext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Cs w:val="24"/>
                <w:u w:val="none"/>
              </w:rPr>
              <w:t>Oprava</w:t>
            </w:r>
          </w:p>
        </w:tc>
        <w:tc>
          <w:tcPr>
            <w:tcW w:w="850" w:type="dxa"/>
            <w:vAlign w:val="center"/>
          </w:tcPr>
          <w:p w:rsidR="001F65B7" w:rsidRPr="001F65B7" w:rsidRDefault="003E5433" w:rsidP="003E5433">
            <w:pPr>
              <w:pStyle w:val="Zkladntext"/>
              <w:jc w:val="center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Cs w:val="24"/>
                <w:u w:val="none"/>
              </w:rPr>
              <w:t>ks</w:t>
            </w:r>
          </w:p>
        </w:tc>
        <w:tc>
          <w:tcPr>
            <w:tcW w:w="1134" w:type="dxa"/>
            <w:vAlign w:val="center"/>
          </w:tcPr>
          <w:p w:rsidR="001F65B7" w:rsidRPr="001F65B7" w:rsidRDefault="003E5433" w:rsidP="003E5433">
            <w:pPr>
              <w:pStyle w:val="Zkladntext"/>
              <w:jc w:val="center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Cs w:val="24"/>
                <w:u w:val="none"/>
              </w:rPr>
              <w:t>2</w:t>
            </w:r>
          </w:p>
        </w:tc>
      </w:tr>
      <w:tr w:rsidR="001F65B7" w:rsidRPr="001F65B7" w:rsidTr="003E5433">
        <w:tc>
          <w:tcPr>
            <w:tcW w:w="5920" w:type="dxa"/>
            <w:vAlign w:val="center"/>
          </w:tcPr>
          <w:p w:rsidR="001F65B7" w:rsidRPr="001F65B7" w:rsidRDefault="003E5433" w:rsidP="003E5433">
            <w:pPr>
              <w:pStyle w:val="Zkladntext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Cs w:val="24"/>
                <w:u w:val="none"/>
              </w:rPr>
              <w:t>Přeinstalace stávající lavičky</w:t>
            </w:r>
          </w:p>
        </w:tc>
        <w:tc>
          <w:tcPr>
            <w:tcW w:w="1843" w:type="dxa"/>
            <w:vAlign w:val="center"/>
          </w:tcPr>
          <w:p w:rsidR="001F65B7" w:rsidRPr="001F65B7" w:rsidRDefault="003E5433" w:rsidP="003E5433">
            <w:pPr>
              <w:pStyle w:val="Zkladntext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Cs w:val="24"/>
                <w:u w:val="none"/>
              </w:rPr>
              <w:t>Zemní práce</w:t>
            </w:r>
          </w:p>
        </w:tc>
        <w:tc>
          <w:tcPr>
            <w:tcW w:w="850" w:type="dxa"/>
            <w:vAlign w:val="center"/>
          </w:tcPr>
          <w:p w:rsidR="001F65B7" w:rsidRPr="001F65B7" w:rsidRDefault="003E5433" w:rsidP="003E5433">
            <w:pPr>
              <w:pStyle w:val="Zkladntext"/>
              <w:jc w:val="center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Cs w:val="24"/>
                <w:u w:val="none"/>
              </w:rPr>
              <w:t>ks</w:t>
            </w:r>
          </w:p>
        </w:tc>
        <w:tc>
          <w:tcPr>
            <w:tcW w:w="1134" w:type="dxa"/>
            <w:vAlign w:val="center"/>
          </w:tcPr>
          <w:p w:rsidR="001F65B7" w:rsidRPr="001F65B7" w:rsidRDefault="003E5433" w:rsidP="003E5433">
            <w:pPr>
              <w:pStyle w:val="Zkladntext"/>
              <w:jc w:val="center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Cs w:val="24"/>
                <w:u w:val="none"/>
              </w:rPr>
              <w:t>2</w:t>
            </w:r>
          </w:p>
        </w:tc>
      </w:tr>
      <w:tr w:rsidR="003E5433" w:rsidRPr="001F65B7" w:rsidTr="003E5433">
        <w:tc>
          <w:tcPr>
            <w:tcW w:w="5920" w:type="dxa"/>
            <w:vAlign w:val="center"/>
          </w:tcPr>
          <w:p w:rsidR="003E5433" w:rsidRDefault="003E5433" w:rsidP="003E5433">
            <w:pPr>
              <w:pStyle w:val="Zkladntext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Cs w:val="24"/>
                <w:u w:val="none"/>
              </w:rPr>
              <w:t>Doplnění oblého štěrku do dopadové plochy věžičky se skluzavkou o ploše 8,5 x 7,1m, doprava Doplnění oblého štěrku do dopadové plochy věžičky se skluzavkou o ploše 8,5 x 7,1m, doprava a rozhrnutí</w:t>
            </w:r>
          </w:p>
        </w:tc>
        <w:tc>
          <w:tcPr>
            <w:tcW w:w="1843" w:type="dxa"/>
            <w:vAlign w:val="center"/>
          </w:tcPr>
          <w:p w:rsidR="003E5433" w:rsidRDefault="003E5433" w:rsidP="003E5433">
            <w:pPr>
              <w:pStyle w:val="Zkladntext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</w:p>
        </w:tc>
        <w:tc>
          <w:tcPr>
            <w:tcW w:w="850" w:type="dxa"/>
            <w:vAlign w:val="center"/>
          </w:tcPr>
          <w:p w:rsidR="003E5433" w:rsidRDefault="00576EFF" w:rsidP="003E5433">
            <w:pPr>
              <w:pStyle w:val="Zkladntext"/>
              <w:jc w:val="center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Cs w:val="24"/>
                <w:u w:val="none"/>
              </w:rPr>
              <w:t>m3</w:t>
            </w:r>
          </w:p>
        </w:tc>
        <w:tc>
          <w:tcPr>
            <w:tcW w:w="1134" w:type="dxa"/>
            <w:vAlign w:val="center"/>
          </w:tcPr>
          <w:p w:rsidR="00576EFF" w:rsidRDefault="00576EFF" w:rsidP="00576EFF">
            <w:pPr>
              <w:pStyle w:val="Zkladntext"/>
              <w:jc w:val="center"/>
              <w:rPr>
                <w:rFonts w:asciiTheme="minorHAnsi" w:hAnsiTheme="minorHAnsi" w:cstheme="minorHAnsi"/>
                <w:b w:val="0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Cs w:val="24"/>
                <w:u w:val="none"/>
              </w:rPr>
              <w:t>6</w:t>
            </w:r>
          </w:p>
        </w:tc>
      </w:tr>
    </w:tbl>
    <w:p w:rsidR="001F65B7" w:rsidRDefault="001F65B7">
      <w:pPr>
        <w:pStyle w:val="Zkladntext"/>
        <w:rPr>
          <w:rFonts w:asciiTheme="minorHAnsi" w:hAnsiTheme="minorHAnsi" w:cstheme="minorHAnsi"/>
          <w:b w:val="0"/>
          <w:szCs w:val="24"/>
          <w:u w:val="none"/>
        </w:rPr>
      </w:pPr>
    </w:p>
    <w:p w:rsidR="00A726ED" w:rsidRPr="00576EFF" w:rsidRDefault="00F554D9" w:rsidP="00A726ED">
      <w:pPr>
        <w:pStyle w:val="Zkladntext"/>
        <w:rPr>
          <w:rFonts w:asciiTheme="minorHAnsi" w:hAnsiTheme="minorHAnsi" w:cstheme="minorHAnsi"/>
          <w:b w:val="0"/>
          <w:szCs w:val="24"/>
          <w:u w:val="none"/>
        </w:rPr>
      </w:pPr>
      <w:r>
        <w:rPr>
          <w:rFonts w:asciiTheme="minorHAnsi" w:hAnsiTheme="minorHAnsi" w:cstheme="minorHAnsi"/>
          <w:b w:val="0"/>
          <w:szCs w:val="24"/>
          <w:u w:val="none"/>
        </w:rPr>
        <w:t>Předpokládaný termín zhotovení je v měsíci srpnu r. 2019.</w:t>
      </w:r>
    </w:p>
    <w:p w:rsidR="00A726ED" w:rsidRPr="00A765DB" w:rsidRDefault="00A726ED" w:rsidP="00A726ED">
      <w:pPr>
        <w:pStyle w:val="Zkladntext"/>
        <w:rPr>
          <w:rFonts w:asciiTheme="minorHAnsi" w:hAnsiTheme="minorHAnsi" w:cstheme="minorHAnsi"/>
          <w:szCs w:val="24"/>
          <w:u w:val="none"/>
        </w:rPr>
      </w:pPr>
    </w:p>
    <w:p w:rsidR="00A765DB" w:rsidRDefault="00A765DB" w:rsidP="001957B5">
      <w:pPr>
        <w:pStyle w:val="Zkladntext"/>
        <w:rPr>
          <w:rFonts w:asciiTheme="minorHAnsi" w:hAnsiTheme="minorHAnsi" w:cstheme="minorHAnsi"/>
          <w:b w:val="0"/>
          <w:szCs w:val="24"/>
          <w:u w:val="none"/>
        </w:rPr>
      </w:pPr>
    </w:p>
    <w:p w:rsidR="001957B5" w:rsidRPr="00A765DB" w:rsidRDefault="00A765DB" w:rsidP="001957B5">
      <w:pPr>
        <w:pStyle w:val="Zkladntext"/>
        <w:rPr>
          <w:rFonts w:asciiTheme="minorHAnsi" w:hAnsiTheme="minorHAnsi" w:cstheme="minorHAnsi"/>
          <w:b w:val="0"/>
          <w:szCs w:val="24"/>
          <w:u w:val="none"/>
        </w:rPr>
      </w:pPr>
      <w:r w:rsidRPr="00A765DB">
        <w:rPr>
          <w:rFonts w:asciiTheme="minorHAnsi" w:hAnsiTheme="minorHAnsi" w:cstheme="minorHAnsi"/>
          <w:b w:val="0"/>
          <w:szCs w:val="24"/>
          <w:u w:val="none"/>
        </w:rPr>
        <w:t>S pozdravem</w:t>
      </w:r>
    </w:p>
    <w:p w:rsidR="001957B5" w:rsidRPr="00A765DB" w:rsidRDefault="001957B5" w:rsidP="001957B5">
      <w:pPr>
        <w:pStyle w:val="Zkladntext"/>
        <w:rPr>
          <w:rFonts w:asciiTheme="minorHAnsi" w:hAnsiTheme="minorHAnsi" w:cstheme="minorHAnsi"/>
          <w:szCs w:val="24"/>
          <w:u w:val="none"/>
        </w:rPr>
      </w:pPr>
    </w:p>
    <w:p w:rsidR="001957B5" w:rsidRPr="00A765DB" w:rsidRDefault="001957B5">
      <w:pPr>
        <w:pStyle w:val="Zkladntext"/>
        <w:rPr>
          <w:rFonts w:asciiTheme="minorHAnsi" w:hAnsiTheme="minorHAnsi" w:cstheme="minorHAnsi"/>
          <w:szCs w:val="24"/>
          <w:u w:val="none"/>
        </w:rPr>
      </w:pPr>
    </w:p>
    <w:tbl>
      <w:tblPr>
        <w:tblStyle w:val="Mkatabulky"/>
        <w:tblpPr w:leftFromText="141" w:rightFromText="141" w:vertAnchor="text" w:horzAnchor="page" w:tblpX="7468" w:tblpY="1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59"/>
      </w:tblGrid>
      <w:tr w:rsidR="00B848C2" w:rsidRPr="00B848C2" w:rsidTr="00576EFF">
        <w:trPr>
          <w:trHeight w:val="293"/>
        </w:trPr>
        <w:tc>
          <w:tcPr>
            <w:tcW w:w="2359" w:type="dxa"/>
            <w:vAlign w:val="center"/>
          </w:tcPr>
          <w:p w:rsidR="00B848C2" w:rsidRPr="00B848C2" w:rsidRDefault="003E5433" w:rsidP="00B848C2">
            <w:pPr>
              <w:pStyle w:val="Zkladntext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  <w:u w:val="none"/>
              </w:rPr>
              <w:t>Mgr. Ema Jičínská</w:t>
            </w:r>
          </w:p>
        </w:tc>
      </w:tr>
      <w:tr w:rsidR="00B848C2" w:rsidRPr="00B848C2" w:rsidTr="00576EFF">
        <w:trPr>
          <w:trHeight w:val="293"/>
        </w:trPr>
        <w:tc>
          <w:tcPr>
            <w:tcW w:w="2359" w:type="dxa"/>
            <w:vAlign w:val="center"/>
          </w:tcPr>
          <w:p w:rsidR="00B848C2" w:rsidRPr="00B848C2" w:rsidRDefault="003E5433" w:rsidP="00B848C2">
            <w:pPr>
              <w:pStyle w:val="Zkladntext"/>
              <w:jc w:val="center"/>
              <w:rPr>
                <w:rFonts w:asciiTheme="minorHAnsi" w:hAnsiTheme="minorHAnsi" w:cstheme="minorHAnsi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Cs w:val="24"/>
                <w:u w:val="none"/>
              </w:rPr>
              <w:t>ředitel</w:t>
            </w:r>
            <w:r w:rsidR="00B848C2" w:rsidRPr="00B848C2">
              <w:rPr>
                <w:rFonts w:asciiTheme="minorHAnsi" w:hAnsiTheme="minorHAnsi" w:cstheme="minorHAnsi"/>
                <w:szCs w:val="24"/>
                <w:u w:val="none"/>
              </w:rPr>
              <w:t>ka školy</w:t>
            </w:r>
          </w:p>
        </w:tc>
      </w:tr>
    </w:tbl>
    <w:p w:rsidR="004458D1" w:rsidRDefault="004458D1">
      <w:pPr>
        <w:pStyle w:val="Zkladntext"/>
        <w:rPr>
          <w:szCs w:val="24"/>
          <w:u w:val="none"/>
        </w:rPr>
      </w:pPr>
    </w:p>
    <w:p w:rsidR="00A726ED" w:rsidRPr="00CF4FA3" w:rsidRDefault="00A726ED">
      <w:pPr>
        <w:pStyle w:val="Zkladntext"/>
        <w:rPr>
          <w:szCs w:val="24"/>
          <w:u w:val="none"/>
        </w:rPr>
      </w:pPr>
    </w:p>
    <w:p w:rsidR="00784750" w:rsidRDefault="00784750" w:rsidP="00784750"/>
    <w:p w:rsidR="00214B9A" w:rsidRDefault="00214B9A" w:rsidP="00784750"/>
    <w:p w:rsidR="00784750" w:rsidRPr="00784750" w:rsidRDefault="00784750" w:rsidP="00784750"/>
    <w:p w:rsidR="002B5D88" w:rsidRPr="00CF4FA3" w:rsidRDefault="002B5D88">
      <w:pPr>
        <w:pStyle w:val="Zkladntext"/>
        <w:rPr>
          <w:szCs w:val="24"/>
        </w:rPr>
      </w:pPr>
    </w:p>
    <w:p w:rsidR="00B848C2" w:rsidRPr="00CF4FA3" w:rsidRDefault="00B848C2">
      <w:pPr>
        <w:rPr>
          <w:b/>
          <w:sz w:val="24"/>
          <w:szCs w:val="24"/>
        </w:rPr>
      </w:pPr>
    </w:p>
    <w:p w:rsidR="002B5D88" w:rsidRPr="00B848C2" w:rsidRDefault="002B5D88">
      <w:pPr>
        <w:rPr>
          <w:rFonts w:asciiTheme="minorHAnsi" w:hAnsiTheme="minorHAnsi" w:cstheme="minorHAnsi"/>
          <w:b/>
          <w:sz w:val="24"/>
          <w:szCs w:val="24"/>
        </w:rPr>
      </w:pPr>
      <w:r w:rsidRPr="00B848C2">
        <w:rPr>
          <w:rFonts w:asciiTheme="minorHAnsi" w:hAnsiTheme="minorHAnsi" w:cstheme="minorHAnsi"/>
          <w:b/>
          <w:sz w:val="24"/>
          <w:szCs w:val="24"/>
        </w:rPr>
        <w:t>IČO: 601 58 999</w:t>
      </w:r>
    </w:p>
    <w:p w:rsidR="002B5D88" w:rsidRPr="00B848C2" w:rsidRDefault="002B5D88">
      <w:pPr>
        <w:rPr>
          <w:rFonts w:asciiTheme="minorHAnsi" w:hAnsiTheme="minorHAnsi" w:cstheme="minorHAnsi"/>
          <w:b/>
          <w:sz w:val="24"/>
          <w:szCs w:val="24"/>
        </w:rPr>
      </w:pPr>
      <w:r w:rsidRPr="00B848C2">
        <w:rPr>
          <w:rFonts w:asciiTheme="minorHAnsi" w:hAnsiTheme="minorHAnsi" w:cstheme="minorHAnsi"/>
          <w:b/>
          <w:sz w:val="24"/>
          <w:szCs w:val="24"/>
        </w:rPr>
        <w:t xml:space="preserve">Bankovní spojení: </w:t>
      </w:r>
      <w:r w:rsidRPr="007A1F68">
        <w:rPr>
          <w:rFonts w:asciiTheme="minorHAnsi" w:hAnsiTheme="minorHAnsi" w:cstheme="minorHAnsi"/>
          <w:b/>
          <w:sz w:val="24"/>
          <w:szCs w:val="24"/>
          <w:highlight w:val="black"/>
        </w:rPr>
        <w:t>GE Money Bank Pardubice</w:t>
      </w:r>
    </w:p>
    <w:p w:rsidR="002B5D88" w:rsidRPr="00B848C2" w:rsidRDefault="00D733E5">
      <w:pPr>
        <w:rPr>
          <w:rFonts w:asciiTheme="minorHAnsi" w:hAnsiTheme="minorHAnsi" w:cstheme="minorHAnsi"/>
          <w:b/>
          <w:sz w:val="24"/>
          <w:szCs w:val="24"/>
        </w:rPr>
      </w:pPr>
      <w:r w:rsidRPr="00B848C2">
        <w:rPr>
          <w:rFonts w:asciiTheme="minorHAnsi" w:hAnsiTheme="minorHAnsi" w:cstheme="minorHAnsi"/>
          <w:b/>
          <w:sz w:val="24"/>
          <w:szCs w:val="24"/>
        </w:rPr>
        <w:t xml:space="preserve">Číslo účtu: </w:t>
      </w:r>
      <w:r w:rsidR="002B5D88" w:rsidRPr="007A1F68">
        <w:rPr>
          <w:rFonts w:asciiTheme="minorHAnsi" w:hAnsiTheme="minorHAnsi" w:cstheme="minorHAnsi"/>
          <w:b/>
          <w:sz w:val="24"/>
          <w:szCs w:val="24"/>
          <w:highlight w:val="black"/>
        </w:rPr>
        <w:t>9701120524 / 0600</w:t>
      </w:r>
    </w:p>
    <w:sectPr w:rsidR="002B5D88" w:rsidRPr="00B848C2" w:rsidSect="00CB709D">
      <w:headerReference w:type="default" r:id="rId7"/>
      <w:endnotePr>
        <w:numFmt w:val="decimal"/>
      </w:endnotePr>
      <w:pgSz w:w="11906" w:h="16838"/>
      <w:pgMar w:top="1417" w:right="1133" w:bottom="1417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AD2" w:rsidRDefault="00427AD2">
      <w:r>
        <w:separator/>
      </w:r>
    </w:p>
  </w:endnote>
  <w:endnote w:type="continuationSeparator" w:id="0">
    <w:p w:rsidR="00427AD2" w:rsidRDefault="00427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AD2" w:rsidRDefault="00427AD2">
      <w:r>
        <w:separator/>
      </w:r>
    </w:p>
  </w:footnote>
  <w:footnote w:type="continuationSeparator" w:id="0">
    <w:p w:rsidR="00427AD2" w:rsidRDefault="00427A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88" w:rsidRDefault="006D26D8">
    <w:pPr>
      <w:keepNext/>
      <w:framePr w:dropCap="drop" w:lines="3" w:wrap="around" w:vAnchor="text" w:hAnchor="page" w:x="1102" w:y="-287"/>
      <w:tabs>
        <w:tab w:val="left" w:pos="5954"/>
      </w:tabs>
      <w:spacing w:line="1411" w:lineRule="exact"/>
      <w:rPr>
        <w:b/>
        <w:position w:val="-19"/>
      </w:rPr>
    </w:pPr>
    <w:r>
      <w:rPr>
        <w:b/>
        <w:noProof/>
        <w:position w:val="-19"/>
      </w:rPr>
      <w:drawing>
        <wp:inline distT="0" distB="0" distL="0" distR="0">
          <wp:extent cx="485775" cy="6762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5D88" w:rsidRDefault="002B5D88">
    <w:pPr>
      <w:widowControl/>
      <w:tabs>
        <w:tab w:val="left" w:pos="5954"/>
      </w:tabs>
      <w:rPr>
        <w:b/>
        <w:sz w:val="40"/>
      </w:rPr>
    </w:pPr>
    <w:r>
      <w:rPr>
        <w:b/>
        <w:sz w:val="40"/>
      </w:rPr>
      <w:t xml:space="preserve">         Základní škola Pardubice, Benešovo náměstí 590</w:t>
    </w:r>
  </w:p>
  <w:p w:rsidR="002B5D88" w:rsidRDefault="002B5D88">
    <w:pPr>
      <w:widowControl/>
      <w:pBdr>
        <w:bottom w:val="single" w:sz="6" w:space="1" w:color="auto"/>
      </w:pBdr>
      <w:tabs>
        <w:tab w:val="left" w:pos="5954"/>
      </w:tabs>
      <w:rPr>
        <w:b/>
        <w:spacing w:val="86"/>
        <w:sz w:val="28"/>
      </w:rPr>
    </w:pPr>
    <w:r>
      <w:rPr>
        <w:b/>
        <w:spacing w:val="86"/>
        <w:sz w:val="28"/>
      </w:rPr>
      <w:t xml:space="preserve">      Benešovo náměstí 590,Pardubice 530 02</w:t>
    </w:r>
  </w:p>
  <w:p w:rsidR="002B5D88" w:rsidRDefault="002B5D88">
    <w:pPr>
      <w:widowControl/>
      <w:tabs>
        <w:tab w:val="left" w:pos="5954"/>
      </w:tabs>
    </w:pPr>
    <w:r>
      <w:t xml:space="preserve">            </w:t>
    </w:r>
    <w:r w:rsidR="00B17C95">
      <w:t xml:space="preserve">    </w:t>
    </w:r>
    <w:proofErr w:type="gramStart"/>
    <w:r w:rsidR="00B17C95">
      <w:t xml:space="preserve">Telefon </w:t>
    </w:r>
    <w:r>
      <w:t xml:space="preserve"> </w:t>
    </w:r>
    <w:r w:rsidRPr="007A1F68">
      <w:rPr>
        <w:highlight w:val="black"/>
      </w:rPr>
      <w:t>464 629 210</w:t>
    </w:r>
    <w:proofErr w:type="gramEnd"/>
    <w:r>
      <w:t xml:space="preserve">, e-mail: </w:t>
    </w:r>
    <w:proofErr w:type="spellStart"/>
    <w:r w:rsidR="001F65B7" w:rsidRPr="007A1F68">
      <w:rPr>
        <w:highlight w:val="black"/>
      </w:rPr>
      <w:t>skola</w:t>
    </w:r>
    <w:proofErr w:type="spellEnd"/>
    <w:r w:rsidRPr="007A1F68">
      <w:rPr>
        <w:highlight w:val="black"/>
      </w:rPr>
      <w:t>@benesovka.cz, www.benesovka.cz</w:t>
    </w:r>
  </w:p>
  <w:p w:rsidR="002B5D88" w:rsidRDefault="002B5D88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9458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22337"/>
    <w:rsid w:val="00015F24"/>
    <w:rsid w:val="00024837"/>
    <w:rsid w:val="00036EA4"/>
    <w:rsid w:val="00043FB3"/>
    <w:rsid w:val="0005492F"/>
    <w:rsid w:val="000700A7"/>
    <w:rsid w:val="000822DE"/>
    <w:rsid w:val="001078E9"/>
    <w:rsid w:val="00115C1A"/>
    <w:rsid w:val="001321C9"/>
    <w:rsid w:val="00147C63"/>
    <w:rsid w:val="00156094"/>
    <w:rsid w:val="001815DB"/>
    <w:rsid w:val="001957B5"/>
    <w:rsid w:val="001E7360"/>
    <w:rsid w:val="001F65B7"/>
    <w:rsid w:val="0020495B"/>
    <w:rsid w:val="00214B9A"/>
    <w:rsid w:val="00226F68"/>
    <w:rsid w:val="002507F9"/>
    <w:rsid w:val="0026790C"/>
    <w:rsid w:val="002717AA"/>
    <w:rsid w:val="00273599"/>
    <w:rsid w:val="00283BFE"/>
    <w:rsid w:val="0028626A"/>
    <w:rsid w:val="002B5D88"/>
    <w:rsid w:val="002D1F60"/>
    <w:rsid w:val="002E5232"/>
    <w:rsid w:val="00336752"/>
    <w:rsid w:val="00352427"/>
    <w:rsid w:val="00356B56"/>
    <w:rsid w:val="00396A52"/>
    <w:rsid w:val="003B18DB"/>
    <w:rsid w:val="003D630E"/>
    <w:rsid w:val="003E4723"/>
    <w:rsid w:val="003E5433"/>
    <w:rsid w:val="003E7AF2"/>
    <w:rsid w:val="003F2AB5"/>
    <w:rsid w:val="004072F2"/>
    <w:rsid w:val="00411D20"/>
    <w:rsid w:val="00427AD2"/>
    <w:rsid w:val="004458D1"/>
    <w:rsid w:val="00453DAA"/>
    <w:rsid w:val="004E7E53"/>
    <w:rsid w:val="004F2BAE"/>
    <w:rsid w:val="0051473E"/>
    <w:rsid w:val="00514CDF"/>
    <w:rsid w:val="00555CD4"/>
    <w:rsid w:val="00576EFF"/>
    <w:rsid w:val="005823A0"/>
    <w:rsid w:val="005A44A1"/>
    <w:rsid w:val="005B7AE2"/>
    <w:rsid w:val="005D262F"/>
    <w:rsid w:val="005D47ED"/>
    <w:rsid w:val="005E311A"/>
    <w:rsid w:val="005F04F1"/>
    <w:rsid w:val="00620387"/>
    <w:rsid w:val="00645E8F"/>
    <w:rsid w:val="0064748A"/>
    <w:rsid w:val="006702E9"/>
    <w:rsid w:val="00675439"/>
    <w:rsid w:val="006A1B33"/>
    <w:rsid w:val="006C65BF"/>
    <w:rsid w:val="006D26D8"/>
    <w:rsid w:val="006F6DB4"/>
    <w:rsid w:val="00747495"/>
    <w:rsid w:val="007512C0"/>
    <w:rsid w:val="007664E0"/>
    <w:rsid w:val="00767E14"/>
    <w:rsid w:val="00784750"/>
    <w:rsid w:val="00784BE6"/>
    <w:rsid w:val="00790CCC"/>
    <w:rsid w:val="00793DCF"/>
    <w:rsid w:val="007A1F68"/>
    <w:rsid w:val="007B2286"/>
    <w:rsid w:val="007D7C16"/>
    <w:rsid w:val="00807583"/>
    <w:rsid w:val="00841228"/>
    <w:rsid w:val="00841559"/>
    <w:rsid w:val="00842701"/>
    <w:rsid w:val="00897B9F"/>
    <w:rsid w:val="008E01BB"/>
    <w:rsid w:val="008F5BA5"/>
    <w:rsid w:val="00900135"/>
    <w:rsid w:val="00940FA7"/>
    <w:rsid w:val="00950C49"/>
    <w:rsid w:val="009B39B1"/>
    <w:rsid w:val="009D67B6"/>
    <w:rsid w:val="00A1376B"/>
    <w:rsid w:val="00A4790F"/>
    <w:rsid w:val="00A53B02"/>
    <w:rsid w:val="00A726ED"/>
    <w:rsid w:val="00A751A4"/>
    <w:rsid w:val="00A765DB"/>
    <w:rsid w:val="00A9343B"/>
    <w:rsid w:val="00A9765C"/>
    <w:rsid w:val="00AA0D4A"/>
    <w:rsid w:val="00AA4D46"/>
    <w:rsid w:val="00AA7919"/>
    <w:rsid w:val="00AB6C2C"/>
    <w:rsid w:val="00AD793E"/>
    <w:rsid w:val="00AE6FAE"/>
    <w:rsid w:val="00B1336E"/>
    <w:rsid w:val="00B17C95"/>
    <w:rsid w:val="00B2341F"/>
    <w:rsid w:val="00B375A9"/>
    <w:rsid w:val="00B37F2D"/>
    <w:rsid w:val="00B4154D"/>
    <w:rsid w:val="00B71AC9"/>
    <w:rsid w:val="00B77052"/>
    <w:rsid w:val="00B77307"/>
    <w:rsid w:val="00B848C2"/>
    <w:rsid w:val="00B94506"/>
    <w:rsid w:val="00BB6989"/>
    <w:rsid w:val="00C06F68"/>
    <w:rsid w:val="00C22337"/>
    <w:rsid w:val="00C76254"/>
    <w:rsid w:val="00C92832"/>
    <w:rsid w:val="00CA0F2C"/>
    <w:rsid w:val="00CA5912"/>
    <w:rsid w:val="00CA74E1"/>
    <w:rsid w:val="00CB5864"/>
    <w:rsid w:val="00CB709D"/>
    <w:rsid w:val="00CF0F54"/>
    <w:rsid w:val="00CF11B6"/>
    <w:rsid w:val="00CF4FA3"/>
    <w:rsid w:val="00D45794"/>
    <w:rsid w:val="00D733E5"/>
    <w:rsid w:val="00DF5839"/>
    <w:rsid w:val="00E051BE"/>
    <w:rsid w:val="00E422BD"/>
    <w:rsid w:val="00E54190"/>
    <w:rsid w:val="00E54B1E"/>
    <w:rsid w:val="00E628D0"/>
    <w:rsid w:val="00E631A6"/>
    <w:rsid w:val="00E72D8F"/>
    <w:rsid w:val="00E7422F"/>
    <w:rsid w:val="00E820A7"/>
    <w:rsid w:val="00E82DA9"/>
    <w:rsid w:val="00EA0C5D"/>
    <w:rsid w:val="00EA5F6A"/>
    <w:rsid w:val="00EB374E"/>
    <w:rsid w:val="00EE4B20"/>
    <w:rsid w:val="00F554D9"/>
    <w:rsid w:val="00F6105D"/>
    <w:rsid w:val="00F7202D"/>
    <w:rsid w:val="00FA4ABD"/>
    <w:rsid w:val="00FC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09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CB709D"/>
    <w:pPr>
      <w:keepNext/>
      <w:outlineLvl w:val="0"/>
    </w:pPr>
    <w:rPr>
      <w:rFonts w:ascii="Century Gothic" w:hAnsi="Century Gothic"/>
      <w:sz w:val="24"/>
    </w:rPr>
  </w:style>
  <w:style w:type="paragraph" w:styleId="Nadpis2">
    <w:name w:val="heading 2"/>
    <w:basedOn w:val="Normln"/>
    <w:next w:val="Normln"/>
    <w:qFormat/>
    <w:rsid w:val="00CB709D"/>
    <w:pPr>
      <w:keepNext/>
      <w:tabs>
        <w:tab w:val="left" w:pos="5954"/>
      </w:tabs>
      <w:ind w:firstLine="4820"/>
      <w:outlineLvl w:val="1"/>
    </w:pPr>
    <w:rPr>
      <w:rFonts w:ascii="Century Gothic" w:hAnsi="Century Gothic"/>
      <w:sz w:val="24"/>
    </w:rPr>
  </w:style>
  <w:style w:type="paragraph" w:styleId="Nadpis3">
    <w:name w:val="heading 3"/>
    <w:basedOn w:val="Normln"/>
    <w:next w:val="Normln"/>
    <w:qFormat/>
    <w:rsid w:val="00CB709D"/>
    <w:pPr>
      <w:keepNext/>
      <w:ind w:firstLine="708"/>
      <w:outlineLvl w:val="2"/>
    </w:pPr>
    <w:rPr>
      <w:rFonts w:ascii="Century Gothic" w:hAnsi="Century Gothic"/>
      <w:b/>
      <w:sz w:val="24"/>
    </w:rPr>
  </w:style>
  <w:style w:type="paragraph" w:styleId="Nadpis4">
    <w:name w:val="heading 4"/>
    <w:basedOn w:val="Normln"/>
    <w:next w:val="Normln"/>
    <w:qFormat/>
    <w:rsid w:val="00CB709D"/>
    <w:pPr>
      <w:keepNext/>
      <w:ind w:left="708"/>
      <w:outlineLvl w:val="3"/>
    </w:pPr>
    <w:rPr>
      <w:rFonts w:ascii="Century Gothic" w:hAnsi="Century Gothic"/>
      <w:sz w:val="24"/>
    </w:rPr>
  </w:style>
  <w:style w:type="paragraph" w:styleId="Nadpis5">
    <w:name w:val="heading 5"/>
    <w:basedOn w:val="Normln"/>
    <w:next w:val="Normln"/>
    <w:qFormat/>
    <w:rsid w:val="00CB709D"/>
    <w:pPr>
      <w:keepNext/>
      <w:widowControl/>
      <w:outlineLvl w:val="4"/>
    </w:pPr>
    <w:rPr>
      <w:i/>
      <w:sz w:val="24"/>
      <w:u w:val="single"/>
    </w:rPr>
  </w:style>
  <w:style w:type="paragraph" w:styleId="Nadpis6">
    <w:name w:val="heading 6"/>
    <w:basedOn w:val="Normln"/>
    <w:next w:val="Normln"/>
    <w:qFormat/>
    <w:rsid w:val="00CB709D"/>
    <w:pPr>
      <w:keepNext/>
      <w:widowControl/>
      <w:ind w:left="1416" w:firstLine="708"/>
      <w:outlineLvl w:val="5"/>
    </w:pPr>
    <w:rPr>
      <w:b/>
      <w:sz w:val="32"/>
      <w:u w:val="single"/>
    </w:rPr>
  </w:style>
  <w:style w:type="paragraph" w:styleId="Nadpis7">
    <w:name w:val="heading 7"/>
    <w:basedOn w:val="Normln"/>
    <w:next w:val="Normln"/>
    <w:qFormat/>
    <w:rsid w:val="00CB709D"/>
    <w:pPr>
      <w:keepNext/>
      <w:widowControl/>
      <w:outlineLvl w:val="6"/>
    </w:pPr>
    <w:rPr>
      <w:sz w:val="32"/>
    </w:rPr>
  </w:style>
  <w:style w:type="paragraph" w:styleId="Nadpis8">
    <w:name w:val="heading 8"/>
    <w:basedOn w:val="Normln"/>
    <w:next w:val="Normln"/>
    <w:qFormat/>
    <w:rsid w:val="00CB709D"/>
    <w:pPr>
      <w:keepNext/>
      <w:widowControl/>
      <w:outlineLvl w:val="7"/>
    </w:pPr>
    <w:rPr>
      <w:i/>
      <w:sz w:val="24"/>
    </w:rPr>
  </w:style>
  <w:style w:type="paragraph" w:styleId="Nadpis9">
    <w:name w:val="heading 9"/>
    <w:basedOn w:val="Normln"/>
    <w:next w:val="Normln"/>
    <w:qFormat/>
    <w:rsid w:val="00CB709D"/>
    <w:pPr>
      <w:keepNext/>
      <w:widowControl/>
      <w:outlineLvl w:val="8"/>
    </w:pPr>
    <w:rPr>
      <w:b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B709D"/>
    <w:pPr>
      <w:widowControl/>
    </w:pPr>
    <w:rPr>
      <w:b/>
      <w:sz w:val="24"/>
      <w:u w:val="single"/>
    </w:rPr>
  </w:style>
  <w:style w:type="paragraph" w:customStyle="1" w:styleId="Zkladntext21">
    <w:name w:val="Základní text 21"/>
    <w:basedOn w:val="Normln"/>
    <w:rsid w:val="00CB709D"/>
    <w:pPr>
      <w:widowControl/>
    </w:pPr>
    <w:rPr>
      <w:sz w:val="24"/>
    </w:rPr>
  </w:style>
  <w:style w:type="paragraph" w:customStyle="1" w:styleId="Rozvrendokumentu1">
    <w:name w:val="Rozvržení dokumentu1"/>
    <w:basedOn w:val="Normln"/>
    <w:rsid w:val="00CB709D"/>
    <w:pPr>
      <w:shd w:val="clear" w:color="auto" w:fill="000080"/>
    </w:pPr>
    <w:rPr>
      <w:rFonts w:ascii="Tahoma" w:hAnsi="Tahoma"/>
    </w:rPr>
  </w:style>
  <w:style w:type="paragraph" w:customStyle="1" w:styleId="Rozvrendokumentu2">
    <w:name w:val="Rozvržení dokumentu2"/>
    <w:basedOn w:val="Normln"/>
    <w:rsid w:val="00CB709D"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semiHidden/>
    <w:rsid w:val="00CB709D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B709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33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3E5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semiHidden/>
    <w:rsid w:val="001957B5"/>
    <w:rPr>
      <w:b/>
      <w:sz w:val="24"/>
      <w:u w:val="single"/>
    </w:rPr>
  </w:style>
  <w:style w:type="table" w:styleId="Mkatabulky">
    <w:name w:val="Table Grid"/>
    <w:basedOn w:val="Normlntabulka"/>
    <w:uiPriority w:val="59"/>
    <w:rsid w:val="00B84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cinskaEma\Desktop\Hlavi&#269;ka%20&#353;koly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93FFA-D446-492A-92C8-51B868BA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školylogo</Template>
  <TotalTime>1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__Základní škola Benešovo nám</vt:lpstr>
    </vt:vector>
  </TitlesOfParts>
  <Company>Pardubice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__Základní škola Benešovo nám</dc:title>
  <dc:creator>JicinskaEma</dc:creator>
  <cp:lastModifiedBy>maresovak</cp:lastModifiedBy>
  <cp:revision>3</cp:revision>
  <cp:lastPrinted>2019-06-28T06:22:00Z</cp:lastPrinted>
  <dcterms:created xsi:type="dcterms:W3CDTF">2019-06-28T06:51:00Z</dcterms:created>
  <dcterms:modified xsi:type="dcterms:W3CDTF">2019-06-28T06:52:00Z</dcterms:modified>
</cp:coreProperties>
</file>