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40" w:rsidRDefault="00F22C06">
      <w:pPr>
        <w:pStyle w:val="Zkladntext30"/>
        <w:shd w:val="clear" w:color="auto" w:fill="auto"/>
        <w:spacing w:after="712"/>
        <w:ind w:right="980"/>
      </w:pPr>
      <w:bookmarkStart w:id="0" w:name="_GoBack"/>
      <w:bookmarkEnd w:id="0"/>
      <w:r>
        <w:t>SMLOUVA O DÍLO</w:t>
      </w:r>
      <w:r>
        <w:br/>
      </w:r>
      <w:r>
        <w:rPr>
          <w:rStyle w:val="Zkladntext31"/>
          <w:b/>
          <w:bCs/>
        </w:rPr>
        <w:t>6/2019</w:t>
      </w:r>
    </w:p>
    <w:p w:rsidR="001E4840" w:rsidRDefault="00F22C06">
      <w:pPr>
        <w:pStyle w:val="Nadpis10"/>
        <w:keepNext/>
        <w:keepLines/>
        <w:shd w:val="clear" w:color="auto" w:fill="auto"/>
        <w:spacing w:before="0" w:after="19" w:line="300" w:lineRule="exact"/>
        <w:ind w:right="980"/>
      </w:pPr>
      <w:bookmarkStart w:id="1" w:name="bookmark0"/>
      <w:r>
        <w:t>I.</w:t>
      </w:r>
      <w:bookmarkEnd w:id="1"/>
    </w:p>
    <w:p w:rsidR="001E4840" w:rsidRDefault="00F22C06">
      <w:pPr>
        <w:pStyle w:val="Nadpis20"/>
        <w:keepNext/>
        <w:keepLines/>
        <w:shd w:val="clear" w:color="auto" w:fill="auto"/>
        <w:spacing w:before="0" w:after="206" w:line="240" w:lineRule="exact"/>
        <w:ind w:right="980" w:firstLine="0"/>
      </w:pPr>
      <w:bookmarkStart w:id="2" w:name="bookmark1"/>
      <w:r>
        <w:t>SMLUVNÍ STRANY</w:t>
      </w:r>
      <w:bookmarkEnd w:id="2"/>
    </w:p>
    <w:p w:rsidR="001E4840" w:rsidRDefault="00F22C06">
      <w:pPr>
        <w:pStyle w:val="Zkladntext20"/>
        <w:shd w:val="clear" w:color="auto" w:fill="auto"/>
        <w:spacing w:before="0"/>
        <w:ind w:left="1680" w:right="1040"/>
      </w:pPr>
      <w:r>
        <w:rPr>
          <w:rStyle w:val="Zkladntext2Tun"/>
        </w:rPr>
        <w:t xml:space="preserve">Objednavatel : 7.základní škola a mateřská škola Plzeň, </w:t>
      </w:r>
      <w:r>
        <w:t>Brněnská 36, příspěvková organizace Brněnská 36 316 00 Plzeň</w:t>
      </w:r>
    </w:p>
    <w:p w:rsidR="001E4840" w:rsidRDefault="00F22C06">
      <w:pPr>
        <w:pStyle w:val="Zkladntext20"/>
        <w:shd w:val="clear" w:color="auto" w:fill="auto"/>
        <w:spacing w:before="0" w:after="244"/>
        <w:ind w:left="300" w:right="4340" w:firstLine="0"/>
      </w:pPr>
      <w:r>
        <w:t>zastoupený : Mgr. Blanka Hránková ředitelka školy IČO : 49777505</w:t>
      </w:r>
    </w:p>
    <w:p w:rsidR="001E4840" w:rsidRDefault="00F22C06">
      <w:pPr>
        <w:pStyle w:val="Nadpis20"/>
        <w:keepNext/>
        <w:keepLines/>
        <w:shd w:val="clear" w:color="auto" w:fill="auto"/>
        <w:spacing w:before="0" w:after="0" w:line="269" w:lineRule="exact"/>
        <w:ind w:left="420"/>
        <w:jc w:val="left"/>
      </w:pPr>
      <w:bookmarkStart w:id="3" w:name="bookmark2"/>
      <w:r>
        <w:t>Zhotovitel : LITURUM, s.r.o.</w:t>
      </w:r>
      <w:bookmarkEnd w:id="3"/>
    </w:p>
    <w:p w:rsidR="001E4840" w:rsidRDefault="00F22C06">
      <w:pPr>
        <w:pStyle w:val="Zkladntext20"/>
        <w:shd w:val="clear" w:color="auto" w:fill="auto"/>
        <w:spacing w:before="0" w:after="803" w:line="269" w:lineRule="exact"/>
        <w:ind w:left="760" w:right="4980" w:firstLine="680"/>
      </w:pPr>
      <w:r>
        <w:t>Slovanská alej 12 326 00 Plzeň IČ : 07474610 DIČ :CZ 07474610</w:t>
      </w:r>
    </w:p>
    <w:p w:rsidR="001E4840" w:rsidRDefault="00F22C06">
      <w:pPr>
        <w:pStyle w:val="Nadpis20"/>
        <w:keepNext/>
        <w:keepLines/>
        <w:shd w:val="clear" w:color="auto" w:fill="auto"/>
        <w:spacing w:before="0" w:after="0" w:line="240" w:lineRule="exact"/>
        <w:ind w:left="4420" w:firstLine="0"/>
        <w:jc w:val="left"/>
      </w:pPr>
      <w:bookmarkStart w:id="4" w:name="bookmark3"/>
      <w:r>
        <w:t>II.</w:t>
      </w:r>
      <w:bookmarkEnd w:id="4"/>
    </w:p>
    <w:p w:rsidR="001E4840" w:rsidRDefault="00F22C06">
      <w:pPr>
        <w:pStyle w:val="Zkladntext40"/>
        <w:shd w:val="clear" w:color="auto" w:fill="auto"/>
        <w:spacing w:before="0" w:after="216" w:line="240" w:lineRule="exact"/>
        <w:ind w:right="980"/>
      </w:pPr>
      <w:r>
        <w:t>Předmět díla</w:t>
      </w:r>
    </w:p>
    <w:p w:rsidR="001E4840" w:rsidRDefault="00F22C06">
      <w:pPr>
        <w:pStyle w:val="Zkladntext20"/>
        <w:shd w:val="clear" w:color="auto" w:fill="auto"/>
        <w:spacing w:before="0" w:after="828" w:line="240" w:lineRule="exact"/>
        <w:ind w:right="980" w:firstLine="0"/>
        <w:jc w:val="center"/>
      </w:pPr>
      <w:r>
        <w:t>Malování MŠ dle nabídky.</w:t>
      </w:r>
    </w:p>
    <w:p w:rsidR="001E4840" w:rsidRDefault="00F22C06">
      <w:pPr>
        <w:pStyle w:val="Nadpis20"/>
        <w:keepNext/>
        <w:keepLines/>
        <w:shd w:val="clear" w:color="auto" w:fill="auto"/>
        <w:spacing w:before="0" w:after="0" w:line="240" w:lineRule="exact"/>
        <w:ind w:left="4420" w:firstLine="0"/>
        <w:jc w:val="left"/>
      </w:pPr>
      <w:bookmarkStart w:id="5" w:name="bookmark4"/>
      <w:r>
        <w:t>III.</w:t>
      </w:r>
      <w:bookmarkEnd w:id="5"/>
    </w:p>
    <w:p w:rsidR="001E4840" w:rsidRDefault="00F22C06">
      <w:pPr>
        <w:pStyle w:val="Zkladntext40"/>
        <w:shd w:val="clear" w:color="auto" w:fill="auto"/>
        <w:spacing w:before="0" w:after="228" w:line="240" w:lineRule="exact"/>
        <w:ind w:right="980"/>
      </w:pPr>
      <w:r>
        <w:t>Místo plnění</w:t>
      </w:r>
    </w:p>
    <w:p w:rsidR="001E4840" w:rsidRDefault="00F22C06">
      <w:pPr>
        <w:pStyle w:val="Zkladntext20"/>
        <w:shd w:val="clear" w:color="auto" w:fill="auto"/>
        <w:spacing w:before="0" w:after="583" w:line="240" w:lineRule="exact"/>
        <w:ind w:right="980" w:firstLine="0"/>
        <w:jc w:val="center"/>
      </w:pPr>
      <w:r>
        <w:t>7.základní škola a mateřská škola Plzeň, Brněnská 36</w:t>
      </w:r>
    </w:p>
    <w:p w:rsidR="001E4840" w:rsidRDefault="00F22C06">
      <w:pPr>
        <w:pStyle w:val="Nadpis20"/>
        <w:keepNext/>
        <w:keepLines/>
        <w:shd w:val="clear" w:color="auto" w:fill="auto"/>
        <w:spacing w:before="0" w:after="0" w:line="240" w:lineRule="exact"/>
        <w:ind w:left="4420" w:firstLine="0"/>
        <w:jc w:val="left"/>
      </w:pPr>
      <w:bookmarkStart w:id="6" w:name="bookmark5"/>
      <w:r>
        <w:t>IV.</w:t>
      </w:r>
      <w:bookmarkEnd w:id="6"/>
    </w:p>
    <w:p w:rsidR="001E4840" w:rsidRDefault="00F22C06">
      <w:pPr>
        <w:pStyle w:val="Zkladntext40"/>
        <w:shd w:val="clear" w:color="auto" w:fill="auto"/>
        <w:spacing w:before="0" w:after="0" w:line="547" w:lineRule="exact"/>
        <w:ind w:right="980"/>
      </w:pPr>
      <w:r>
        <w:t>Termín plnění</w:t>
      </w:r>
      <w:r>
        <w:br/>
        <w:t>8.7.2019- 15.8.2019</w:t>
      </w:r>
    </w:p>
    <w:p w:rsidR="001E4840" w:rsidRDefault="00F22C06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547" w:lineRule="exact"/>
        <w:ind w:firstLine="0"/>
        <w:jc w:val="both"/>
      </w:pPr>
      <w:r>
        <w:t xml:space="preserve">Objednavatel se zavazuje umožnit </w:t>
      </w:r>
      <w:r>
        <w:t>zhotoviteli vstup na pracoviště.</w:t>
      </w:r>
    </w:p>
    <w:p w:rsidR="001E4840" w:rsidRDefault="00F22C06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firstLine="0"/>
        <w:jc w:val="both"/>
      </w:pPr>
      <w:r>
        <w:t>Zhotovitel se zavazuje nenarušit svou prací školní výuku.</w:t>
      </w:r>
    </w:p>
    <w:p w:rsidR="001E4840" w:rsidRDefault="00F22C06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420" w:hanging="420"/>
        <w:sectPr w:rsidR="001E4840">
          <w:headerReference w:type="even" r:id="rId8"/>
          <w:headerReference w:type="default" r:id="rId9"/>
          <w:pgSz w:w="11900" w:h="16840"/>
          <w:pgMar w:top="1450" w:right="2547" w:bottom="1450" w:left="1247" w:header="0" w:footer="3" w:gutter="0"/>
          <w:cols w:space="720"/>
          <w:noEndnote/>
          <w:titlePg/>
          <w:docGrid w:linePitch="360"/>
        </w:sectPr>
      </w:pPr>
      <w:r>
        <w:t xml:space="preserve">Zhotovitel se zavazuje dokončit a předat hotové dílo </w:t>
      </w:r>
      <w:r>
        <w:t>objednavateli nejpozději do 15.8.2019.</w:t>
      </w:r>
    </w:p>
    <w:p w:rsidR="001E4840" w:rsidRDefault="00F22C06">
      <w:pPr>
        <w:pStyle w:val="Nadpis20"/>
        <w:keepNext/>
        <w:keepLines/>
        <w:shd w:val="clear" w:color="auto" w:fill="auto"/>
        <w:spacing w:before="0" w:after="211" w:line="240" w:lineRule="exact"/>
        <w:ind w:right="120" w:firstLine="0"/>
      </w:pPr>
      <w:bookmarkStart w:id="7" w:name="bookmark6"/>
      <w:r>
        <w:lastRenderedPageBreak/>
        <w:t>Předání a převzetí díla</w:t>
      </w:r>
      <w:bookmarkEnd w:id="7"/>
    </w:p>
    <w:p w:rsidR="001E4840" w:rsidRDefault="00F22C06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/>
        <w:ind w:left="420" w:hanging="420"/>
      </w:pPr>
      <w:r>
        <w:t>Zhotovitel je povinen vyzvat objednavatele k převzetí díla nejméně 5 dní před jeho dokončením.</w:t>
      </w:r>
    </w:p>
    <w:p w:rsidR="001E4840" w:rsidRDefault="00F22C06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807"/>
        <w:ind w:left="420" w:hanging="420"/>
      </w:pPr>
      <w:r>
        <w:t>Zhotovitel je povinen předat objednavateli hotové dílo v kvalitě odpovídající obvyklému účelu díla</w:t>
      </w:r>
      <w:r>
        <w:t>, právním předpisům a příslušným technickým normám, spolu s veškerou dokumentací a doklady.</w:t>
      </w:r>
    </w:p>
    <w:p w:rsidR="001E4840" w:rsidRDefault="00F22C06">
      <w:pPr>
        <w:pStyle w:val="Nadpis20"/>
        <w:keepNext/>
        <w:keepLines/>
        <w:shd w:val="clear" w:color="auto" w:fill="auto"/>
        <w:spacing w:before="0" w:after="0" w:line="240" w:lineRule="exact"/>
        <w:ind w:left="4360" w:firstLine="0"/>
        <w:jc w:val="left"/>
      </w:pPr>
      <w:bookmarkStart w:id="8" w:name="bookmark7"/>
      <w:r>
        <w:t>VI.</w:t>
      </w:r>
      <w:bookmarkEnd w:id="8"/>
    </w:p>
    <w:p w:rsidR="001E4840" w:rsidRDefault="00F22C06">
      <w:pPr>
        <w:pStyle w:val="Nadpis20"/>
        <w:keepNext/>
        <w:keepLines/>
        <w:shd w:val="clear" w:color="auto" w:fill="auto"/>
        <w:spacing w:before="0" w:after="211" w:line="240" w:lineRule="exact"/>
        <w:ind w:right="120" w:firstLine="0"/>
      </w:pPr>
      <w:bookmarkStart w:id="9" w:name="bookmark8"/>
      <w:r>
        <w:t>Cena díla způsob placení</w:t>
      </w:r>
      <w:bookmarkEnd w:id="9"/>
    </w:p>
    <w:p w:rsidR="001E4840" w:rsidRDefault="00F22C06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/>
        <w:ind w:left="420" w:hanging="420"/>
      </w:pPr>
      <w:r>
        <w:t>Celková cena byla stanovena na základě cenové nabídky na 204 618.00 Kč bez DPH tzn. 247 588,00 Kč vč. 21% DPH. Tato nabídka je nedílnou</w:t>
      </w:r>
      <w:r>
        <w:t xml:space="preserve"> součástí této smlouvy.</w:t>
      </w:r>
    </w:p>
    <w:p w:rsidR="001E4840" w:rsidRDefault="00F22C06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/>
        <w:ind w:left="420" w:hanging="420"/>
      </w:pPr>
      <w:r>
        <w:t>Dnem, kdy zhotovitel řádně předá hotové dílo objednavateli a ten je převezme, je zhotovitel oprávněn fakturovat objednavateli cenu díla.</w:t>
      </w:r>
    </w:p>
    <w:p w:rsidR="001E4840" w:rsidRDefault="00F22C06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/>
        <w:ind w:firstLine="0"/>
        <w:jc w:val="both"/>
      </w:pPr>
      <w:r>
        <w:t>Splatnost faktur je stanovena na 14 dnů od doručení faktury.</w:t>
      </w:r>
    </w:p>
    <w:p w:rsidR="001E4840" w:rsidRDefault="00F22C06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507"/>
        <w:ind w:left="420" w:hanging="420"/>
      </w:pPr>
      <w:r>
        <w:t xml:space="preserve">Bude-li objednavatel v prodlení s </w:t>
      </w:r>
      <w:r>
        <w:t>placením peněžních závazků je povinen zaplatit zhotoviteli úrok z prodlení ve výši 0,05 % z dlužné částky denně.</w:t>
      </w:r>
    </w:p>
    <w:p w:rsidR="001E4840" w:rsidRDefault="00F22C06">
      <w:pPr>
        <w:pStyle w:val="Nadpis20"/>
        <w:keepNext/>
        <w:keepLines/>
        <w:shd w:val="clear" w:color="auto" w:fill="auto"/>
        <w:spacing w:before="0" w:after="0" w:line="240" w:lineRule="exact"/>
        <w:ind w:left="4360" w:firstLine="0"/>
        <w:jc w:val="left"/>
      </w:pPr>
      <w:bookmarkStart w:id="10" w:name="bookmark9"/>
      <w:r>
        <w:t>VII.</w:t>
      </w:r>
      <w:bookmarkEnd w:id="10"/>
    </w:p>
    <w:p w:rsidR="001E4840" w:rsidRDefault="00F22C06">
      <w:pPr>
        <w:pStyle w:val="Nadpis20"/>
        <w:keepNext/>
        <w:keepLines/>
        <w:shd w:val="clear" w:color="auto" w:fill="auto"/>
        <w:spacing w:before="0" w:after="206" w:line="240" w:lineRule="exact"/>
        <w:ind w:right="60" w:firstLine="0"/>
      </w:pPr>
      <w:bookmarkStart w:id="11" w:name="bookmark10"/>
      <w:r>
        <w:t>Penále a pokuty</w:t>
      </w:r>
      <w:bookmarkEnd w:id="11"/>
    </w:p>
    <w:p w:rsidR="001E4840" w:rsidRDefault="00F22C06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/>
        <w:ind w:left="420" w:hanging="420"/>
      </w:pPr>
      <w:r>
        <w:t>Penále za nedodržení termínu dokončení díla se stanovuje na 1000,- Kč za každý den prodlení. O tuto částku bude ponížena k</w:t>
      </w:r>
      <w:r>
        <w:t>onečná faktura.</w:t>
      </w:r>
    </w:p>
    <w:p w:rsidR="001E4840" w:rsidRDefault="00F22C06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1107"/>
        <w:ind w:left="420" w:hanging="420"/>
      </w:pPr>
      <w:r>
        <w:t>Penále za nedodržení splatnosti faktury se stanovuje na 0,05 % za každý den prodlení. Tuto částku uplatní zhotovitel dodatečnou fakturou.</w:t>
      </w:r>
    </w:p>
    <w:p w:rsidR="001E4840" w:rsidRDefault="00F22C06">
      <w:pPr>
        <w:pStyle w:val="Nadpis20"/>
        <w:keepNext/>
        <w:keepLines/>
        <w:shd w:val="clear" w:color="auto" w:fill="auto"/>
        <w:spacing w:before="0" w:after="0" w:line="240" w:lineRule="exact"/>
        <w:ind w:left="4360" w:firstLine="0"/>
        <w:jc w:val="left"/>
      </w:pPr>
      <w:bookmarkStart w:id="12" w:name="bookmark11"/>
      <w:r>
        <w:t>VIII.</w:t>
      </w:r>
      <w:bookmarkEnd w:id="12"/>
    </w:p>
    <w:p w:rsidR="001E4840" w:rsidRDefault="00F22C06">
      <w:pPr>
        <w:pStyle w:val="Nadpis20"/>
        <w:keepNext/>
        <w:keepLines/>
        <w:shd w:val="clear" w:color="auto" w:fill="auto"/>
        <w:spacing w:before="0" w:after="201" w:line="240" w:lineRule="exact"/>
        <w:ind w:right="60" w:firstLine="0"/>
      </w:pPr>
      <w:bookmarkStart w:id="13" w:name="bookmark12"/>
      <w:r>
        <w:t>Práva a povinnosti objednavatele</w:t>
      </w:r>
      <w:bookmarkEnd w:id="13"/>
    </w:p>
    <w:p w:rsidR="001E4840" w:rsidRDefault="00F22C06">
      <w:pPr>
        <w:pStyle w:val="Zkladntext2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0"/>
        <w:ind w:left="420" w:hanging="420"/>
      </w:pPr>
      <w:r>
        <w:t xml:space="preserve">Objednavatel je povinen zejména zaplatit zhotoviteli cenu </w:t>
      </w:r>
      <w:r>
        <w:t>plnění, tak je sjednána v článku VI. této smlouvy.</w:t>
      </w:r>
    </w:p>
    <w:p w:rsidR="001E4840" w:rsidRDefault="00F22C06">
      <w:pPr>
        <w:pStyle w:val="Zkladntext2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0"/>
        <w:ind w:left="420" w:hanging="420"/>
      </w:pPr>
      <w:r>
        <w:t>Objednavatel je povinen řádně předat zhotoviteli pracoviště pro zhotovení díla podle článku IV. Této smlouvy.</w:t>
      </w:r>
    </w:p>
    <w:p w:rsidR="001E4840" w:rsidRDefault="00F22C06">
      <w:pPr>
        <w:pStyle w:val="Zkladntext2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0"/>
        <w:ind w:left="420" w:hanging="420"/>
      </w:pPr>
      <w:r>
        <w:t>Objednavatel umožní zhotoviteli bezplatně užívat staveniště v míře nezbytné pro provádění stave</w:t>
      </w:r>
      <w:r>
        <w:t>bních prací.</w:t>
      </w:r>
    </w:p>
    <w:p w:rsidR="001E4840" w:rsidRDefault="00F22C06">
      <w:pPr>
        <w:pStyle w:val="Zkladntext2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0"/>
        <w:ind w:left="420" w:hanging="420"/>
        <w:sectPr w:rsidR="001E4840">
          <w:pgSz w:w="11900" w:h="16840"/>
          <w:pgMar w:top="1539" w:right="1611" w:bottom="1539" w:left="1256" w:header="0" w:footer="3" w:gutter="0"/>
          <w:cols w:space="720"/>
          <w:noEndnote/>
          <w:docGrid w:linePitch="360"/>
        </w:sectPr>
      </w:pPr>
      <w:r>
        <w:t>Objednavatel je oprávněn odstoupit od této smlouvy, pokud zhotovitel porušuje tuto smlouvu včetně písemných dodatků.</w:t>
      </w:r>
    </w:p>
    <w:p w:rsidR="001E4840" w:rsidRDefault="00F22C0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1901825</wp:posOffset>
                </wp:positionH>
                <wp:positionV relativeFrom="paragraph">
                  <wp:posOffset>1270</wp:posOffset>
                </wp:positionV>
                <wp:extent cx="1974850" cy="152400"/>
                <wp:effectExtent l="0" t="127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840" w:rsidRDefault="00F22C0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bookmarkStart w:id="14" w:name="bookmark13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Práva a povinnosti zhotovitele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9.75pt;margin-top:.1pt;width:155.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R3rgIAAKs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" filled="f" stroked="f">
                <v:textbox style="mso-fit-shape-to-text:t" inset="0,0,0,0">
                  <w:txbxContent>
                    <w:p w:rsidR="001E4840" w:rsidRDefault="00F22C06">
                      <w:pPr>
                        <w:pStyle w:val="Nadpis20"/>
                        <w:keepNext/>
                        <w:keepLines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bookmarkStart w:id="15" w:name="bookmark13"/>
                      <w:r>
                        <w:rPr>
                          <w:rStyle w:val="Nadpis2Exact"/>
                          <w:b/>
                          <w:bCs/>
                        </w:rPr>
                        <w:t>Práva a povinnosti zhotovitele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285115</wp:posOffset>
                </wp:positionV>
                <wp:extent cx="5672455" cy="52959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840" w:rsidRDefault="00F22C06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  <w:ind w:left="420" w:hanging="420"/>
                            </w:pPr>
                            <w:r>
                              <w:rPr>
                                <w:rStyle w:val="Zkladntext2Exact"/>
                              </w:rPr>
                              <w:t>1. Zhotovitel je povinen provést předmět smlouvy podle článku II.</w:t>
                            </w:r>
                            <w:r>
                              <w:rPr>
                                <w:rStyle w:val="Zkladntext2Exact"/>
                              </w:rPr>
                              <w:t xml:space="preserve"> této smlouvy a předat jej objednavateli ve lhůtě určené v článku IV. a za podmínek určených v článku V.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.65pt;margin-top:22.45pt;width:446.65pt;height:41.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" filled="f" stroked="f">
                <v:textbox style="mso-fit-shape-to-text:t" inset="0,0,0,0">
                  <w:txbxContent>
                    <w:p w:rsidR="001E4840" w:rsidRDefault="00F22C06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  <w:ind w:left="420" w:hanging="420"/>
                      </w:pPr>
                      <w:r>
                        <w:rPr>
                          <w:rStyle w:val="Zkladntext2Exact"/>
                        </w:rPr>
                        <w:t>1. Zhotovitel je povinen provést předmět smlouvy podle článku II.</w:t>
                      </w:r>
                      <w:r>
                        <w:rPr>
                          <w:rStyle w:val="Zkladntext2Exact"/>
                        </w:rPr>
                        <w:t xml:space="preserve"> této smlouvy a předat jej objednavateli ve lhůtě určené v článku IV. a za podmínek určených v článku V. této smlouvy.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1185545</wp:posOffset>
                </wp:positionV>
                <wp:extent cx="5657215" cy="2001520"/>
                <wp:effectExtent l="0" t="4445" r="3810" b="254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20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840" w:rsidRDefault="00F22C06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right="18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X.</w:t>
                            </w:r>
                          </w:p>
                          <w:p w:rsidR="001E4840" w:rsidRDefault="00F22C0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before="0" w:after="206" w:line="240" w:lineRule="exact"/>
                              <w:ind w:right="180" w:firstLine="0"/>
                            </w:pPr>
                            <w:bookmarkStart w:id="16" w:name="bookmark14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Závěrečná ustanovení</w:t>
                            </w:r>
                            <w:bookmarkEnd w:id="16"/>
                          </w:p>
                          <w:p w:rsidR="001E4840" w:rsidRDefault="00F22C06">
                            <w:pPr>
                              <w:pStyle w:val="Zkladn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94"/>
                              </w:tabs>
                              <w:spacing w:before="0" w:after="0"/>
                              <w:ind w:left="460" w:right="240" w:hanging="46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Otázky výslovně touto smlouvou neupravené se řídí českým právním řádem, zejména ustanoveními Obchodního </w:t>
                            </w:r>
                            <w:r>
                              <w:rPr>
                                <w:rStyle w:val="Zkladntext2Exact"/>
                              </w:rPr>
                              <w:t>zákoníku.</w:t>
                            </w:r>
                          </w:p>
                          <w:p w:rsidR="001E4840" w:rsidRDefault="00F22C06">
                            <w:pPr>
                              <w:pStyle w:val="Zkladn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427"/>
                              </w:tabs>
                              <w:spacing w:before="0" w:after="0"/>
                              <w:ind w:left="460" w:right="240" w:hanging="46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Veškeré změny a doplnění této smlouvy je možné provádět pouze písemnými dodatky podepsanými oběma smluvními stranami.</w:t>
                            </w:r>
                          </w:p>
                          <w:p w:rsidR="001E4840" w:rsidRDefault="00F22C06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left="46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Tato smlouvaje vyhotovena ve dvou vyhotoveních, z nichž každá smluvní strana obdrží po jednom.</w:t>
                            </w:r>
                          </w:p>
                          <w:p w:rsidR="001E4840" w:rsidRDefault="00F22C06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left="460" w:right="240" w:hanging="46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4. Účastníci prohlašují, že tato </w:t>
                            </w:r>
                            <w:r>
                              <w:rPr>
                                <w:rStyle w:val="Zkladntext2Exact"/>
                              </w:rPr>
                              <w:t>smlouva byla sepsána podle jejich pravé a svobodné vůle, nikoli v tísni nebo za jinak jednostranně nevýhodných podmínek. Smlouvu si přečetli, souhlasí bez výhrad s jejím obsahem a na důkaz toho připojují své podpisy.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.5pt;margin-top:93.35pt;width:445.45pt;height:157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MnsgIAALE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" filled="f" stroked="f">
                <v:textbox style="mso-fit-shape-to-text:t" inset="0,0,0,0">
                  <w:txbxContent>
                    <w:p w:rsidR="001E4840" w:rsidRDefault="00F22C06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right="18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X.</w:t>
                      </w:r>
                    </w:p>
                    <w:p w:rsidR="001E4840" w:rsidRDefault="00F22C06">
                      <w:pPr>
                        <w:pStyle w:val="Nadpis20"/>
                        <w:keepNext/>
                        <w:keepLines/>
                        <w:shd w:val="clear" w:color="auto" w:fill="auto"/>
                        <w:spacing w:before="0" w:after="206" w:line="240" w:lineRule="exact"/>
                        <w:ind w:right="180" w:firstLine="0"/>
                      </w:pPr>
                      <w:bookmarkStart w:id="17" w:name="bookmark14"/>
                      <w:r>
                        <w:rPr>
                          <w:rStyle w:val="Nadpis2Exact"/>
                          <w:b/>
                          <w:bCs/>
                        </w:rPr>
                        <w:t>Závěrečná ustanovení</w:t>
                      </w:r>
                      <w:bookmarkEnd w:id="17"/>
                    </w:p>
                    <w:p w:rsidR="001E4840" w:rsidRDefault="00F22C06">
                      <w:pPr>
                        <w:pStyle w:val="Zkladn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94"/>
                        </w:tabs>
                        <w:spacing w:before="0" w:after="0"/>
                        <w:ind w:left="460" w:right="240" w:hanging="46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Otázky výslovně touto smlouvou neupravené se řídí českým právním řádem, zejména ustanoveními Obchodního </w:t>
                      </w:r>
                      <w:r>
                        <w:rPr>
                          <w:rStyle w:val="Zkladntext2Exact"/>
                        </w:rPr>
                        <w:t>zákoníku.</w:t>
                      </w:r>
                    </w:p>
                    <w:p w:rsidR="001E4840" w:rsidRDefault="00F22C06">
                      <w:pPr>
                        <w:pStyle w:val="Zkladn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427"/>
                        </w:tabs>
                        <w:spacing w:before="0" w:after="0"/>
                        <w:ind w:left="460" w:right="240" w:hanging="460"/>
                        <w:jc w:val="both"/>
                      </w:pPr>
                      <w:r>
                        <w:rPr>
                          <w:rStyle w:val="Zkladntext2Exact"/>
                        </w:rPr>
                        <w:t>Veškeré změny a doplnění této smlouvy je možné provádět pouze písemnými dodatky podepsanými oběma smluvními stranami.</w:t>
                      </w:r>
                    </w:p>
                    <w:p w:rsidR="001E4840" w:rsidRDefault="00F22C06">
                      <w:pPr>
                        <w:pStyle w:val="Zkladntext20"/>
                        <w:shd w:val="clear" w:color="auto" w:fill="auto"/>
                        <w:spacing w:before="0" w:after="0"/>
                        <w:ind w:left="46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Tato smlouvaje vyhotovena ve dvou vyhotoveních, z nichž každá smluvní strana obdrží po jednom.</w:t>
                      </w:r>
                    </w:p>
                    <w:p w:rsidR="001E4840" w:rsidRDefault="00F22C06">
                      <w:pPr>
                        <w:pStyle w:val="Zkladntext20"/>
                        <w:shd w:val="clear" w:color="auto" w:fill="auto"/>
                        <w:spacing w:before="0" w:after="0"/>
                        <w:ind w:left="460" w:right="240" w:hanging="46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4. Účastníci prohlašují, že tato </w:t>
                      </w:r>
                      <w:r>
                        <w:rPr>
                          <w:rStyle w:val="Zkladntext2Exact"/>
                        </w:rPr>
                        <w:t>smlouva byla sepsána podle jejich pravé a svobodné vůle, nikoli v tísni nebo za jinak jednostranně nevýhodných podmínek. Smlouvu si přečetli, souhlasí bez výhrad s jejím obsahem a na důkaz toho připojují své podpisy.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2416810</wp:posOffset>
                </wp:positionV>
                <wp:extent cx="114300" cy="140335"/>
                <wp:effectExtent l="0" t="0" r="444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840" w:rsidRDefault="00F22C06">
                            <w:pPr>
                              <w:pStyle w:val="Zkladntext5"/>
                              <w:shd w:val="clear" w:color="auto" w:fill="auto"/>
                              <w:spacing w:line="180" w:lineRule="exact"/>
                            </w:pPr>
                            <w:r>
                              <w:t>en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.1pt;margin-top:190.3pt;width:9pt;height:11.0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" filled="f" stroked="f">
                <v:textbox style="layout-flow:vertical" inset="0,0,0,0">
                  <w:txbxContent>
                    <w:p w:rsidR="001E4840" w:rsidRDefault="00F22C06">
                      <w:pPr>
                        <w:pStyle w:val="Zkladntext5"/>
                        <w:shd w:val="clear" w:color="auto" w:fill="auto"/>
                        <w:spacing w:line="180" w:lineRule="exact"/>
                      </w:pPr>
                      <w:r>
                        <w:t>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3794760</wp:posOffset>
                </wp:positionV>
                <wp:extent cx="777240" cy="152400"/>
                <wp:effectExtent l="0" t="381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840" w:rsidRDefault="00F22C06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Plzni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5pt;margin-top:298.8pt;width:61.2pt;height:1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" filled="f" stroked="f">
                <v:textbox style="mso-fit-shape-to-text:t" inset="0,0,0,0">
                  <w:txbxContent>
                    <w:p w:rsidR="001E4840" w:rsidRDefault="00F22C06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Plzni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4319270</wp:posOffset>
                </wp:positionV>
                <wp:extent cx="871855" cy="152400"/>
                <wp:effectExtent l="635" t="4445" r="381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840" w:rsidRDefault="00F22C06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.05pt;margin-top:340.1pt;width:68.65pt;height:1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" filled="f" stroked="f">
                <v:textbox style="mso-fit-shape-to-text:t" inset="0,0,0,0">
                  <w:txbxContent>
                    <w:p w:rsidR="001E4840" w:rsidRDefault="00F22C06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Objednavatel: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3389630</wp:posOffset>
                </wp:positionH>
                <wp:positionV relativeFrom="paragraph">
                  <wp:posOffset>4319270</wp:posOffset>
                </wp:positionV>
                <wp:extent cx="734695" cy="152400"/>
                <wp:effectExtent l="0" t="444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840" w:rsidRDefault="00F22C06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Zhotovitel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66.9pt;margin-top:340.1pt;width:57.85pt;height:1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" filled="f" stroked="f">
                <v:textbox style="mso-fit-shape-to-text:t" inset="0,0,0,0">
                  <w:txbxContent>
                    <w:p w:rsidR="001E4840" w:rsidRDefault="00F22C06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Zhotovitel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5695315</wp:posOffset>
                </wp:positionV>
                <wp:extent cx="1426210" cy="353060"/>
                <wp:effectExtent l="0" t="0" r="254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840" w:rsidRDefault="00F22C06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Mgr. Blanka Hránková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ředitelka školy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30pt;margin-top:448.45pt;width:112.3pt;height:27.8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0Krw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" filled="f" stroked="f">
                <v:textbox style="mso-fit-shape-to-text:t" inset="0,0,0,0">
                  <w:txbxContent>
                    <w:p w:rsidR="001E4840" w:rsidRDefault="00F22C06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  <w:ind w:left="2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Mgr. Blanka Hránková</w:t>
                      </w:r>
                      <w:r>
                        <w:rPr>
                          <w:rStyle w:val="Zkladntext2Exact"/>
                        </w:rPr>
                        <w:br/>
                        <w:t>ředitelka školy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3526790</wp:posOffset>
                </wp:positionH>
                <wp:positionV relativeFrom="paragraph">
                  <wp:posOffset>5708650</wp:posOffset>
                </wp:positionV>
                <wp:extent cx="1051560" cy="152400"/>
                <wp:effectExtent l="2540" t="317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840" w:rsidRDefault="00F22C06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LITURUM, s.r.o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277.7pt;margin-top:449.5pt;width:82.8pt;height:12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QysAIAALA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" filled="f" stroked="f">
                <v:textbox style="mso-fit-shape-to-text:t" inset="0,0,0,0">
                  <w:txbxContent>
                    <w:p w:rsidR="001E4840" w:rsidRDefault="00F22C06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LITURUM, s.r.o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360" w:lineRule="exact"/>
      </w:pPr>
    </w:p>
    <w:p w:rsidR="001E4840" w:rsidRDefault="001E4840">
      <w:pPr>
        <w:spacing w:line="569" w:lineRule="exact"/>
      </w:pPr>
    </w:p>
    <w:p w:rsidR="001E4840" w:rsidRDefault="001E4840">
      <w:pPr>
        <w:rPr>
          <w:sz w:val="2"/>
          <w:szCs w:val="2"/>
        </w:rPr>
      </w:pPr>
    </w:p>
    <w:sectPr w:rsidR="001E4840">
      <w:pgSz w:w="11900" w:h="16840"/>
      <w:pgMar w:top="1459" w:right="1614" w:bottom="1459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06" w:rsidRDefault="00F22C06">
      <w:r>
        <w:separator/>
      </w:r>
    </w:p>
  </w:endnote>
  <w:endnote w:type="continuationSeparator" w:id="0">
    <w:p w:rsidR="00F22C06" w:rsidRDefault="00F2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06" w:rsidRDefault="00F22C06"/>
  </w:footnote>
  <w:footnote w:type="continuationSeparator" w:id="0">
    <w:p w:rsidR="00F22C06" w:rsidRDefault="00F22C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40" w:rsidRDefault="00F22C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3641090</wp:posOffset>
              </wp:positionH>
              <wp:positionV relativeFrom="page">
                <wp:posOffset>812800</wp:posOffset>
              </wp:positionV>
              <wp:extent cx="139700" cy="230505"/>
              <wp:effectExtent l="2540" t="317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840" w:rsidRDefault="00F22C0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FranklinGothicMedium16ptNetun"/>
                            </w:rPr>
                            <w:t>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64pt;width:11pt;height:18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" filled="f" stroked="f">
              <v:textbox style="mso-fit-shape-to-text:t" inset="0,0,0,0">
                <w:txbxContent>
                  <w:p w:rsidR="001E4840" w:rsidRDefault="00F22C06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FranklinGothicMedium16ptNetun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40" w:rsidRDefault="00F22C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3620770</wp:posOffset>
              </wp:positionH>
              <wp:positionV relativeFrom="page">
                <wp:posOffset>772160</wp:posOffset>
              </wp:positionV>
              <wp:extent cx="190500" cy="160655"/>
              <wp:effectExtent l="1270" t="63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840" w:rsidRDefault="00F22C0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IX.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85.1pt;margin-top:60.8pt;width:1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" filled="f" stroked="f">
              <v:textbox style="mso-fit-shape-to-text:t" inset="0,0,0,0">
                <w:txbxContent>
                  <w:p w:rsidR="001E4840" w:rsidRDefault="00F22C06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IX.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CFB"/>
    <w:multiLevelType w:val="multilevel"/>
    <w:tmpl w:val="C86C4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B24DE"/>
    <w:multiLevelType w:val="multilevel"/>
    <w:tmpl w:val="23560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B66FA"/>
    <w:multiLevelType w:val="multilevel"/>
    <w:tmpl w:val="819CD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5E1184"/>
    <w:multiLevelType w:val="multilevel"/>
    <w:tmpl w:val="3D5C5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0C2111"/>
    <w:multiLevelType w:val="multilevel"/>
    <w:tmpl w:val="696A9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B73F77"/>
    <w:multiLevelType w:val="multilevel"/>
    <w:tmpl w:val="097A0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40"/>
    <w:rsid w:val="001E4840"/>
    <w:rsid w:val="00F2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FranklinGothicMedium16ptNetun">
    <w:name w:val="Záhlaví nebo Zápatí + Franklin Gothic Medium;16 pt;Ne tučné"/>
    <w:basedOn w:val="ZhlavneboZpat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18"/>
      <w:szCs w:val="18"/>
      <w:u w:val="none"/>
      <w:lang w:val="es-ES" w:eastAsia="es-ES" w:bidi="es-E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4" w:lineRule="exact"/>
      <w:ind w:hanging="168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10"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FranklinGothicMedium16ptNetun">
    <w:name w:val="Záhlaví nebo Zápatí + Franklin Gothic Medium;16 pt;Ne tučné"/>
    <w:basedOn w:val="ZhlavneboZpat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18"/>
      <w:szCs w:val="18"/>
      <w:u w:val="none"/>
      <w:lang w:val="es-ES" w:eastAsia="es-ES" w:bidi="es-E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4" w:lineRule="exact"/>
      <w:ind w:hanging="168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10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1BABD518.dotm</Template>
  <TotalTime>0</TotalTime>
  <Pages>3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Zdeňka</dc:creator>
  <cp:lastModifiedBy>Seidlová Zdeňka</cp:lastModifiedBy>
  <cp:revision>1</cp:revision>
  <dcterms:created xsi:type="dcterms:W3CDTF">2019-06-28T06:22:00Z</dcterms:created>
  <dcterms:modified xsi:type="dcterms:W3CDTF">2019-06-28T06:22:00Z</dcterms:modified>
</cp:coreProperties>
</file>