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75D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75D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75D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75D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75D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75D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75D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75D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5DA"/>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46F6-18D5-4FD8-BD89-FC63A45D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2019-06-27T11:59:00Z</dcterms:created>
  <dcterms:modified xsi:type="dcterms:W3CDTF">2019-06-27T11:59:00Z</dcterms:modified>
</cp:coreProperties>
</file>