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37A22" w:rsidP="00937A2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937A22" w:rsidRDefault="00937A22" w:rsidP="00937A2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982307-0938/2016</w:t>
      </w:r>
    </w:p>
    <w:p w:rsidR="00937A22" w:rsidRDefault="00937A22" w:rsidP="00937A2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37A22" w:rsidRDefault="00937A22" w:rsidP="00937A2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37A22" w:rsidRDefault="000249F3" w:rsidP="00937A22">
      <w:pPr>
        <w:numPr>
          <w:ilvl w:val="0"/>
          <w:numId w:val="0"/>
        </w:numPr>
        <w:spacing w:before="80" w:after="140" w:line="240" w:lineRule="auto"/>
        <w:ind w:left="142"/>
      </w:pPr>
      <w:r>
        <w:t>x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249F3">
        <w:t>x</w:t>
      </w:r>
    </w:p>
    <w:p w:rsidR="00937A22" w:rsidRDefault="00572D20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datum narození</w:t>
      </w:r>
      <w:r w:rsidR="000249F3">
        <w:t>:</w:t>
      </w:r>
      <w:r w:rsidR="000249F3">
        <w:tab/>
      </w:r>
      <w:r w:rsidR="000249F3">
        <w:tab/>
      </w:r>
      <w:r w:rsidR="000249F3">
        <w:tab/>
      </w:r>
      <w:r w:rsidR="000249F3">
        <w:tab/>
      </w:r>
      <w:r w:rsidR="000249F3">
        <w:tab/>
      </w:r>
      <w:r w:rsidR="000249F3">
        <w:tab/>
        <w:t>x</w:t>
      </w:r>
    </w:p>
    <w:p w:rsidR="00937A22" w:rsidRDefault="000249F3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za</w:t>
      </w:r>
      <w:r w:rsidR="000249F3">
        <w:t>psán/a v obchodním rejstříku:</w:t>
      </w:r>
      <w:r w:rsidR="000249F3">
        <w:tab/>
      </w:r>
      <w:r w:rsidR="000249F3">
        <w:tab/>
        <w:t>x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249F3">
        <w:t>x</w:t>
      </w:r>
    </w:p>
    <w:p w:rsidR="00937A22" w:rsidRDefault="000249F3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937A22" w:rsidRDefault="000249F3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249F3">
        <w:t>x</w:t>
      </w:r>
    </w:p>
    <w:p w:rsidR="00937A22" w:rsidRDefault="000249F3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937A22" w:rsidRDefault="00937A22" w:rsidP="00937A22">
      <w:pPr>
        <w:numPr>
          <w:ilvl w:val="0"/>
          <w:numId w:val="0"/>
        </w:numPr>
        <w:spacing w:before="50" w:after="70" w:line="240" w:lineRule="auto"/>
        <w:ind w:left="142"/>
      </w:pPr>
    </w:p>
    <w:p w:rsidR="00937A22" w:rsidRDefault="00937A22" w:rsidP="00937A2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</w:t>
      </w:r>
    </w:p>
    <w:p w:rsidR="00937A22" w:rsidRDefault="00937A2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37A22" w:rsidRPr="00937A22" w:rsidRDefault="00937A22" w:rsidP="00937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937A22" w:rsidRPr="00937A22" w:rsidRDefault="00937A22" w:rsidP="00937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937A22" w:rsidRPr="00937A22" w:rsidRDefault="00937A22" w:rsidP="00937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937A22" w:rsidRP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0249F3">
        <w:rPr>
          <w:b/>
        </w:rPr>
        <w:t>x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0249F3">
        <w:t>x</w:t>
      </w:r>
      <w:r>
        <w:t xml:space="preserve"> hod.</w:t>
      </w:r>
    </w:p>
    <w:p w:rsidR="00572D20" w:rsidRDefault="00572D20" w:rsidP="00937A22">
      <w:pPr>
        <w:numPr>
          <w:ilvl w:val="2"/>
          <w:numId w:val="50"/>
        </w:numPr>
        <w:spacing w:after="120"/>
        <w:ind w:left="624" w:hanging="624"/>
        <w:jc w:val="both"/>
      </w:pPr>
      <w:r w:rsidRPr="00572D20">
        <w:rPr>
          <w:u w:val="single"/>
        </w:rPr>
        <w:t>Předání materiálu</w:t>
      </w:r>
      <w:r>
        <w:t xml:space="preserve">: </w:t>
      </w:r>
      <w:r w:rsidR="000249F3">
        <w:t>x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</w:t>
      </w:r>
      <w:proofErr w:type="spellStart"/>
      <w:r>
        <w:t>adresu</w:t>
      </w:r>
      <w:r w:rsidR="00572D20">
        <w:t>:</w:t>
      </w:r>
      <w:r w:rsidR="000249F3">
        <w:t>x</w:t>
      </w:r>
      <w:proofErr w:type="spellEnd"/>
      <w:r w:rsidR="000249F3">
        <w:t>.</w:t>
      </w:r>
      <w:r w:rsidR="00572D20">
        <w:t xml:space="preserve"> 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</w:t>
      </w:r>
      <w:r w:rsidR="00572D20">
        <w:t xml:space="preserve">kého (na </w:t>
      </w:r>
      <w:proofErr w:type="spellStart"/>
      <w:r w:rsidR="00572D20">
        <w:t>e-mail:</w:t>
      </w:r>
      <w:r w:rsidR="000249F3">
        <w:t>x</w:t>
      </w:r>
      <w:proofErr w:type="spellEnd"/>
      <w:r>
        <w:t>)</w:t>
      </w:r>
      <w:r w:rsidR="00572D20">
        <w:t xml:space="preserve"> </w:t>
      </w:r>
      <w:r>
        <w:t>souhlasu Objednatele se skutečnou hmotností a z ní vyplývající ceny dle Čl. 5, bod 5.1 této Smlouvy. Rozdíl ceny bude doplacen dle ujednaného způsobu úhrady.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937A22" w:rsidRPr="00937A22" w:rsidRDefault="00937A22" w:rsidP="00937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572D20">
        <w:t xml:space="preserve"> </w:t>
      </w:r>
      <w:r>
        <w:t>zavazuje dodržet termíny zahájení a ukončení RIPM uváděné v jednotlivých potvrzených Zakázkových listech.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937A22" w:rsidRDefault="00937A22" w:rsidP="00937A22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937A22" w:rsidRDefault="00937A22" w:rsidP="00937A22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937A22" w:rsidRPr="00937A22" w:rsidRDefault="00937A22" w:rsidP="00937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937A22" w:rsidRP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ČP si vyhrazuje právo tento Ceník měnit v souladu s ustanovením Čl. 1 bod 1.4 a násl. této Smlouvy. Objednatel je povinen uhradit cenu s připočtenou DPH v zákonné výši.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937A22" w:rsidRPr="00572D20" w:rsidRDefault="00937A22" w:rsidP="00937A22">
      <w:pPr>
        <w:numPr>
          <w:ilvl w:val="3"/>
          <w:numId w:val="50"/>
        </w:numPr>
        <w:spacing w:after="120"/>
        <w:jc w:val="both"/>
        <w:rPr>
          <w:b/>
        </w:rPr>
      </w:pPr>
      <w:r w:rsidRPr="00572D20">
        <w:rPr>
          <w:b/>
        </w:rPr>
        <w:t>v hotovosti při podání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měsíčně s lhůtou splatnosti </w:t>
      </w:r>
      <w:r w:rsidR="000249F3">
        <w:t>x</w:t>
      </w:r>
      <w:r>
        <w:t xml:space="preserve"> dní ode dne jejich vystavení. 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  <w:r w:rsidR="00572D20">
        <w:t>---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0249F3">
        <w:t>x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937A22" w:rsidRPr="00937A22" w:rsidRDefault="00937A22" w:rsidP="00937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937A22" w:rsidRDefault="000249F3" w:rsidP="00937A22">
      <w:pPr>
        <w:numPr>
          <w:ilvl w:val="5"/>
          <w:numId w:val="50"/>
        </w:numPr>
        <w:spacing w:after="120"/>
        <w:jc w:val="both"/>
      </w:pPr>
      <w:r>
        <w:t>x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937A22" w:rsidRDefault="000249F3" w:rsidP="00937A22">
      <w:pPr>
        <w:numPr>
          <w:ilvl w:val="5"/>
          <w:numId w:val="50"/>
        </w:numPr>
        <w:spacing w:after="120"/>
        <w:jc w:val="both"/>
      </w:pPr>
      <w:r>
        <w:t>x</w:t>
      </w:r>
    </w:p>
    <w:p w:rsidR="00937A22" w:rsidRDefault="000249F3" w:rsidP="00937A22">
      <w:pPr>
        <w:numPr>
          <w:ilvl w:val="5"/>
          <w:numId w:val="50"/>
        </w:numPr>
        <w:spacing w:after="120"/>
        <w:jc w:val="both"/>
      </w:pPr>
      <w:r>
        <w:t>x</w:t>
      </w:r>
      <w:r w:rsidR="00937A22">
        <w:t>,</w:t>
      </w:r>
    </w:p>
    <w:p w:rsidR="00937A22" w:rsidRDefault="00937A22" w:rsidP="00937A22">
      <w:pPr>
        <w:numPr>
          <w:ilvl w:val="2"/>
          <w:numId w:val="50"/>
        </w:numPr>
        <w:spacing w:after="120"/>
        <w:ind w:left="1077" w:hanging="510"/>
        <w:jc w:val="both"/>
      </w:pP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937A22" w:rsidRPr="00937A22" w:rsidRDefault="00937A22" w:rsidP="00937A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 w:rsidRPr="00572D20">
        <w:rPr>
          <w:b/>
        </w:rPr>
        <w:t>Tato Smlouva</w:t>
      </w:r>
      <w:r w:rsidR="000249F3">
        <w:rPr>
          <w:b/>
        </w:rPr>
        <w:t xml:space="preserve"> se uzavírá na dobu určitou do x</w:t>
      </w:r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937A22" w:rsidRDefault="00937A22" w:rsidP="00937A22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937A22" w:rsidRDefault="00937A22" w:rsidP="00937A22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37A22" w:rsidRDefault="00937A22" w:rsidP="00937A22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937A22" w:rsidRDefault="00937A22" w:rsidP="00937A22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937A22" w:rsidRDefault="00937A22" w:rsidP="00937A22">
      <w:pPr>
        <w:numPr>
          <w:ilvl w:val="0"/>
          <w:numId w:val="0"/>
        </w:numPr>
        <w:spacing w:before="120" w:after="120"/>
        <w:jc w:val="both"/>
      </w:pPr>
    </w:p>
    <w:p w:rsidR="00937A22" w:rsidRDefault="00937A22" w:rsidP="00937A22">
      <w:pPr>
        <w:numPr>
          <w:ilvl w:val="0"/>
          <w:numId w:val="0"/>
        </w:numPr>
        <w:spacing w:before="120" w:after="120"/>
        <w:jc w:val="both"/>
      </w:pPr>
    </w:p>
    <w:p w:rsidR="00937A22" w:rsidRDefault="00937A22" w:rsidP="00937A22">
      <w:pPr>
        <w:numPr>
          <w:ilvl w:val="0"/>
          <w:numId w:val="0"/>
        </w:numPr>
        <w:spacing w:after="120"/>
        <w:jc w:val="both"/>
        <w:sectPr w:rsidR="00937A2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37A22" w:rsidRDefault="00937A22" w:rsidP="00937A22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572D20">
        <w:t>Plzni dne</w:t>
      </w:r>
      <w:r>
        <w:t xml:space="preserve"> </w:t>
      </w:r>
      <w:proofErr w:type="gramStart"/>
      <w:r>
        <w:t>12.7.2016</w:t>
      </w:r>
      <w:proofErr w:type="gramEnd"/>
    </w:p>
    <w:p w:rsidR="00937A22" w:rsidRDefault="00937A22" w:rsidP="00937A22">
      <w:pPr>
        <w:numPr>
          <w:ilvl w:val="0"/>
          <w:numId w:val="0"/>
        </w:numPr>
        <w:spacing w:after="120"/>
        <w:jc w:val="both"/>
      </w:pPr>
    </w:p>
    <w:p w:rsidR="00937A22" w:rsidRDefault="00937A22" w:rsidP="00937A22">
      <w:pPr>
        <w:numPr>
          <w:ilvl w:val="0"/>
          <w:numId w:val="0"/>
        </w:numPr>
        <w:spacing w:after="120"/>
        <w:jc w:val="both"/>
      </w:pPr>
      <w:r>
        <w:t>Za ČP:</w:t>
      </w:r>
    </w:p>
    <w:p w:rsidR="00937A22" w:rsidRDefault="00937A22" w:rsidP="00937A22">
      <w:pPr>
        <w:numPr>
          <w:ilvl w:val="0"/>
          <w:numId w:val="0"/>
        </w:numPr>
        <w:spacing w:after="120"/>
        <w:jc w:val="both"/>
      </w:pPr>
    </w:p>
    <w:p w:rsidR="00572D20" w:rsidRDefault="00572D20" w:rsidP="00937A22">
      <w:pPr>
        <w:numPr>
          <w:ilvl w:val="0"/>
          <w:numId w:val="0"/>
        </w:numPr>
        <w:spacing w:after="120"/>
        <w:jc w:val="both"/>
      </w:pPr>
    </w:p>
    <w:p w:rsidR="00572D20" w:rsidRDefault="00572D20" w:rsidP="00937A22">
      <w:pPr>
        <w:numPr>
          <w:ilvl w:val="0"/>
          <w:numId w:val="0"/>
        </w:numPr>
        <w:spacing w:after="120"/>
        <w:jc w:val="both"/>
      </w:pPr>
    </w:p>
    <w:p w:rsidR="00937A22" w:rsidRDefault="00937A22" w:rsidP="00937A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37A22" w:rsidRDefault="00937A22" w:rsidP="00937A22">
      <w:pPr>
        <w:numPr>
          <w:ilvl w:val="0"/>
          <w:numId w:val="0"/>
        </w:numPr>
        <w:spacing w:after="120"/>
        <w:jc w:val="center"/>
      </w:pPr>
    </w:p>
    <w:p w:rsidR="00937A22" w:rsidRDefault="00937A22" w:rsidP="00937A22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937A22" w:rsidRDefault="00937A22" w:rsidP="00937A22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937A22" w:rsidRDefault="00937A22" w:rsidP="00937A2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937A22" w:rsidRDefault="00937A22" w:rsidP="00937A22">
      <w:pPr>
        <w:numPr>
          <w:ilvl w:val="0"/>
          <w:numId w:val="0"/>
        </w:numPr>
        <w:spacing w:after="120"/>
      </w:pPr>
    </w:p>
    <w:p w:rsidR="00937A22" w:rsidRDefault="00937A22" w:rsidP="00937A22">
      <w:pPr>
        <w:numPr>
          <w:ilvl w:val="0"/>
          <w:numId w:val="0"/>
        </w:numPr>
        <w:spacing w:after="120"/>
      </w:pPr>
      <w:r>
        <w:t>Za Objednatele:</w:t>
      </w:r>
    </w:p>
    <w:p w:rsidR="00937A22" w:rsidRDefault="00937A22" w:rsidP="00937A22">
      <w:pPr>
        <w:numPr>
          <w:ilvl w:val="0"/>
          <w:numId w:val="0"/>
        </w:numPr>
        <w:spacing w:after="120"/>
      </w:pPr>
    </w:p>
    <w:p w:rsidR="00572D20" w:rsidRDefault="00572D20" w:rsidP="00937A22">
      <w:pPr>
        <w:numPr>
          <w:ilvl w:val="0"/>
          <w:numId w:val="0"/>
        </w:numPr>
        <w:spacing w:after="120"/>
      </w:pPr>
    </w:p>
    <w:p w:rsidR="00572D20" w:rsidRDefault="00572D20" w:rsidP="00937A22">
      <w:pPr>
        <w:numPr>
          <w:ilvl w:val="0"/>
          <w:numId w:val="0"/>
        </w:numPr>
        <w:spacing w:after="120"/>
      </w:pPr>
    </w:p>
    <w:p w:rsidR="00937A22" w:rsidRDefault="00937A22" w:rsidP="00937A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37A22" w:rsidRDefault="00937A22" w:rsidP="00937A22">
      <w:pPr>
        <w:numPr>
          <w:ilvl w:val="0"/>
          <w:numId w:val="0"/>
        </w:numPr>
        <w:spacing w:after="120"/>
        <w:jc w:val="center"/>
      </w:pPr>
    </w:p>
    <w:p w:rsidR="00937A22" w:rsidRDefault="000249F3" w:rsidP="00937A22">
      <w:pPr>
        <w:numPr>
          <w:ilvl w:val="0"/>
          <w:numId w:val="0"/>
        </w:numPr>
        <w:spacing w:after="120"/>
        <w:jc w:val="center"/>
      </w:pPr>
      <w:r>
        <w:t>x</w:t>
      </w:r>
    </w:p>
    <w:p w:rsidR="00937A22" w:rsidRPr="00937A22" w:rsidRDefault="000249F3" w:rsidP="00937A2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37A22" w:rsidRPr="00937A22" w:rsidSect="00937A2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97" w:rsidRDefault="00753297">
      <w:r>
        <w:separator/>
      </w:r>
    </w:p>
  </w:endnote>
  <w:endnote w:type="continuationSeparator" w:id="0">
    <w:p w:rsidR="00753297" w:rsidRDefault="0075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249F3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249F3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97" w:rsidRDefault="00753297">
      <w:r>
        <w:separator/>
      </w:r>
    </w:p>
  </w:footnote>
  <w:footnote w:type="continuationSeparator" w:id="0">
    <w:p w:rsidR="00753297" w:rsidRDefault="00753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150C27" wp14:editId="577FF5A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37A2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2FFFE6D" wp14:editId="11D097F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37A2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982307-0938/2016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A633FBE" wp14:editId="1C91216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58D1173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49F3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22C6"/>
    <w:rsid w:val="00541F53"/>
    <w:rsid w:val="00547784"/>
    <w:rsid w:val="00572D20"/>
    <w:rsid w:val="0057375C"/>
    <w:rsid w:val="005903FC"/>
    <w:rsid w:val="0059319D"/>
    <w:rsid w:val="005960F2"/>
    <w:rsid w:val="005A2863"/>
    <w:rsid w:val="005A4070"/>
    <w:rsid w:val="005E426D"/>
    <w:rsid w:val="00601B4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53297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7A22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4040-2E12-4077-BA6A-57794F7D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</TotalTime>
  <Pages>5</Pages>
  <Words>1669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5</cp:revision>
  <cp:lastPrinted>2016-07-12T08:18:00Z</cp:lastPrinted>
  <dcterms:created xsi:type="dcterms:W3CDTF">2016-07-12T08:08:00Z</dcterms:created>
  <dcterms:modified xsi:type="dcterms:W3CDTF">2016-08-12T14:29:00Z</dcterms:modified>
</cp:coreProperties>
</file>