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92" w:rsidRDefault="001D34A3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1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ge">
                  <wp:posOffset>8973820</wp:posOffset>
                </wp:positionV>
                <wp:extent cx="5657215" cy="342900"/>
                <wp:effectExtent l="0" t="1270" r="635" b="825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1"/>
                                <w:sz w:val="18"/>
                                <w:lang w:val=""/>
                              </w:rPr>
                              <w:t xml:space="preserve">Za objednatele                                         Za </w:t>
                            </w:r>
                            <w:r w:rsidR="00026B91">
                              <w:rPr>
                                <w:color w:val="302E2F"/>
                                <w:spacing w:val="1"/>
                                <w:sz w:val="18"/>
                                <w:lang w:val=""/>
                              </w:rPr>
                              <w:t>zhotovitele:</w:t>
                            </w:r>
                          </w:p>
                          <w:p w:rsidR="00473192" w:rsidRDefault="001D34A3" w:rsidP="00026B91">
                            <w:pPr>
                              <w:autoSpaceDE w:val="0"/>
                              <w:autoSpaceDN w:val="0"/>
                              <w:spacing w:line="180" w:lineRule="exact"/>
                              <w:ind w:firstLine="14"/>
                            </w:pPr>
                            <w:r>
                              <w:rPr>
                                <w:color w:val="302E2F"/>
                                <w:sz w:val="18"/>
                                <w:lang w:val=""/>
                              </w:rPr>
                              <w:t xml:space="preserve">prof. lng Pavel Ripka, c|c                                </w:t>
                            </w:r>
                            <w:r w:rsidR="00026B91">
                              <w:rPr>
                                <w:color w:val="302E2F"/>
                                <w:sz w:val="18"/>
                                <w:lang w:val=""/>
                              </w:rPr>
                              <w:t xml:space="preserve">  </w:t>
                            </w:r>
                            <w:r>
                              <w:rPr>
                                <w:color w:val="302E2F"/>
                                <w:sz w:val="18"/>
                                <w:lang w:val=""/>
                              </w:rPr>
                              <w:t xml:space="preserve">Petr Lach   </w:t>
                            </w:r>
                            <w:r>
                              <w:rPr>
                                <w:color w:val="9CB3DF"/>
                                <w:sz w:val="18"/>
                                <w:lang w:val=""/>
                              </w:rPr>
                              <w:t>n /</w:t>
                            </w:r>
                            <w:r w:rsidR="00026B91">
                              <w:rPr>
                                <w:color w:val="302E2F"/>
                                <w:sz w:val="18"/>
                                <w:lang w:val=""/>
                              </w:rPr>
                              <w:tab/>
                            </w:r>
                            <w:r>
                              <w:rPr>
                                <w:color w:val="5C76B3"/>
                                <w:spacing w:val="1"/>
                                <w:sz w:val="18"/>
                                <w:lang w:val=""/>
                              </w:rPr>
                              <w:t>/</w:t>
                            </w:r>
                            <w:r>
                              <w:rPr>
                                <w:color w:val="9CB3DF"/>
                                <w:spacing w:val="1"/>
                                <w:sz w:val="18"/>
                                <w:lang w:val=""/>
                              </w:rPr>
                              <w:t xml:space="preserve">   </w:t>
                            </w:r>
                            <w:r>
                              <w:rPr>
                                <w:color w:val="9CB3DF"/>
                                <w:spacing w:val="1"/>
                                <w:sz w:val="18"/>
                                <w:lang w:val=""/>
                              </w:rPr>
                              <w:t xml:space="preserve">                                           ,/ </w:t>
                            </w:r>
                            <w:r>
                              <w:rPr>
                                <w:color w:val="302E2F"/>
                                <w:spacing w:val="1"/>
                                <w:sz w:val="18"/>
                                <w:lang w:val=""/>
                              </w:rPr>
                              <w:t xml:space="preserve">-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2.25pt;margin-top:706.6pt;width:445.45pt;height:27pt;z-index:1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02E2F"/>
                          <w:spacing w:val="1"/>
                          <w:sz w:val="18"/>
                          <w:lang w:val=""/>
                        </w:rPr>
                        <w:t xml:space="preserve">Za objednatele                                         Za </w:t>
                      </w:r>
                      <w:r w:rsidR="00026B91">
                        <w:rPr>
                          <w:color w:val="302E2F"/>
                          <w:spacing w:val="1"/>
                          <w:sz w:val="18"/>
                          <w:lang w:val=""/>
                        </w:rPr>
                        <w:t>zhotovitele:</w:t>
                      </w:r>
                    </w:p>
                    <w:p w:rsidR="00473192" w:rsidRDefault="001D34A3" w:rsidP="00026B91">
                      <w:pPr>
                        <w:autoSpaceDE w:val="0"/>
                        <w:autoSpaceDN w:val="0"/>
                        <w:spacing w:line="180" w:lineRule="exact"/>
                        <w:ind w:firstLine="14"/>
                      </w:pPr>
                      <w:r>
                        <w:rPr>
                          <w:color w:val="302E2F"/>
                          <w:sz w:val="18"/>
                          <w:lang w:val=""/>
                        </w:rPr>
                        <w:t xml:space="preserve">prof. lng Pavel Ripka, c|c                                </w:t>
                      </w:r>
                      <w:r w:rsidR="00026B91">
                        <w:rPr>
                          <w:color w:val="302E2F"/>
                          <w:sz w:val="18"/>
                          <w:lang w:val=""/>
                        </w:rPr>
                        <w:t xml:space="preserve">  </w:t>
                      </w:r>
                      <w:r>
                        <w:rPr>
                          <w:color w:val="302E2F"/>
                          <w:sz w:val="18"/>
                          <w:lang w:val=""/>
                        </w:rPr>
                        <w:t xml:space="preserve">Petr Lach   </w:t>
                      </w:r>
                      <w:r>
                        <w:rPr>
                          <w:color w:val="9CB3DF"/>
                          <w:sz w:val="18"/>
                          <w:lang w:val=""/>
                        </w:rPr>
                        <w:t>n /</w:t>
                      </w:r>
                      <w:r w:rsidR="00026B91">
                        <w:rPr>
                          <w:color w:val="302E2F"/>
                          <w:sz w:val="18"/>
                          <w:lang w:val=""/>
                        </w:rPr>
                        <w:tab/>
                      </w:r>
                      <w:r>
                        <w:rPr>
                          <w:color w:val="5C76B3"/>
                          <w:spacing w:val="1"/>
                          <w:sz w:val="18"/>
                          <w:lang w:val=""/>
                        </w:rPr>
                        <w:t>/</w:t>
                      </w:r>
                      <w:r>
                        <w:rPr>
                          <w:color w:val="9CB3DF"/>
                          <w:spacing w:val="1"/>
                          <w:sz w:val="18"/>
                          <w:lang w:val=""/>
                        </w:rPr>
                        <w:t xml:space="preserve">   </w:t>
                      </w:r>
                      <w:r>
                        <w:rPr>
                          <w:color w:val="9CB3DF"/>
                          <w:spacing w:val="1"/>
                          <w:sz w:val="18"/>
                          <w:lang w:val=""/>
                        </w:rPr>
                        <w:t xml:space="preserve">                                           ,/ </w:t>
                      </w:r>
                      <w:r>
                        <w:rPr>
                          <w:color w:val="302E2F"/>
                          <w:spacing w:val="1"/>
                          <w:sz w:val="18"/>
                          <w:lang w:val=""/>
                        </w:rPr>
                        <w:t xml:space="preserve">-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1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ge">
                  <wp:posOffset>4267200</wp:posOffset>
                </wp:positionV>
                <wp:extent cx="5675630" cy="2861945"/>
                <wp:effectExtent l="6985" t="0" r="3810" b="508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2861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Datum:12'6.20'19                                                </w:t>
                            </w: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Přílohy: Cenová nabídka ze dne 30.5.2019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28" w:line="160" w:lineRule="exact"/>
                              <w:ind w:firstLine="541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Stavební připravenost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28" w:line="160" w:lineRule="exact"/>
                              <w:ind w:firstLine="540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výkres rozměrů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124" w:line="200" w:lineRule="exact"/>
                              <w:ind w:firstLine="9"/>
                            </w:pPr>
                            <w:r>
                              <w:rPr>
                                <w:color w:val="302E2F"/>
                                <w:spacing w:val="1"/>
                                <w:sz w:val="20"/>
                                <w:lang w:val=""/>
                              </w:rPr>
                              <w:t>Předmět smlouvy: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115" w:line="160" w:lineRule="exact"/>
                              <w:ind w:firstLine="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Dodávka a montáŽ jednoho kusu interiérové al. prosklené stěny s pantovými dveími dle cenové nabidky zhotovitele ze dne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91" w:line="16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30.5.2019, která tvoří přÍlohu ě' 1 a nedí</w:t>
                            </w: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lnou součást této smlouvy a dle potveené výkresové dokumentace, zpracované po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115" w:line="16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-3"/>
                                <w:sz w:val="16"/>
                                <w:lang w:val=""/>
                              </w:rPr>
                              <w:t>zaměření (dále jen "dílo").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124" w:line="160" w:lineRule="exact"/>
                              <w:ind w:firstLine="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Místo plnění: ÓVUT, fakutta elektrotechnická, Technická 2, Praha 6, místnost 505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62" w:line="160" w:lineRule="exact"/>
                              <w:ind w:firstLine="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Záruka:24 měsícŮ na dveře' 60 měsíců na pevné ěásti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86" w:line="160" w:lineRule="exact"/>
                              <w:ind w:firstLine="1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Pozn.'.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24" w:line="212" w:lineRule="exact"/>
                              <w:ind w:left="14" w:hanging="5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Smluvní </w:t>
                            </w: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stÍany se dohodly, Že zhotovené a dokončené dÍlo je Ve vlastnictví zhotovítele a přechází na objednatele aŽ po úplné úhradě celkové @^y za dílo dle této smlouvy. V případě odvozu díla se objednatel zavazuje zhotoviteli odvoz umoŽnit a poskytnout mu v tomto</w:t>
                            </w: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 sméru veškerou potřebnou součinnost. objednatel se zavazuje v případě prodlení s úhradou jednotlivých faktur zaplatit zhotoviteli smluvní pokutu ve výŠi 0,5 o/o za kaŽdý den prodlení. V případě prodlení zhotovitele s dokončením díla se zhotovitel zauazuje</w:t>
                            </w: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 zaplatit objednateli smluvní pokutu ve yýši 0,5 % smluvní ceny, avŠak nejvíce í0% smluvní ceny. NebudeJi objednatelem zajištěna stavební připravenost V dohodnutém termínu, objednatel se zavazuje zaplatit zhotoviteli veŠkeÍé náklady, které zhotoviteli poru</w:t>
                            </w: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šením uvedené povinnosti objednatele vzniknou.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89.05pt;margin-top:336pt;width:446.9pt;height:225.35pt;z-index:1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bvkQIAACYFAAAOAAAAZHJzL2Uyb0RvYy54bWysVNuO2yAQfa/Uf0C8Z32pk42tOKu9NFWl&#10;7UXa7QcQjGNUDBRI7O2q/94B4nT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" stroked="f">
                <v:fill opacity="0"/>
                <v:textbox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 xml:space="preserve">Datum:12'6.20'19                                                </w:t>
                      </w:r>
                      <w:r>
                        <w:rPr>
                          <w:color w:val="302E2F"/>
                          <w:sz w:val="16"/>
                          <w:lang w:val=""/>
                        </w:rPr>
                        <w:t>Přílohy: Cenová nabídka ze dne 30.5.2019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28" w:line="160" w:lineRule="exact"/>
                        <w:ind w:firstLine="541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Stavební připravenost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28" w:line="160" w:lineRule="exact"/>
                        <w:ind w:firstLine="540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výkres rozměrů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124" w:line="200" w:lineRule="exact"/>
                        <w:ind w:firstLine="9"/>
                      </w:pPr>
                      <w:r>
                        <w:rPr>
                          <w:color w:val="302E2F"/>
                          <w:spacing w:val="1"/>
                          <w:sz w:val="20"/>
                          <w:lang w:val=""/>
                        </w:rPr>
                        <w:t>Předmět smlouvy: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115" w:line="160" w:lineRule="exact"/>
                        <w:ind w:firstLine="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Dodávka a montáŽ jednoho kusu interiérové al. prosklené stěny s pantovými dveími dle cenové nabidky zhotovitele ze dne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91" w:line="160" w:lineRule="exact"/>
                        <w:ind w:firstLine="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30.5.2019, která tvoří přÍlohu ě' 1 a nedí</w:t>
                      </w:r>
                      <w:r>
                        <w:rPr>
                          <w:color w:val="302E2F"/>
                          <w:sz w:val="16"/>
                          <w:lang w:val=""/>
                        </w:rPr>
                        <w:t>lnou součást této smlouvy a dle potveené výkresové dokumentace, zpracované po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115" w:line="160" w:lineRule="exact"/>
                        <w:ind w:firstLine="4"/>
                      </w:pPr>
                      <w:r>
                        <w:rPr>
                          <w:color w:val="302E2F"/>
                          <w:spacing w:val="-3"/>
                          <w:sz w:val="16"/>
                          <w:lang w:val=""/>
                        </w:rPr>
                        <w:t>zaměření (dále jen "dílo").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124" w:line="160" w:lineRule="exact"/>
                        <w:ind w:firstLine="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Místo plnění: ÓVUT, fakutta elektrotechnická, Technická 2, Praha 6, místnost 505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62" w:line="160" w:lineRule="exact"/>
                        <w:ind w:firstLine="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Záruka:24 měsícŮ na dveře' 60 měsíců na pevné ěásti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86" w:line="160" w:lineRule="exact"/>
                        <w:ind w:firstLine="1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Pozn.'.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24" w:line="212" w:lineRule="exact"/>
                        <w:ind w:left="14" w:hanging="5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 xml:space="preserve">Smluvní </w:t>
                      </w:r>
                      <w:r>
                        <w:rPr>
                          <w:color w:val="302E2F"/>
                          <w:sz w:val="16"/>
                          <w:lang w:val=""/>
                        </w:rPr>
                        <w:t>stÍany se dohodly, Že zhotovené a dokončené dÍlo je Ve vlastnictví zhotovítele a přechází na objednatele aŽ po úplné úhradě celkové @^y za dílo dle této smlouvy. V případě odvozu díla se objednatel zavazuje zhotoviteli odvoz umoŽnit a poskytnout mu v tomto</w:t>
                      </w:r>
                      <w:r>
                        <w:rPr>
                          <w:color w:val="302E2F"/>
                          <w:sz w:val="16"/>
                          <w:lang w:val=""/>
                        </w:rPr>
                        <w:t xml:space="preserve"> sméru veškerou potřebnou součinnost. objednatel se zavazuje v případě prodlení s úhradou jednotlivých faktur zaplatit zhotoviteli smluvní pokutu ve výŠi 0,5 o/o za kaŽdý den prodlení. V případě prodlení zhotovitele s dokončením díla se zhotovitel zauazuje</w:t>
                      </w:r>
                      <w:r>
                        <w:rPr>
                          <w:color w:val="302E2F"/>
                          <w:sz w:val="16"/>
                          <w:lang w:val=""/>
                        </w:rPr>
                        <w:t xml:space="preserve"> zaplatit objednateli smluvní pokutu ve yýši 0,5 % smluvní ceny, avŠak nejvíce í0% smluvní ceny. NebudeJi objednatelem zajištěna stavební připravenost V dohodnutém termínu, objednatel se zavazuje zaplatit zhotoviteli veŠkeÍé náklady, které zhotoviteli poru</w:t>
                      </w:r>
                      <w:r>
                        <w:rPr>
                          <w:color w:val="302E2F"/>
                          <w:sz w:val="16"/>
                          <w:lang w:val=""/>
                        </w:rPr>
                        <w:t>šením uvedené povinnosti objednatele vzniknou.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3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ge">
                  <wp:posOffset>725170</wp:posOffset>
                </wp:positionV>
                <wp:extent cx="453390" cy="406400"/>
                <wp:effectExtent l="7620" t="1270" r="5715" b="1905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40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473192">
                            <w:pPr>
                              <w:autoSpaceDE w:val="0"/>
                              <w:autoSpaceDN w:val="0"/>
                              <w:spacing w:line="64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05.6pt;margin-top:57.1pt;width:35.7pt;height:32pt;z-index:1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" stroked="f">
                <v:fill opacity="0"/>
                <v:textbox style="mso-fit-shape-to-text:t" inset="0,0,0,0">
                  <w:txbxContent>
                    <w:p w:rsidR="00473192" w:rsidRDefault="00473192">
                      <w:pPr>
                        <w:autoSpaceDE w:val="0"/>
                        <w:autoSpaceDN w:val="0"/>
                        <w:spacing w:line="64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4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1036320</wp:posOffset>
                </wp:positionV>
                <wp:extent cx="1523365" cy="266700"/>
                <wp:effectExtent l="2540" t="7620" r="7620" b="190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42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11"/>
                                <w:sz w:val="42"/>
                                <w:lang w:val=""/>
                              </w:rPr>
                              <w:t>RAC</w:t>
                            </w:r>
                            <w:r w:rsidR="000239E3">
                              <w:rPr>
                                <w:color w:val="302E2F"/>
                                <w:spacing w:val="11"/>
                                <w:sz w:val="42"/>
                                <w:lang w:val=""/>
                              </w:rPr>
                              <w:t>C</w:t>
                            </w:r>
                            <w:r>
                              <w:rPr>
                                <w:color w:val="302E2F"/>
                                <w:spacing w:val="11"/>
                                <w:sz w:val="42"/>
                                <w:lang w:val=""/>
                              </w:rPr>
                              <w:t>OON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90.95pt;margin-top:81.6pt;width:119.95pt;height:21pt;z-index:1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420" w:lineRule="exact"/>
                        <w:ind w:firstLine="4"/>
                      </w:pPr>
                      <w:r>
                        <w:rPr>
                          <w:color w:val="302E2F"/>
                          <w:spacing w:val="11"/>
                          <w:sz w:val="42"/>
                          <w:lang w:val=""/>
                        </w:rPr>
                        <w:t>RAC</w:t>
                      </w:r>
                      <w:r w:rsidR="000239E3">
                        <w:rPr>
                          <w:color w:val="302E2F"/>
                          <w:spacing w:val="11"/>
                          <w:sz w:val="42"/>
                          <w:lang w:val=""/>
                        </w:rPr>
                        <w:t>C</w:t>
                      </w:r>
                      <w:r>
                        <w:rPr>
                          <w:color w:val="302E2F"/>
                          <w:spacing w:val="11"/>
                          <w:sz w:val="42"/>
                          <w:lang w:val=""/>
                        </w:rPr>
                        <w:t>OON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5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814070</wp:posOffset>
                </wp:positionV>
                <wp:extent cx="2154555" cy="614045"/>
                <wp:effectExtent l="0" t="4445" r="7620" b="63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614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1"/>
                                <w:sz w:val="20"/>
                                <w:lang w:val=""/>
                              </w:rPr>
                              <w:t>RACCOON s.r.o.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57" w:line="200" w:lineRule="exact"/>
                              <w:ind w:firstLine="33"/>
                            </w:pPr>
                            <w:r>
                              <w:rPr>
                                <w:color w:val="302E2F"/>
                                <w:spacing w:val="-3"/>
                                <w:sz w:val="20"/>
                                <w:lang w:val=""/>
                              </w:rPr>
                              <w:t>PoříčÍ 26' 678 01 Blansko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43" w:line="200" w:lineRule="exact"/>
                              <w:ind w:firstLine="24"/>
                            </w:pPr>
                            <w:r>
                              <w:rPr>
                                <w:color w:val="302E2F"/>
                                <w:spacing w:val="-7"/>
                                <w:sz w:val="20"/>
                                <w:lang w:val=""/>
                              </w:rPr>
                              <w:t>Tel : +420 516 489 31 1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67" w:line="200" w:lineRule="exact"/>
                              <w:ind w:firstLine="33"/>
                            </w:pPr>
                            <w:r>
                              <w:rPr>
                                <w:color w:val="302E2F"/>
                                <w:sz w:val="20"/>
                                <w:lang w:val=""/>
                              </w:rPr>
                              <w:t>E-mail: blansko@raccoondoors.com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324pt;margin-top:64.1pt;width:169.65pt;height:48.35pt;z-index:1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02E2F"/>
                          <w:spacing w:val="1"/>
                          <w:sz w:val="20"/>
                          <w:lang w:val=""/>
                        </w:rPr>
                        <w:t>RACCOON s.r.o.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57" w:line="200" w:lineRule="exact"/>
                        <w:ind w:firstLine="33"/>
                      </w:pPr>
                      <w:r>
                        <w:rPr>
                          <w:color w:val="302E2F"/>
                          <w:spacing w:val="-3"/>
                          <w:sz w:val="20"/>
                          <w:lang w:val=""/>
                        </w:rPr>
                        <w:t>PoříčÍ 26' 678 01 Blansko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43" w:line="200" w:lineRule="exact"/>
                        <w:ind w:firstLine="24"/>
                      </w:pPr>
                      <w:r>
                        <w:rPr>
                          <w:color w:val="302E2F"/>
                          <w:spacing w:val="-7"/>
                          <w:sz w:val="20"/>
                          <w:lang w:val=""/>
                        </w:rPr>
                        <w:t>Tel : +420 516 489 31 1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67" w:line="200" w:lineRule="exact"/>
                        <w:ind w:firstLine="33"/>
                      </w:pPr>
                      <w:r>
                        <w:rPr>
                          <w:color w:val="302E2F"/>
                          <w:sz w:val="20"/>
                          <w:lang w:val=""/>
                        </w:rPr>
                        <w:t>E-mail: blansko@raccoondoors.com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1779905</wp:posOffset>
                </wp:positionV>
                <wp:extent cx="3553460" cy="248920"/>
                <wp:effectExtent l="635" t="8255" r="8255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248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52" w:line="34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z w:val="34"/>
                                <w:lang w:val=""/>
                              </w:rPr>
                              <w:t>SMLOUVA o DlLo číslo: 19Po010185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88.55pt;margin-top:140.15pt;width:279.8pt;height:19.6pt;z-index:1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before="52" w:line="340" w:lineRule="exact"/>
                        <w:ind w:firstLine="4"/>
                      </w:pPr>
                      <w:r>
                        <w:rPr>
                          <w:color w:val="302E2F"/>
                          <w:sz w:val="34"/>
                          <w:lang w:val=""/>
                        </w:rPr>
                        <w:t>SMLOUVA o DlLo číslo: 19Po010185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7" behindDoc="0" locked="0" layoutInCell="1" allowOverlap="1">
                <wp:simplePos x="0" y="0"/>
                <wp:positionH relativeFrom="page">
                  <wp:posOffset>1127760</wp:posOffset>
                </wp:positionH>
                <wp:positionV relativeFrom="page">
                  <wp:posOffset>2167255</wp:posOffset>
                </wp:positionV>
                <wp:extent cx="3150870" cy="142240"/>
                <wp:effectExtent l="3810" t="5080" r="7620" b="508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142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24" w:line="20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1"/>
                                <w:sz w:val="20"/>
                                <w:lang w:val=""/>
                              </w:rPr>
                              <w:t>oBJEDNATEL: Ceské vysoké učení technické v Praze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88.8pt;margin-top:170.65pt;width:248.1pt;height:11.2pt;z-index:1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before="24" w:line="200" w:lineRule="exact"/>
                        <w:ind w:firstLine="4"/>
                      </w:pPr>
                      <w:r>
                        <w:rPr>
                          <w:color w:val="302E2F"/>
                          <w:spacing w:val="1"/>
                          <w:sz w:val="20"/>
                          <w:lang w:val=""/>
                        </w:rPr>
                        <w:t>oBJEDNATEL: Ceské vysoké učení technické v Praze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8" behindDoc="0" locked="0" layoutInCell="1" allowOverlap="1">
                <wp:simplePos x="0" y="0"/>
                <wp:positionH relativeFrom="page">
                  <wp:posOffset>4553585</wp:posOffset>
                </wp:positionH>
                <wp:positionV relativeFrom="page">
                  <wp:posOffset>2176145</wp:posOffset>
                </wp:positionV>
                <wp:extent cx="1855470" cy="127000"/>
                <wp:effectExtent l="635" t="4445" r="1270" b="190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3"/>
                                <w:sz w:val="20"/>
                                <w:lang w:val=""/>
                              </w:rPr>
                              <w:t>ZHOTOVITEL: RAGCOON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358.55pt;margin-top:171.35pt;width:146.1pt;height:10pt;z-index: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02E2F"/>
                          <w:spacing w:val="3"/>
                          <w:sz w:val="20"/>
                          <w:lang w:val=""/>
                        </w:rPr>
                        <w:t>ZHOTOVITEL: RAGCOON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9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2520950</wp:posOffset>
                </wp:positionV>
                <wp:extent cx="2800985" cy="1644650"/>
                <wp:effectExtent l="6985" t="6350" r="1905" b="635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1644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Adresa: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line="246" w:lineRule="exact"/>
                              <w:ind w:left="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Čvur v</w:t>
                            </w: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 Praze, fakulta elektrotechnická, Technická 2, Praha 6 Sídlo dle oR: Jugoslávských partyzánů 'l580/3' Praha 6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76" w:line="160" w:lineRule="exact"/>
                              <w:ind w:firstLine="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Zastoupený: prof. lng. Pavel Ripka, CSc'</w:t>
                            </w:r>
                          </w:p>
                          <w:p w:rsidR="00473192" w:rsidRDefault="000239E3">
                            <w:pPr>
                              <w:autoSpaceDE w:val="0"/>
                              <w:autoSpaceDN w:val="0"/>
                              <w:spacing w:before="72" w:line="160" w:lineRule="exact"/>
                              <w:ind w:firstLine="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ve věcech technických:</w:t>
                            </w:r>
                            <w:r w:rsidR="001D34A3"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xxxxxxx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81" w:line="160" w:lineRule="exact"/>
                              <w:ind w:firstLine="1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Bankovní spojeni:</w:t>
                            </w:r>
                          </w:p>
                          <w:p w:rsidR="00473192" w:rsidRDefault="000239E3">
                            <w:pPr>
                              <w:autoSpaceDE w:val="0"/>
                              <w:autoSpaceDN w:val="0"/>
                              <w:spacing w:before="81" w:line="160" w:lineRule="exact"/>
                              <w:ind w:firstLine="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Tel./fax. +420 224 35 xxxx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105" w:line="160" w:lineRule="exact"/>
                              <w:ind w:firstLine="1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E-mail: </w:t>
                            </w:r>
                            <w:r w:rsidR="000239E3">
                              <w:rPr>
                                <w:color w:val="302E2F"/>
                                <w:sz w:val="16"/>
                                <w:lang w:val=""/>
                              </w:rPr>
                              <w:t>xxxxxxxxxxxxxxxxx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57" w:line="160" w:lineRule="exact"/>
                              <w:ind w:firstLine="2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lČo: 68407700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86" w:line="160" w:lineRule="exact"/>
                              <w:ind w:firstLine="19"/>
                            </w:pPr>
                            <w:r>
                              <w:rPr>
                                <w:color w:val="302E2F"/>
                                <w:spacing w:val="1"/>
                                <w:sz w:val="16"/>
                                <w:lang w:val=""/>
                              </w:rPr>
                              <w:t>DlČ: CZ68a07700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100" w:line="160" w:lineRule="exact"/>
                              <w:ind w:firstLine="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Vyřizuje: </w:t>
                            </w:r>
                            <w:r w:rsidR="000239E3">
                              <w:rPr>
                                <w:color w:val="302E2F"/>
                                <w:sz w:val="16"/>
                                <w:lang w:val=""/>
                              </w:rPr>
                              <w:t>xxxxxxxxxxxxxxxxxxxxxxx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88.3pt;margin-top:198.5pt;width:220.55pt;height:129.5pt;z-index:1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Adresa: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line="246" w:lineRule="exact"/>
                        <w:ind w:left="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Čvur v</w:t>
                      </w:r>
                      <w:r>
                        <w:rPr>
                          <w:color w:val="302E2F"/>
                          <w:sz w:val="16"/>
                          <w:lang w:val=""/>
                        </w:rPr>
                        <w:t xml:space="preserve"> Praze, fakulta elektrotechnická, Technická 2, Praha 6 Sídlo dle oR: Jugoslávských partyzánů 'l580/3' Praha 6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76" w:line="160" w:lineRule="exact"/>
                        <w:ind w:firstLine="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Zastoupený: prof. lng. Pavel Ripka, CSc'</w:t>
                      </w:r>
                    </w:p>
                    <w:p w:rsidR="00473192" w:rsidRDefault="000239E3">
                      <w:pPr>
                        <w:autoSpaceDE w:val="0"/>
                        <w:autoSpaceDN w:val="0"/>
                        <w:spacing w:before="72" w:line="160" w:lineRule="exact"/>
                        <w:ind w:firstLine="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ve věcech technických:</w:t>
                      </w:r>
                      <w:r w:rsidR="001D34A3">
                        <w:rPr>
                          <w:color w:val="302E2F"/>
                          <w:sz w:val="16"/>
                          <w:lang w:val=""/>
                        </w:rPr>
                        <w:t xml:space="preserve"> </w:t>
                      </w:r>
                      <w:r>
                        <w:rPr>
                          <w:color w:val="302E2F"/>
                          <w:sz w:val="16"/>
                          <w:lang w:val=""/>
                        </w:rPr>
                        <w:t>xxxxxxx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81" w:line="160" w:lineRule="exact"/>
                        <w:ind w:firstLine="1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Bankovní spojeni:</w:t>
                      </w:r>
                    </w:p>
                    <w:p w:rsidR="00473192" w:rsidRDefault="000239E3">
                      <w:pPr>
                        <w:autoSpaceDE w:val="0"/>
                        <w:autoSpaceDN w:val="0"/>
                        <w:spacing w:before="81" w:line="160" w:lineRule="exact"/>
                        <w:ind w:firstLine="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Tel./fax. +420 224 35 xxxx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105" w:line="160" w:lineRule="exact"/>
                        <w:ind w:firstLine="1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 xml:space="preserve">E-mail: </w:t>
                      </w:r>
                      <w:r w:rsidR="000239E3">
                        <w:rPr>
                          <w:color w:val="302E2F"/>
                          <w:sz w:val="16"/>
                          <w:lang w:val=""/>
                        </w:rPr>
                        <w:t>xxxxxxxxxxxxxxxxx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57" w:line="160" w:lineRule="exact"/>
                        <w:ind w:firstLine="2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lČo: 68407700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86" w:line="160" w:lineRule="exact"/>
                        <w:ind w:firstLine="19"/>
                      </w:pPr>
                      <w:r>
                        <w:rPr>
                          <w:color w:val="302E2F"/>
                          <w:spacing w:val="1"/>
                          <w:sz w:val="16"/>
                          <w:lang w:val=""/>
                        </w:rPr>
                        <w:t>DlČ: CZ68a07700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100" w:line="160" w:lineRule="exact"/>
                        <w:ind w:firstLine="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 xml:space="preserve">Vyřizuje: </w:t>
                      </w:r>
                      <w:r w:rsidR="000239E3">
                        <w:rPr>
                          <w:color w:val="302E2F"/>
                          <w:sz w:val="16"/>
                          <w:lang w:val=""/>
                        </w:rPr>
                        <w:t>xxxxxxxxxxxxxxxxxxxxxxx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0" behindDoc="0" locked="0" layoutInCell="1" allowOverlap="1">
                <wp:simplePos x="0" y="0"/>
                <wp:positionH relativeFrom="page">
                  <wp:posOffset>4291330</wp:posOffset>
                </wp:positionH>
                <wp:positionV relativeFrom="page">
                  <wp:posOffset>2511425</wp:posOffset>
                </wp:positionV>
                <wp:extent cx="2386330" cy="1665605"/>
                <wp:effectExtent l="5080" t="6350" r="8890" b="444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1665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AdÍesa: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100" w:line="160" w:lineRule="exact"/>
                              <w:ind w:firstLine="1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RAccooN s.r.o-, PoříčÍ 26' 678 01 Blansko</w:t>
                            </w:r>
                            <w:bookmarkStart w:id="0" w:name="_GoBack"/>
                            <w:bookmarkEnd w:id="0"/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91" w:line="160" w:lineRule="exact"/>
                              <w:ind w:firstLine="1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Sídlo dle oR: Poiíčí 1603126,678 01 Blansko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96" w:line="16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Zastoupený: Petr Lachman, obchodní ředitel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76" w:line="160" w:lineRule="exact"/>
                              <w:ind w:firstLine="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ve věcech technických: </w:t>
                            </w:r>
                            <w:r w:rsidR="000239E3">
                              <w:rPr>
                                <w:color w:val="302E2F"/>
                                <w:sz w:val="16"/>
                                <w:lang w:val=""/>
                              </w:rPr>
                              <w:t>...xxxxxxxxxxx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line="236" w:lineRule="exact"/>
                              <w:ind w:left="9" w:firstLine="5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Bankovní spojení: Česká spořitelna a.s., </w:t>
                            </w:r>
                            <w:r w:rsidR="000239E3">
                              <w:rPr>
                                <w:color w:val="302E2F"/>
                                <w:sz w:val="16"/>
                                <w:lang w:val=""/>
                              </w:rPr>
                              <w:t>xxxxxxxxxxxxxx</w:t>
                            </w: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 Tel /fax. +420 </w:t>
                            </w:r>
                            <w:r w:rsidR="000239E3">
                              <w:rPr>
                                <w:color w:val="302E2F"/>
                                <w:sz w:val="16"/>
                                <w:lang w:val=""/>
                              </w:rPr>
                              <w:t>xxxxxxxxxxx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105" w:line="160" w:lineRule="exact"/>
                              <w:ind w:firstLine="1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 xml:space="preserve">E-mail. </w:t>
                            </w:r>
                            <w:r w:rsidR="000239E3">
                              <w:rPr>
                                <w:color w:val="302E2F"/>
                                <w:sz w:val="16"/>
                                <w:lang w:val=""/>
                              </w:rPr>
                              <w:t>xxxxxxxxxxxxxxxx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52" w:line="160" w:lineRule="exact"/>
                              <w:ind w:firstLine="24"/>
                            </w:pPr>
                            <w:r>
                              <w:rPr>
                                <w:color w:val="302E2F"/>
                                <w:spacing w:val="3"/>
                                <w:sz w:val="16"/>
                                <w:lang w:val=""/>
                              </w:rPr>
                              <w:t>lČo 25332716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86" w:line="160" w:lineRule="exact"/>
                              <w:ind w:firstLine="24"/>
                            </w:pPr>
                            <w:r>
                              <w:rPr>
                                <w:color w:val="302E2F"/>
                                <w:spacing w:val="1"/>
                                <w:sz w:val="16"/>
                                <w:lang w:val=""/>
                              </w:rPr>
                              <w:t>DlČ: CZ25332716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105" w:line="160" w:lineRule="exact"/>
                              <w:ind w:firstLine="9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Vyřizuje: Aleš Majer, GSM :+420 7342B4 592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337.9pt;margin-top:197.75pt;width:187.9pt;height:131.15pt;z-index:1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AdÍesa: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100" w:line="160" w:lineRule="exact"/>
                        <w:ind w:firstLine="1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RAccooN s.r.o-, PoříčÍ 26' 678 01 Blansko</w:t>
                      </w:r>
                      <w:bookmarkStart w:id="1" w:name="_GoBack"/>
                      <w:bookmarkEnd w:id="1"/>
                    </w:p>
                    <w:p w:rsidR="00473192" w:rsidRDefault="001D34A3">
                      <w:pPr>
                        <w:autoSpaceDE w:val="0"/>
                        <w:autoSpaceDN w:val="0"/>
                        <w:spacing w:before="91" w:line="160" w:lineRule="exact"/>
                        <w:ind w:firstLine="1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Sídlo dle oR: Poiíčí 1603126,678 01 Blansko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96" w:line="160" w:lineRule="exact"/>
                        <w:ind w:firstLine="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Zastoupený: Petr Lachman, obchodní ředitel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76" w:line="160" w:lineRule="exact"/>
                        <w:ind w:firstLine="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 xml:space="preserve">ve věcech technických: </w:t>
                      </w:r>
                      <w:r w:rsidR="000239E3">
                        <w:rPr>
                          <w:color w:val="302E2F"/>
                          <w:sz w:val="16"/>
                          <w:lang w:val=""/>
                        </w:rPr>
                        <w:t>...xxxxxxxxxxx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line="236" w:lineRule="exact"/>
                        <w:ind w:left="9" w:firstLine="5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 xml:space="preserve">Bankovní spojení: Česká spořitelna a.s., </w:t>
                      </w:r>
                      <w:r w:rsidR="000239E3">
                        <w:rPr>
                          <w:color w:val="302E2F"/>
                          <w:sz w:val="16"/>
                          <w:lang w:val=""/>
                        </w:rPr>
                        <w:t>xxxxxxxxxxxxxx</w:t>
                      </w:r>
                      <w:r>
                        <w:rPr>
                          <w:color w:val="302E2F"/>
                          <w:sz w:val="16"/>
                          <w:lang w:val=""/>
                        </w:rPr>
                        <w:t xml:space="preserve"> Tel /fax. +420 </w:t>
                      </w:r>
                      <w:r w:rsidR="000239E3">
                        <w:rPr>
                          <w:color w:val="302E2F"/>
                          <w:sz w:val="16"/>
                          <w:lang w:val=""/>
                        </w:rPr>
                        <w:t>xxxxxxxxxxx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105" w:line="160" w:lineRule="exact"/>
                        <w:ind w:firstLine="1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 xml:space="preserve">E-mail. </w:t>
                      </w:r>
                      <w:r w:rsidR="000239E3">
                        <w:rPr>
                          <w:color w:val="302E2F"/>
                          <w:sz w:val="16"/>
                          <w:lang w:val=""/>
                        </w:rPr>
                        <w:t>xxxxxxxxxxxxxxxx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52" w:line="160" w:lineRule="exact"/>
                        <w:ind w:firstLine="24"/>
                      </w:pPr>
                      <w:r>
                        <w:rPr>
                          <w:color w:val="302E2F"/>
                          <w:spacing w:val="3"/>
                          <w:sz w:val="16"/>
                          <w:lang w:val=""/>
                        </w:rPr>
                        <w:t>lČo 25332716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86" w:line="160" w:lineRule="exact"/>
                        <w:ind w:firstLine="24"/>
                      </w:pPr>
                      <w:r>
                        <w:rPr>
                          <w:color w:val="302E2F"/>
                          <w:spacing w:val="1"/>
                          <w:sz w:val="16"/>
                          <w:lang w:val=""/>
                        </w:rPr>
                        <w:t>DlČ: CZ25332716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105" w:line="160" w:lineRule="exact"/>
                        <w:ind w:firstLine="9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Vyřizuje: Aleš Majer, GSM :+420 7342B4 592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2" behindDoc="0" locked="0" layoutInCell="1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6816725</wp:posOffset>
                </wp:positionV>
                <wp:extent cx="1280160" cy="502920"/>
                <wp:effectExtent l="6350" t="6350" r="8890" b="508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396" w:lineRule="exact"/>
                              <w:ind w:left="4" w:firstLine="5"/>
                            </w:pPr>
                            <w:r>
                              <w:rPr>
                                <w:color w:val="302E2F"/>
                                <w:spacing w:val="-1"/>
                                <w:sz w:val="20"/>
                                <w:lang w:val=""/>
                              </w:rPr>
                              <w:t>Dohodnutý čas plnění: Smluvnícena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89.75pt;margin-top:536.75pt;width:100.8pt;height:39.6pt;z-index:1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396" w:lineRule="exact"/>
                        <w:ind w:left="4" w:firstLine="5"/>
                      </w:pPr>
                      <w:r>
                        <w:rPr>
                          <w:color w:val="302E2F"/>
                          <w:spacing w:val="-1"/>
                          <w:sz w:val="20"/>
                          <w:lang w:val=""/>
                        </w:rPr>
                        <w:t>Dohodnutý čas plnění: Smluvnícena bez DPH: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3" behindDoc="0" locked="0" layoutInCell="1" allowOverlap="1">
                <wp:simplePos x="0" y="0"/>
                <wp:positionH relativeFrom="page">
                  <wp:posOffset>4291330</wp:posOffset>
                </wp:positionH>
                <wp:positionV relativeFrom="page">
                  <wp:posOffset>7144385</wp:posOffset>
                </wp:positionV>
                <wp:extent cx="1029970" cy="127000"/>
                <wp:effectExtent l="5080" t="635" r="3175" b="571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-7"/>
                                <w:sz w:val="20"/>
                                <w:lang w:val=""/>
                              </w:rPr>
                              <w:t>+ DPH dle zákona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337.9pt;margin-top:562.55pt;width:81.1pt;height:10pt;z-index:1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02E2F"/>
                          <w:spacing w:val="-7"/>
                          <w:sz w:val="20"/>
                          <w:lang w:val=""/>
                        </w:rPr>
                        <w:t>+ DPH dle zákona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4" behindDoc="0" locked="0" layoutInCell="1" allowOverlap="1">
                <wp:simplePos x="0" y="0"/>
                <wp:positionH relativeFrom="page">
                  <wp:posOffset>1146175</wp:posOffset>
                </wp:positionH>
                <wp:positionV relativeFrom="page">
                  <wp:posOffset>7467600</wp:posOffset>
                </wp:positionV>
                <wp:extent cx="1118235" cy="127000"/>
                <wp:effectExtent l="3175" t="0" r="2540" b="63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-7"/>
                                <w:sz w:val="20"/>
                                <w:lang w:val=""/>
                              </w:rPr>
                              <w:t>Platební podmínky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90.25pt;margin-top:588pt;width:88.05pt;height:10pt;z-index:1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02E2F"/>
                          <w:spacing w:val="-7"/>
                          <w:sz w:val="20"/>
                          <w:lang w:val=""/>
                        </w:rPr>
                        <w:t>Platební podmínky 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5" behindDoc="0" locked="0" layoutInCell="1" allowOverlap="1">
                <wp:simplePos x="0" y="0"/>
                <wp:positionH relativeFrom="page">
                  <wp:posOffset>2523490</wp:posOffset>
                </wp:positionH>
                <wp:positionV relativeFrom="page">
                  <wp:posOffset>7434580</wp:posOffset>
                </wp:positionV>
                <wp:extent cx="1911350" cy="486410"/>
                <wp:effectExtent l="8890" t="5080" r="3810" b="38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86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257" w:lineRule="exact"/>
                              <w:ind w:left="14" w:hanging="10"/>
                            </w:pPr>
                            <w:r>
                              <w:rPr>
                                <w:color w:val="302E2F"/>
                                <w:spacing w:val="-1"/>
                                <w:sz w:val="20"/>
                                <w:lang w:val=""/>
                              </w:rPr>
                              <w:t>Výše zálohy je stanovena na čáStku Zálohaje splatná dne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52" w:line="200" w:lineRule="exact"/>
                              <w:ind w:firstLine="19"/>
                            </w:pPr>
                            <w:r>
                              <w:rPr>
                                <w:color w:val="302E2F"/>
                                <w:sz w:val="20"/>
                                <w:lang w:val=""/>
                              </w:rPr>
                              <w:t>Lhůta splatnosti účetních dokladů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198.7pt;margin-top:585.4pt;width:150.5pt;height:38.3pt;z-index:1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257" w:lineRule="exact"/>
                        <w:ind w:left="14" w:hanging="10"/>
                      </w:pPr>
                      <w:r>
                        <w:rPr>
                          <w:color w:val="302E2F"/>
                          <w:spacing w:val="-1"/>
                          <w:sz w:val="20"/>
                          <w:lang w:val=""/>
                        </w:rPr>
                        <w:t>Výše zálohy je stanovena na čáStku Zálohaje splatná dne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52" w:line="200" w:lineRule="exact"/>
                        <w:ind w:firstLine="19"/>
                      </w:pPr>
                      <w:r>
                        <w:rPr>
                          <w:color w:val="302E2F"/>
                          <w:sz w:val="20"/>
                          <w:lang w:val=""/>
                        </w:rPr>
                        <w:t>Lhůta splatnosti účetních dokladů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6" behindDoc="0" locked="0" layoutInCell="1" allowOverlap="1">
                <wp:simplePos x="0" y="0"/>
                <wp:positionH relativeFrom="page">
                  <wp:posOffset>5190490</wp:posOffset>
                </wp:positionH>
                <wp:positionV relativeFrom="page">
                  <wp:posOffset>7409815</wp:posOffset>
                </wp:positionV>
                <wp:extent cx="1033145" cy="507365"/>
                <wp:effectExtent l="8890" t="8890" r="5715" b="762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07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627" w:type="dxa"/>
                              <w:tblInd w:w="5" w:type="dxa"/>
                              <w:tblBorders>
                                <w:top w:val="single" w:sz="4" w:space="0" w:color="3D3D3F"/>
                                <w:left w:val="single" w:sz="4" w:space="0" w:color="3D3D3F"/>
                                <w:bottom w:val="single" w:sz="4" w:space="0" w:color="3D3D3F"/>
                                <w:right w:val="single" w:sz="4" w:space="0" w:color="3D3D3F"/>
                                <w:insideH w:val="single" w:sz="4" w:space="0" w:color="3D3D3F"/>
                                <w:insideV w:val="single" w:sz="4" w:space="0" w:color="3D3D3F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7"/>
                            </w:tblGrid>
                            <w:tr w:rsidR="00473192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22" w:type="dxa"/>
                                  <w:shd w:val="clear" w:color="auto" w:fill="FDFDFD"/>
                                  <w:vAlign w:val="center"/>
                                </w:tcPr>
                                <w:p w:rsidR="00473192" w:rsidRDefault="001D34A3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color w:val="302E2F"/>
                                      <w:spacing w:val="-19"/>
                                      <w:sz w:val="22"/>
                                      <w:lang w:val=""/>
                                    </w:rPr>
                                    <w:t>0,- Kč</w:t>
                                  </w:r>
                                </w:p>
                              </w:tc>
                            </w:tr>
                            <w:tr w:rsidR="00473192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622" w:type="dxa"/>
                                  <w:shd w:val="clear" w:color="auto" w:fill="FDFDFD"/>
                                  <w:vAlign w:val="center"/>
                                </w:tcPr>
                                <w:p w:rsidR="00473192" w:rsidRDefault="00473192"/>
                              </w:tc>
                            </w:tr>
                            <w:tr w:rsidR="00473192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22" w:type="dxa"/>
                                  <w:shd w:val="clear" w:color="auto" w:fill="FDFDFD"/>
                                  <w:vAlign w:val="center"/>
                                </w:tcPr>
                                <w:p w:rsidR="00473192" w:rsidRDefault="001D34A3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ind w:left="1003" w:right="52" w:firstLine="4"/>
                                    <w:jc w:val="right"/>
                                  </w:pPr>
                                  <w:r>
                                    <w:rPr>
                                      <w:color w:val="302E2F"/>
                                      <w:spacing w:val="-19"/>
                                      <w:sz w:val="20"/>
                                      <w:lang w:val=""/>
                                    </w:rPr>
                                    <w:t>30 dnů</w:t>
                                  </w:r>
                                </w:p>
                              </w:tc>
                            </w:tr>
                          </w:tbl>
                          <w:p w:rsidR="00000000" w:rsidRDefault="001D34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408.7pt;margin-top:583.45pt;width:81.35pt;height:39.95pt;z-index: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1627" w:type="dxa"/>
                        <w:tblInd w:w="5" w:type="dxa"/>
                        <w:tblBorders>
                          <w:top w:val="single" w:sz="4" w:space="0" w:color="3D3D3F"/>
                          <w:left w:val="single" w:sz="4" w:space="0" w:color="3D3D3F"/>
                          <w:bottom w:val="single" w:sz="4" w:space="0" w:color="3D3D3F"/>
                          <w:right w:val="single" w:sz="4" w:space="0" w:color="3D3D3F"/>
                          <w:insideH w:val="single" w:sz="4" w:space="0" w:color="3D3D3F"/>
                          <w:insideV w:val="single" w:sz="4" w:space="0" w:color="3D3D3F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7"/>
                      </w:tblGrid>
                      <w:tr w:rsidR="00473192">
                        <w:trPr>
                          <w:trHeight w:hRule="exact" w:val="240"/>
                        </w:trPr>
                        <w:tc>
                          <w:tcPr>
                            <w:tcW w:w="1622" w:type="dxa"/>
                            <w:shd w:val="clear" w:color="auto" w:fill="FDFDFD"/>
                            <w:vAlign w:val="center"/>
                          </w:tcPr>
                          <w:p w:rsidR="00473192" w:rsidRDefault="001D34A3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color w:val="302E2F"/>
                                <w:spacing w:val="-19"/>
                                <w:sz w:val="22"/>
                                <w:lang w:val=""/>
                              </w:rPr>
                              <w:t>0,- Kč</w:t>
                            </w:r>
                          </w:p>
                        </w:tc>
                      </w:tr>
                      <w:tr w:rsidR="00473192">
                        <w:trPr>
                          <w:trHeight w:hRule="exact" w:val="254"/>
                        </w:trPr>
                        <w:tc>
                          <w:tcPr>
                            <w:tcW w:w="1622" w:type="dxa"/>
                            <w:shd w:val="clear" w:color="auto" w:fill="FDFDFD"/>
                            <w:vAlign w:val="center"/>
                          </w:tcPr>
                          <w:p w:rsidR="00473192" w:rsidRDefault="00473192"/>
                        </w:tc>
                      </w:tr>
                      <w:tr w:rsidR="00473192">
                        <w:trPr>
                          <w:trHeight w:hRule="exact" w:val="240"/>
                        </w:trPr>
                        <w:tc>
                          <w:tcPr>
                            <w:tcW w:w="1622" w:type="dxa"/>
                            <w:shd w:val="clear" w:color="auto" w:fill="FDFDFD"/>
                            <w:vAlign w:val="center"/>
                          </w:tcPr>
                          <w:p w:rsidR="00473192" w:rsidRDefault="001D34A3">
                            <w:pPr>
                              <w:autoSpaceDE w:val="0"/>
                              <w:autoSpaceDN w:val="0"/>
                              <w:spacing w:line="200" w:lineRule="exact"/>
                              <w:ind w:left="1003" w:right="52" w:firstLine="4"/>
                              <w:jc w:val="right"/>
                            </w:pPr>
                            <w:r>
                              <w:rPr>
                                <w:color w:val="302E2F"/>
                                <w:spacing w:val="-19"/>
                                <w:sz w:val="20"/>
                                <w:lang w:val=""/>
                              </w:rPr>
                              <w:t>30 dnů</w:t>
                            </w:r>
                          </w:p>
                        </w:tc>
                      </w:tr>
                    </w:tbl>
                    <w:p w:rsidR="00000000" w:rsidRDefault="001D34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7" behindDoc="0" locked="0" layoutInCell="1" allowOverlap="1">
                <wp:simplePos x="0" y="0"/>
                <wp:positionH relativeFrom="page">
                  <wp:posOffset>3032760</wp:posOffset>
                </wp:positionH>
                <wp:positionV relativeFrom="page">
                  <wp:posOffset>6882130</wp:posOffset>
                </wp:positionV>
                <wp:extent cx="755650" cy="127000"/>
                <wp:effectExtent l="3810" t="5080" r="254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-7"/>
                                <w:sz w:val="20"/>
                                <w:lang w:val=""/>
                              </w:rPr>
                              <w:t xml:space="preserve">do </w:t>
                            </w:r>
                            <w:r>
                              <w:rPr>
                                <w:color w:val="302E2F"/>
                                <w:spacing w:val="-7"/>
                                <w:sz w:val="20"/>
                                <w:lang w:val=""/>
                              </w:rPr>
                              <w:t>12.7.2019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238.8pt;margin-top:541.9pt;width:59.5pt;height:10pt;z-index:1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02E2F"/>
                          <w:spacing w:val="-7"/>
                          <w:sz w:val="20"/>
                          <w:lang w:val=""/>
                        </w:rPr>
                        <w:t xml:space="preserve">do </w:t>
                      </w:r>
                      <w:r>
                        <w:rPr>
                          <w:color w:val="302E2F"/>
                          <w:spacing w:val="-7"/>
                          <w:sz w:val="20"/>
                          <w:lang w:val=""/>
                        </w:rPr>
                        <w:t>12.7.2019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8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ge">
                  <wp:posOffset>7129145</wp:posOffset>
                </wp:positionV>
                <wp:extent cx="740410" cy="127000"/>
                <wp:effectExtent l="3175" t="4445" r="8890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-7"/>
                                <w:sz w:val="20"/>
                                <w:lang w:val=""/>
                              </w:rPr>
                              <w:t>296 539'- Kě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239.5pt;margin-top:561.35pt;width:58.3pt;height:10pt;z-index:1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02E2F"/>
                          <w:spacing w:val="-7"/>
                          <w:sz w:val="20"/>
                          <w:lang w:val=""/>
                        </w:rPr>
                        <w:t>296 539'- Kě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9" behindDoc="0" locked="0" layoutInCell="1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8070850</wp:posOffset>
                </wp:positionV>
                <wp:extent cx="5211445" cy="101600"/>
                <wp:effectExtent l="6350" t="3175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1445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-3"/>
                                <w:sz w:val="16"/>
                                <w:lang w:val=""/>
                              </w:rPr>
                              <w:t>Tento návrh smlouvy o dílo je pro obě strany závazný včetně poznámek okamŽikem jeho přijetí druhou smluvní stranou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89.75pt;margin-top:635.5pt;width:410.35pt;height:8pt;z-index:10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02E2F"/>
                          <w:spacing w:val="-3"/>
                          <w:sz w:val="16"/>
                          <w:lang w:val=""/>
                        </w:rPr>
                        <w:t>Tento návrh smlouvy o dílo je pro obě strany závazný včetně poznámek okamŽikem jeho přijetí druhou smluvní stranou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0" behindDoc="0" locked="0" layoutInCell="1" allowOverlap="1">
                <wp:simplePos x="0" y="0"/>
                <wp:positionH relativeFrom="page">
                  <wp:posOffset>1146175</wp:posOffset>
                </wp:positionH>
                <wp:positionV relativeFrom="page">
                  <wp:posOffset>8287385</wp:posOffset>
                </wp:positionV>
                <wp:extent cx="2489835" cy="127000"/>
                <wp:effectExtent l="3175" t="635" r="254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z w:val="20"/>
                                <w:lang w:val=""/>
                              </w:rPr>
                              <w:t>Potvzujeme návrh smlouvy V plném rozsahu.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90.25pt;margin-top:652.55pt;width:196.05pt;height:10pt;z-index:1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02E2F"/>
                          <w:sz w:val="20"/>
                          <w:lang w:val=""/>
                        </w:rPr>
                        <w:t>Potvzujeme návrh smlouvy V plném rozsahu.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2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9618980</wp:posOffset>
                </wp:positionV>
                <wp:extent cx="1627505" cy="389255"/>
                <wp:effectExtent l="6350" t="8255" r="444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89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174" w:lineRule="exact"/>
                              <w:ind w:left="4"/>
                            </w:pPr>
                            <w:r>
                              <w:rPr>
                                <w:color w:val="302E2F"/>
                                <w:spacing w:val="-4"/>
                                <w:sz w:val="16"/>
                                <w:lang w:val=""/>
                              </w:rPr>
                              <w:t xml:space="preserve">sídlo společnostl: Poříčí 1603/26, 678 0'l lČo: </w:t>
                            </w:r>
                            <w:r>
                              <w:rPr>
                                <w:color w:val="302E2F"/>
                                <w:spacing w:val="-4"/>
                                <w:sz w:val="16"/>
                                <w:lang w:val=""/>
                              </w:rPr>
                              <w:t>2533271 6' DlČ. cz253327 16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105" w:line="16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pacing w:val="-3"/>
                                <w:sz w:val="16"/>
                                <w:lang w:val=""/>
                              </w:rPr>
                              <w:t>Strana 1 (celkem 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90.5pt;margin-top:757.4pt;width:128.15pt;height:30.65pt;z-index:10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174" w:lineRule="exact"/>
                        <w:ind w:left="4"/>
                      </w:pPr>
                      <w:r>
                        <w:rPr>
                          <w:color w:val="302E2F"/>
                          <w:spacing w:val="-4"/>
                          <w:sz w:val="16"/>
                          <w:lang w:val=""/>
                        </w:rPr>
                        <w:t xml:space="preserve">sídlo společnostl: Poříčí 1603/26, 678 0'l lČo: </w:t>
                      </w:r>
                      <w:r>
                        <w:rPr>
                          <w:color w:val="302E2F"/>
                          <w:spacing w:val="-4"/>
                          <w:sz w:val="16"/>
                          <w:lang w:val=""/>
                        </w:rPr>
                        <w:t>2533271 6' DlČ. cz253327 16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105" w:line="160" w:lineRule="exact"/>
                        <w:ind w:firstLine="4"/>
                      </w:pPr>
                      <w:r>
                        <w:rPr>
                          <w:color w:val="302E2F"/>
                          <w:spacing w:val="-3"/>
                          <w:sz w:val="16"/>
                          <w:lang w:val=""/>
                        </w:rPr>
                        <w:t>Strana 1 (celkem 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3" behindDoc="0" locked="0" layoutInCell="1" allowOverlap="1">
                <wp:simplePos x="0" y="0"/>
                <wp:positionH relativeFrom="page">
                  <wp:posOffset>2877185</wp:posOffset>
                </wp:positionH>
                <wp:positionV relativeFrom="page">
                  <wp:posOffset>9610090</wp:posOffset>
                </wp:positionV>
                <wp:extent cx="3992245" cy="367665"/>
                <wp:effectExtent l="635" t="8890" r="762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367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192" w:rsidRDefault="001D34A3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|ansko. ZápisdoobďlodnihoÍejstříku: KrajskýsoudvBrně'oddílC,v|oŽka26575,28 března1997</w:t>
                            </w:r>
                          </w:p>
                          <w:p w:rsidR="00473192" w:rsidRDefault="001D34A3">
                            <w:pPr>
                              <w:autoSpaceDE w:val="0"/>
                              <w:autoSpaceDN w:val="0"/>
                              <w:spacing w:before="259" w:line="160" w:lineRule="exact"/>
                              <w:ind w:firstLine="5716"/>
                            </w:pPr>
                            <w:r>
                              <w:rPr>
                                <w:color w:val="302E2F"/>
                                <w:sz w:val="16"/>
                                <w:lang w:val=""/>
                              </w:rPr>
                              <w:t>FOO9B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margin-left:226.55pt;margin-top:756.7pt;width:314.35pt;height:28.95pt;z-index:1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473192" w:rsidRDefault="001D34A3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|ansko. ZápisdoobďlodnihoÍejstříku: KrajskýsoudvBrně'oddílC,v|oŽka26575,28 března1997</w:t>
                      </w:r>
                    </w:p>
                    <w:p w:rsidR="00473192" w:rsidRDefault="001D34A3">
                      <w:pPr>
                        <w:autoSpaceDE w:val="0"/>
                        <w:autoSpaceDN w:val="0"/>
                        <w:spacing w:before="259" w:line="160" w:lineRule="exact"/>
                        <w:ind w:firstLine="5716"/>
                      </w:pPr>
                      <w:r>
                        <w:rPr>
                          <w:color w:val="302E2F"/>
                          <w:sz w:val="16"/>
                          <w:lang w:val=""/>
                        </w:rPr>
                        <w:t>FOO9B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2517648</wp:posOffset>
            </wp:positionH>
            <wp:positionV relativeFrom="page">
              <wp:posOffset>6845808</wp:posOffset>
            </wp:positionV>
            <wp:extent cx="1731264" cy="170688"/>
            <wp:effectExtent l="0" t="0" r="0" b="0"/>
            <wp:wrapNone/>
            <wp:docPr id="2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7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2523744</wp:posOffset>
            </wp:positionH>
            <wp:positionV relativeFrom="page">
              <wp:posOffset>7089648</wp:posOffset>
            </wp:positionV>
            <wp:extent cx="1725168" cy="176784"/>
            <wp:effectExtent l="0" t="0" r="0" b="0"/>
            <wp:wrapNone/>
            <wp:docPr id="26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5168" cy="176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73192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92"/>
    <w:rsid w:val="000239E3"/>
    <w:rsid w:val="00026B91"/>
    <w:rsid w:val="001D34A3"/>
    <w:rsid w:val="004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FA42CA3"/>
  <w15:docId w15:val="{C6118E47-1B32-46EF-9F7C-D2A5F802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71D9C24D.dotm</Template>
  <TotalTime>1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C3530</dc:creator>
  <cp:lastModifiedBy>Musil, Tomas</cp:lastModifiedBy>
  <cp:revision>2</cp:revision>
  <dcterms:created xsi:type="dcterms:W3CDTF">2019-06-25T07:40:00Z</dcterms:created>
  <dcterms:modified xsi:type="dcterms:W3CDTF">2019-06-25T07:40:00Z</dcterms:modified>
</cp:coreProperties>
</file>