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D5788" w:rsidP="00AD5788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AD5788" w:rsidRDefault="00AD5788" w:rsidP="00AD5788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982307-0924/2016</w:t>
      </w:r>
    </w:p>
    <w:p w:rsidR="00AD5788" w:rsidRDefault="00AD5788" w:rsidP="00AD578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D5788" w:rsidRDefault="00AD5788" w:rsidP="00AD578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D5788" w:rsidRDefault="00AD5788" w:rsidP="00AD578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D5788" w:rsidRDefault="00AD5788" w:rsidP="00AD578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D5788" w:rsidRDefault="00AD5788" w:rsidP="00AD578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AD5788" w:rsidRDefault="00AD5788" w:rsidP="00AD578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AD5788" w:rsidRDefault="00AD5788" w:rsidP="00AD578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D5788" w:rsidRDefault="00AD5788" w:rsidP="00AD578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AD5788" w:rsidRDefault="00AD5788" w:rsidP="00AD578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AD5788" w:rsidRDefault="00AD5788" w:rsidP="00AD578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D5788" w:rsidRDefault="00AD5788" w:rsidP="00AD578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AD5788" w:rsidRDefault="00AD5788" w:rsidP="00AD578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D5788" w:rsidRDefault="00AD5788" w:rsidP="00AD578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D5788" w:rsidRDefault="004E7C30" w:rsidP="00AD5788">
      <w:pPr>
        <w:numPr>
          <w:ilvl w:val="0"/>
          <w:numId w:val="0"/>
        </w:numPr>
        <w:spacing w:before="80" w:after="140" w:line="240" w:lineRule="auto"/>
        <w:ind w:left="142"/>
      </w:pPr>
      <w:r>
        <w:t xml:space="preserve"> </w:t>
      </w:r>
    </w:p>
    <w:p w:rsidR="00AD5788" w:rsidRDefault="004E7C30" w:rsidP="00AD578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</w:t>
      </w:r>
    </w:p>
    <w:p w:rsidR="00AD5788" w:rsidRDefault="004E7C30" w:rsidP="00AD578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AD5788" w:rsidRDefault="004E7C30" w:rsidP="00AD578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AD5788" w:rsidRDefault="004E7C30" w:rsidP="00AD578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AD5788" w:rsidRDefault="00AD5788" w:rsidP="00AD5788">
      <w:pPr>
        <w:numPr>
          <w:ilvl w:val="0"/>
          <w:numId w:val="0"/>
        </w:numPr>
        <w:spacing w:before="50" w:after="70" w:line="240" w:lineRule="auto"/>
        <w:ind w:left="142"/>
      </w:pPr>
      <w:r>
        <w:t>za</w:t>
      </w:r>
      <w:r w:rsidR="004E7C30">
        <w:t>psán/a v obchodním rejstříku:</w:t>
      </w:r>
      <w:r w:rsidR="004E7C30">
        <w:tab/>
      </w:r>
      <w:r w:rsidR="004E7C30">
        <w:tab/>
        <w:t>X</w:t>
      </w:r>
    </w:p>
    <w:p w:rsidR="00AD5788" w:rsidRDefault="00AD5788" w:rsidP="00AD578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E7C30">
        <w:t>X</w:t>
      </w:r>
    </w:p>
    <w:p w:rsidR="00AD5788" w:rsidRDefault="00AD5788" w:rsidP="00AD578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7C30">
        <w:t>X</w:t>
      </w:r>
    </w:p>
    <w:p w:rsidR="00206558" w:rsidRDefault="00AD5788" w:rsidP="00AD5788">
      <w:pPr>
        <w:numPr>
          <w:ilvl w:val="0"/>
          <w:numId w:val="0"/>
        </w:numPr>
        <w:spacing w:before="50" w:after="70" w:line="240" w:lineRule="auto"/>
        <w:ind w:left="142"/>
      </w:pPr>
      <w:r>
        <w:t>korespondenčn</w:t>
      </w:r>
      <w:r w:rsidR="004E7C30">
        <w:t>í adresa:</w:t>
      </w:r>
      <w:r w:rsidR="004E7C30">
        <w:tab/>
      </w:r>
      <w:r w:rsidR="004E7C30">
        <w:tab/>
      </w:r>
      <w:r w:rsidR="004E7C30">
        <w:tab/>
      </w:r>
      <w:r w:rsidR="004E7C30">
        <w:tab/>
        <w:t>X</w:t>
      </w:r>
      <w:r>
        <w:t xml:space="preserve"> </w:t>
      </w:r>
    </w:p>
    <w:p w:rsidR="00AD5788" w:rsidRDefault="00206558" w:rsidP="00AD5788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</w:t>
      </w:r>
      <w:r w:rsidR="004E7C30">
        <w:t xml:space="preserve">                         </w:t>
      </w:r>
    </w:p>
    <w:p w:rsidR="00AD5788" w:rsidRDefault="00AD5788" w:rsidP="00AD5788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4E7C30">
        <w:t>X</w:t>
      </w:r>
    </w:p>
    <w:p w:rsidR="00AD5788" w:rsidRDefault="00AD5788" w:rsidP="00AD578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4E7C30">
        <w:t>X</w:t>
      </w:r>
    </w:p>
    <w:p w:rsidR="00AD5788" w:rsidRDefault="00AD5788" w:rsidP="00AD5788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AD5788" w:rsidRDefault="00AD5788" w:rsidP="00AD5788">
      <w:pPr>
        <w:numPr>
          <w:ilvl w:val="0"/>
          <w:numId w:val="0"/>
        </w:numPr>
        <w:spacing w:before="50" w:after="70" w:line="240" w:lineRule="auto"/>
        <w:ind w:left="142"/>
      </w:pPr>
    </w:p>
    <w:p w:rsidR="00AD5788" w:rsidRDefault="00AD5788" w:rsidP="00AD5788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</w:t>
      </w:r>
    </w:p>
    <w:p w:rsidR="00AD5788" w:rsidRDefault="00AD578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D5788" w:rsidRPr="00AD5788" w:rsidRDefault="00AD5788" w:rsidP="00AD578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AD5788" w:rsidRPr="00AD5788" w:rsidRDefault="00AD5788" w:rsidP="00AD578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Popis RIPM a vymezení okruhu příjemců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písemné podobě. Vzor Zakázkového listu je přiložen jako Příloha č. 1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AD5788" w:rsidRPr="00AD5788" w:rsidRDefault="00AD5788" w:rsidP="00AD578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AD5788" w:rsidRP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r w:rsidR="004E7C30">
        <w:rPr>
          <w:b/>
        </w:rPr>
        <w:t>X</w:t>
      </w:r>
    </w:p>
    <w:p w:rsidR="00AD5788" w:rsidRDefault="00AD5788" w:rsidP="00AD578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Mezní čas předání RIPM je do </w:t>
      </w:r>
      <w:r w:rsidR="004E7C30">
        <w:t>X</w:t>
      </w:r>
      <w:r>
        <w:t>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Pro každou zakázku Objednatel předá ČP Zakázkový list s distribučním seznamem, a to nejpozději při předání informačních/propagačních materiálů.</w:t>
      </w:r>
    </w:p>
    <w:p w:rsidR="00AD5788" w:rsidRDefault="00AD5788" w:rsidP="00AD578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Předání více než </w:t>
      </w:r>
      <w:r w:rsidR="004E7C30">
        <w:t xml:space="preserve">X </w:t>
      </w:r>
      <w:r>
        <w:t xml:space="preserve">ks Objednatel oznámí ČP nejméně </w:t>
      </w:r>
      <w:r w:rsidR="004E7C30">
        <w:t>X</w:t>
      </w:r>
      <w:r>
        <w:t xml:space="preserve"> dny předem: </w:t>
      </w:r>
    </w:p>
    <w:p w:rsidR="00AD5788" w:rsidRDefault="00AD5788" w:rsidP="00AD5788">
      <w:pPr>
        <w:numPr>
          <w:ilvl w:val="3"/>
          <w:numId w:val="50"/>
        </w:numPr>
        <w:spacing w:after="120"/>
        <w:jc w:val="both"/>
      </w:pPr>
      <w:r>
        <w:t xml:space="preserve">na telefonní číslo: </w:t>
      </w:r>
      <w:r w:rsidR="004E7C30">
        <w:t>X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</w:t>
      </w:r>
      <w:proofErr w:type="gramStart"/>
      <w:r w:rsidR="004E7C30">
        <w:t>X</w:t>
      </w:r>
      <w:r>
        <w:t xml:space="preserve"> ) souhlasu</w:t>
      </w:r>
      <w:proofErr w:type="gramEnd"/>
      <w:r>
        <w:t xml:space="preserve"> Objednatele se skutečnou hmotností a z ní vyplývající ceny dle Čl. 5, bod 5.1 této Smlouvy. Rozdíl ceny bude doplacen dle ujednaného způsobu úhrady.</w:t>
      </w:r>
    </w:p>
    <w:p w:rsidR="00AD5788" w:rsidRDefault="00AD5788" w:rsidP="00AD5788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Objednatel před podáním opatří balík/svazek informačních/propagačních materiálů podací nálepkou s čárovým kódem (dále jen "ČK") některým z následujících způsobů:</w:t>
      </w:r>
    </w:p>
    <w:p w:rsidR="00AD5788" w:rsidRDefault="00AD5788" w:rsidP="00AD5788">
      <w:pPr>
        <w:numPr>
          <w:ilvl w:val="3"/>
          <w:numId w:val="50"/>
        </w:numPr>
        <w:spacing w:after="120"/>
        <w:jc w:val="both"/>
      </w:pPr>
      <w:r>
        <w:t>Podací nálepkou s ČK, jejíž potisk je generován ze softwaru ČP (dále jen "podací nálepka ČP") a která je vydávána ze strany ČP zdarma v potřebném počtu</w:t>
      </w:r>
      <w:r w:rsidR="00206558">
        <w:t xml:space="preserve"> </w:t>
      </w:r>
      <w:r>
        <w:t>po uzavření této Smlouvy a dále na základě písemné, e-mailové nebo faxové objednávky (výjimečně i telefonické objednávky, která musí být následně potvrzena některým z předcházejících způsobů objednání). Podací nálepky ČP jsou předávány Objednateli na kotouči. Podací nálepka ČP bude umístěna na jednom balíku/svazku a ostatní balíky/svazky k jedné zakázce budou Objednatelem označeny buď podacím číslem s ČK nebo pouze jeho přepisem (alfanumerický přepis). Tedy v rámci jedné zakázky bude totožný přepis čárového kódu v číselné podobě uveden na všech balících/svazcích.</w:t>
      </w:r>
    </w:p>
    <w:p w:rsidR="00AD5788" w:rsidRDefault="00AD5788" w:rsidP="00AD5788">
      <w:pPr>
        <w:numPr>
          <w:ilvl w:val="2"/>
          <w:numId w:val="50"/>
        </w:numPr>
        <w:spacing w:after="120"/>
        <w:ind w:left="624" w:hanging="624"/>
        <w:jc w:val="both"/>
      </w:pPr>
      <w:r>
        <w:t>Vzor podací nálepky s ČK a její umístění na adresním štítku je v Příloze č. 2.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Objednatel bude používat podací nálepky ČP vzestupně v pořadí jejich podacích čísel (číslo na štítku ČP bez poslední číslice, která je kontrolní).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podací nálepky s čárovým kódem ČP objednává Objednatel v předstihu 20 pracovních dní na e-mailu: </w:t>
      </w:r>
      <w:r w:rsidR="004E7C30">
        <w:t>X</w:t>
      </w:r>
      <w:r>
        <w:t xml:space="preserve"> prostřednictvím objednávkového formuláře, kde je zvolen způsob jejich převzetí.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Podací nálepky ČP jsou zúčtovatelným tiskopisem. Objednatel zajistí jejich ochranu a odpovídá ČP za škodu vzniklou jejich případným zneužitím. Nevyužité, poškozené či jinak znehodnocené podací nálepky ČP vrátí Objednatel bez zbytečného odkladu ČP.</w:t>
      </w:r>
    </w:p>
    <w:p w:rsidR="00AD5788" w:rsidRPr="00AD5788" w:rsidRDefault="00AD5788" w:rsidP="00AD578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206558">
        <w:t xml:space="preserve"> </w:t>
      </w:r>
      <w:r>
        <w:t>zavazuje dodržet termíny zahájení a ukončení RIPM uváděné v jednotlivých potvrzených Zakázkových listech.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AD5788" w:rsidRDefault="00AD5788" w:rsidP="00AD5788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AD5788" w:rsidRDefault="00AD5788" w:rsidP="00AD5788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AD5788" w:rsidRPr="00AD5788" w:rsidRDefault="00AD5788" w:rsidP="00AD578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AD5788" w:rsidRP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AD5788" w:rsidRDefault="00AD5788" w:rsidP="00AD5788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AD5788" w:rsidRDefault="00AD5788" w:rsidP="00AD5788">
      <w:pPr>
        <w:numPr>
          <w:ilvl w:val="3"/>
          <w:numId w:val="50"/>
        </w:numPr>
        <w:spacing w:after="120"/>
        <w:jc w:val="both"/>
      </w:pPr>
      <w:r>
        <w:t>na základě faktury</w:t>
      </w:r>
    </w:p>
    <w:p w:rsidR="00AD5788" w:rsidRDefault="00AD5788" w:rsidP="00AD5788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 w:rsidRPr="00206558">
        <w:rPr>
          <w:b/>
        </w:rPr>
        <w:t>Faktury</w:t>
      </w:r>
      <w:r>
        <w:t xml:space="preserve"> - daňové doklady bude ČP vystavovat </w:t>
      </w:r>
      <w:r w:rsidR="004E7C30">
        <w:rPr>
          <w:b/>
        </w:rPr>
        <w:t>měsíčně s lhůtou splatnosti X</w:t>
      </w:r>
      <w:r w:rsidRPr="00206558">
        <w:rPr>
          <w:b/>
        </w:rPr>
        <w:t xml:space="preserve"> dní</w:t>
      </w:r>
      <w:r>
        <w:t xml:space="preserve"> ode dne jejich vystavení. </w:t>
      </w:r>
    </w:p>
    <w:p w:rsidR="00AD5788" w:rsidRDefault="00AD5788" w:rsidP="00AD5788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AD5788" w:rsidRDefault="00AD5788" w:rsidP="00AD5788">
      <w:pPr>
        <w:numPr>
          <w:ilvl w:val="2"/>
          <w:numId w:val="50"/>
        </w:numPr>
        <w:spacing w:after="120"/>
        <w:ind w:left="624" w:hanging="624"/>
        <w:jc w:val="both"/>
      </w:pPr>
      <w:r w:rsidRPr="00206558">
        <w:rPr>
          <w:b/>
        </w:rPr>
        <w:t>Faktury</w:t>
      </w:r>
      <w:r>
        <w:t xml:space="preserve"> - </w:t>
      </w:r>
      <w:r w:rsidR="004E7C30">
        <w:t>X</w:t>
      </w:r>
    </w:p>
    <w:p w:rsidR="00AD5788" w:rsidRDefault="00AD5788" w:rsidP="00AD578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4E7C30">
        <w:t>X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nevyrovná své dluhy vůči ČP ve lhůtě splatnosti stanovené v čl. 5, bodu 5.3 této Dohody, vyhrazuje si ČP právo po dobu prodlení Odesílatele s úhradou jeho dluhů nepřevzít zásilky dle podmínek této Dohody, případně podmínit převzetí zásilek dle podmínek této Dohody podáním zásilek na ČP stanoveném podacím místě a platbou v hotovosti předem.</w:t>
      </w:r>
    </w:p>
    <w:p w:rsidR="00AD5788" w:rsidRPr="00AD5788" w:rsidRDefault="00AD5788" w:rsidP="00AD578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AD5788" w:rsidRDefault="004E7C30" w:rsidP="00AD5788">
      <w:pPr>
        <w:numPr>
          <w:ilvl w:val="5"/>
          <w:numId w:val="50"/>
        </w:numPr>
        <w:spacing w:after="120"/>
        <w:jc w:val="both"/>
      </w:pPr>
      <w:r>
        <w:t>X</w:t>
      </w:r>
    </w:p>
    <w:p w:rsidR="00AD5788" w:rsidRDefault="00AD5788" w:rsidP="00AD5788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Kontaktními osobami za ČP jsou:</w:t>
      </w:r>
    </w:p>
    <w:p w:rsidR="00AD5788" w:rsidRDefault="004E7C30" w:rsidP="00AD5788">
      <w:pPr>
        <w:numPr>
          <w:ilvl w:val="5"/>
          <w:numId w:val="50"/>
        </w:numPr>
        <w:spacing w:after="120"/>
        <w:jc w:val="both"/>
      </w:pPr>
      <w:r>
        <w:t>X</w:t>
      </w:r>
    </w:p>
    <w:p w:rsidR="00AD5788" w:rsidRDefault="004E7C30" w:rsidP="00AD5788">
      <w:pPr>
        <w:numPr>
          <w:ilvl w:val="5"/>
          <w:numId w:val="50"/>
        </w:numPr>
        <w:spacing w:after="120"/>
        <w:jc w:val="both"/>
      </w:pPr>
      <w:r>
        <w:t>X</w:t>
      </w:r>
    </w:p>
    <w:p w:rsidR="00AD5788" w:rsidRDefault="00AD5788" w:rsidP="00AD5788">
      <w:pPr>
        <w:numPr>
          <w:ilvl w:val="2"/>
          <w:numId w:val="50"/>
        </w:numPr>
        <w:spacing w:after="120"/>
        <w:ind w:left="1077" w:hanging="510"/>
        <w:jc w:val="both"/>
      </w:pP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3.7 a v článku 6, bodu 6.1 tohoto článku, se budou strany Smlouvy neprodleně písemně informovat. Tyto změny nejsou důvodem k sepsání Dodatku.</w:t>
      </w:r>
    </w:p>
    <w:p w:rsidR="00AD5788" w:rsidRPr="00AD5788" w:rsidRDefault="00AD5788" w:rsidP="00AD578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 w:rsidRPr="00206558">
        <w:rPr>
          <w:b/>
        </w:rPr>
        <w:t xml:space="preserve">Tato Smlouva se uzavírá na dobu určitou do </w:t>
      </w:r>
      <w:r w:rsidR="004E7C30">
        <w:rPr>
          <w:b/>
        </w:rPr>
        <w:t>X</w:t>
      </w:r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AD5788" w:rsidRDefault="00AD5788" w:rsidP="00AD5788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AD5788" w:rsidRDefault="00AD5788" w:rsidP="00AD5788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Oprávnění k podpisu této Smlouvy Objednatel dokládá:</w:t>
      </w:r>
    </w:p>
    <w:p w:rsidR="00AD5788" w:rsidRDefault="004E7C30" w:rsidP="00AD5788">
      <w:pPr>
        <w:numPr>
          <w:ilvl w:val="3"/>
          <w:numId w:val="50"/>
        </w:numPr>
        <w:spacing w:after="120"/>
        <w:jc w:val="both"/>
      </w:pPr>
      <w:r>
        <w:t>X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AD5788" w:rsidRDefault="00AD5788" w:rsidP="00AD5788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AD5788" w:rsidRDefault="00AD5788" w:rsidP="00AD5788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AD5788" w:rsidRDefault="00AD5788" w:rsidP="00AD5788">
      <w:pPr>
        <w:numPr>
          <w:ilvl w:val="0"/>
          <w:numId w:val="0"/>
        </w:numPr>
        <w:spacing w:after="120"/>
        <w:jc w:val="both"/>
      </w:pPr>
      <w:r>
        <w:lastRenderedPageBreak/>
        <w:t>Příloha č. 1 - Zakázkový list podaných informačních/propagačních materiálů (Vzor)</w:t>
      </w:r>
    </w:p>
    <w:p w:rsidR="00AD5788" w:rsidRDefault="00AD5788" w:rsidP="00AD5788">
      <w:pPr>
        <w:numPr>
          <w:ilvl w:val="0"/>
          <w:numId w:val="0"/>
        </w:numPr>
        <w:spacing w:before="120" w:after="120"/>
        <w:jc w:val="both"/>
      </w:pPr>
      <w:r>
        <w:t>Příloha č. 2 - Vzor adresního štítku balíku (svazku) s informačními (RIM) / propagačními (RPM) materiály</w:t>
      </w:r>
    </w:p>
    <w:p w:rsidR="00AD5788" w:rsidRDefault="00AD5788" w:rsidP="00AD5788">
      <w:pPr>
        <w:numPr>
          <w:ilvl w:val="0"/>
          <w:numId w:val="0"/>
        </w:numPr>
        <w:spacing w:before="120" w:after="120"/>
        <w:jc w:val="both"/>
      </w:pPr>
    </w:p>
    <w:p w:rsidR="00AD5788" w:rsidRDefault="00AD5788" w:rsidP="00AD5788">
      <w:pPr>
        <w:numPr>
          <w:ilvl w:val="0"/>
          <w:numId w:val="0"/>
        </w:numPr>
        <w:spacing w:before="120" w:after="120"/>
        <w:jc w:val="both"/>
      </w:pPr>
    </w:p>
    <w:p w:rsidR="00AD5788" w:rsidRDefault="00AD5788" w:rsidP="00AD5788">
      <w:pPr>
        <w:numPr>
          <w:ilvl w:val="0"/>
          <w:numId w:val="0"/>
        </w:numPr>
        <w:spacing w:after="120"/>
        <w:jc w:val="both"/>
        <w:sectPr w:rsidR="00AD5788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D5788" w:rsidRDefault="00AD5788" w:rsidP="00AD5788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206558">
        <w:t>Plzni</w:t>
      </w:r>
      <w:r>
        <w:t xml:space="preserve"> dne </w:t>
      </w:r>
      <w:r w:rsidR="00206558">
        <w:t>………………….</w:t>
      </w:r>
    </w:p>
    <w:p w:rsidR="00AD5788" w:rsidRDefault="00AD5788" w:rsidP="00AD5788">
      <w:pPr>
        <w:numPr>
          <w:ilvl w:val="0"/>
          <w:numId w:val="0"/>
        </w:numPr>
        <w:spacing w:after="120"/>
        <w:jc w:val="both"/>
      </w:pPr>
    </w:p>
    <w:p w:rsidR="00AD5788" w:rsidRDefault="00AD5788" w:rsidP="00AD5788">
      <w:pPr>
        <w:numPr>
          <w:ilvl w:val="0"/>
          <w:numId w:val="0"/>
        </w:numPr>
        <w:spacing w:after="120"/>
        <w:jc w:val="both"/>
      </w:pPr>
      <w:r>
        <w:t>Za ČP:</w:t>
      </w:r>
    </w:p>
    <w:p w:rsidR="00AD5788" w:rsidRDefault="00AD5788" w:rsidP="00AD5788">
      <w:pPr>
        <w:numPr>
          <w:ilvl w:val="0"/>
          <w:numId w:val="0"/>
        </w:numPr>
        <w:spacing w:after="120"/>
        <w:jc w:val="both"/>
      </w:pPr>
    </w:p>
    <w:p w:rsidR="00206558" w:rsidRDefault="00206558" w:rsidP="00AD5788">
      <w:pPr>
        <w:numPr>
          <w:ilvl w:val="0"/>
          <w:numId w:val="0"/>
        </w:numPr>
        <w:spacing w:after="120"/>
        <w:jc w:val="both"/>
      </w:pPr>
    </w:p>
    <w:p w:rsidR="00206558" w:rsidRDefault="00206558" w:rsidP="00AD5788">
      <w:pPr>
        <w:numPr>
          <w:ilvl w:val="0"/>
          <w:numId w:val="0"/>
        </w:numPr>
        <w:spacing w:after="120"/>
        <w:jc w:val="both"/>
      </w:pPr>
    </w:p>
    <w:p w:rsidR="00AD5788" w:rsidRDefault="00AD5788" w:rsidP="00AD578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D5788" w:rsidRDefault="00AD5788" w:rsidP="00AD5788">
      <w:pPr>
        <w:numPr>
          <w:ilvl w:val="0"/>
          <w:numId w:val="0"/>
        </w:numPr>
        <w:spacing w:after="120"/>
        <w:jc w:val="center"/>
      </w:pPr>
    </w:p>
    <w:p w:rsidR="00AD5788" w:rsidRDefault="00AD5788" w:rsidP="00AD5788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AD5788" w:rsidRDefault="00AD5788" w:rsidP="00AD5788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AD5788" w:rsidRDefault="00AD5788" w:rsidP="00AD578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  <w:r w:rsidR="00206558">
        <w:t>………………….</w:t>
      </w:r>
    </w:p>
    <w:p w:rsidR="00AD5788" w:rsidRDefault="00AD5788" w:rsidP="00AD5788">
      <w:pPr>
        <w:numPr>
          <w:ilvl w:val="0"/>
          <w:numId w:val="0"/>
        </w:numPr>
        <w:spacing w:after="120"/>
      </w:pPr>
    </w:p>
    <w:p w:rsidR="00AD5788" w:rsidRDefault="00AD5788" w:rsidP="00AD5788">
      <w:pPr>
        <w:numPr>
          <w:ilvl w:val="0"/>
          <w:numId w:val="0"/>
        </w:numPr>
        <w:spacing w:after="120"/>
      </w:pPr>
      <w:r>
        <w:t>Za Objednatele:</w:t>
      </w:r>
    </w:p>
    <w:p w:rsidR="00AD5788" w:rsidRDefault="00AD5788" w:rsidP="00AD5788">
      <w:pPr>
        <w:numPr>
          <w:ilvl w:val="0"/>
          <w:numId w:val="0"/>
        </w:numPr>
        <w:spacing w:after="120"/>
      </w:pPr>
    </w:p>
    <w:p w:rsidR="00206558" w:rsidRDefault="00206558" w:rsidP="00AD5788">
      <w:pPr>
        <w:numPr>
          <w:ilvl w:val="0"/>
          <w:numId w:val="0"/>
        </w:numPr>
        <w:spacing w:after="120"/>
      </w:pPr>
    </w:p>
    <w:p w:rsidR="00206558" w:rsidRDefault="00206558" w:rsidP="00AD5788">
      <w:pPr>
        <w:numPr>
          <w:ilvl w:val="0"/>
          <w:numId w:val="0"/>
        </w:numPr>
        <w:spacing w:after="120"/>
      </w:pPr>
    </w:p>
    <w:p w:rsidR="00AD5788" w:rsidRDefault="00AD5788" w:rsidP="00AD578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D5788" w:rsidRDefault="00AD5788" w:rsidP="00AD5788">
      <w:pPr>
        <w:numPr>
          <w:ilvl w:val="0"/>
          <w:numId w:val="0"/>
        </w:numPr>
        <w:spacing w:after="120"/>
        <w:jc w:val="center"/>
      </w:pPr>
    </w:p>
    <w:p w:rsidR="00AD5788" w:rsidRDefault="004E7C30" w:rsidP="00AD5788">
      <w:pPr>
        <w:numPr>
          <w:ilvl w:val="0"/>
          <w:numId w:val="0"/>
        </w:numPr>
        <w:spacing w:after="120"/>
        <w:jc w:val="center"/>
      </w:pPr>
      <w:r>
        <w:t>X</w:t>
      </w:r>
    </w:p>
    <w:p w:rsidR="00AD5788" w:rsidRPr="00AD5788" w:rsidRDefault="004E7C30" w:rsidP="00AD5788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D5788" w:rsidRPr="00AD5788" w:rsidSect="00AD578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0EA" w:rsidRDefault="00E110EA">
      <w:r>
        <w:separator/>
      </w:r>
    </w:p>
  </w:endnote>
  <w:endnote w:type="continuationSeparator" w:id="0">
    <w:p w:rsidR="00E110EA" w:rsidRDefault="00E1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E7C30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E7C30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0EA" w:rsidRDefault="00E110EA">
      <w:r>
        <w:separator/>
      </w:r>
    </w:p>
  </w:footnote>
  <w:footnote w:type="continuationSeparator" w:id="0">
    <w:p w:rsidR="00E110EA" w:rsidRDefault="00E11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DA8116" wp14:editId="5696DAE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D578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4585BFB" wp14:editId="7CCD8F6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D578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982307-0924/2016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502B5AF" wp14:editId="0400E9F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EDA384C"/>
    <w:multiLevelType w:val="multilevel"/>
    <w:tmpl w:val="8D325B36"/>
    <w:numStyleLink w:val="Styl1"/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6558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4E7C30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5788"/>
    <w:rsid w:val="00AD6022"/>
    <w:rsid w:val="00AD7EF4"/>
    <w:rsid w:val="00AF432C"/>
    <w:rsid w:val="00B052AD"/>
    <w:rsid w:val="00B13F7D"/>
    <w:rsid w:val="00B32228"/>
    <w:rsid w:val="00B3347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02D5C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0EA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A44FC-BDED-416B-BB17-810522A31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10</TotalTime>
  <Pages>6</Pages>
  <Words>1926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Smitková Miroslava</cp:lastModifiedBy>
  <cp:revision>6</cp:revision>
  <cp:lastPrinted>2016-07-01T09:54:00Z</cp:lastPrinted>
  <dcterms:created xsi:type="dcterms:W3CDTF">2016-07-01T09:50:00Z</dcterms:created>
  <dcterms:modified xsi:type="dcterms:W3CDTF">2016-08-12T12:55:00Z</dcterms:modified>
</cp:coreProperties>
</file>