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Základní škola a mateřská škola Frýde</w:t>
      </w:r>
      <w:r w:rsidR="00254A39">
        <w:rPr>
          <w:rFonts w:ascii="Courier New" w:hAnsi="Courier New" w:cs="Courier New"/>
        </w:rPr>
        <w:t>k</w:t>
      </w:r>
      <w:r w:rsidRPr="00216C39">
        <w:rPr>
          <w:rFonts w:ascii="Courier New" w:hAnsi="Courier New" w:cs="Courier New"/>
        </w:rPr>
        <w:t xml:space="preserve"> - Místek, Lískovec, K Sedlištím 320</w:t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Pracovní sešity ANSA  2019-2020</w:t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  <w:t xml:space="preserve">  </w:t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tř.</w:t>
      </w:r>
      <w:r w:rsidRPr="00216C39">
        <w:rPr>
          <w:rFonts w:ascii="Courier New" w:hAnsi="Courier New" w:cs="Courier New"/>
        </w:rPr>
        <w:tab/>
        <w:t>kod</w:t>
      </w:r>
      <w:r w:rsidRPr="00216C39">
        <w:rPr>
          <w:rFonts w:ascii="Courier New" w:hAnsi="Courier New" w:cs="Courier New"/>
        </w:rPr>
        <w:tab/>
        <w:t xml:space="preserve">        n</w:t>
      </w:r>
      <w:r w:rsidR="000D17E4">
        <w:rPr>
          <w:rFonts w:ascii="Courier New" w:hAnsi="Courier New" w:cs="Courier New"/>
        </w:rPr>
        <w:t>á</w:t>
      </w:r>
      <w:r w:rsidRPr="00216C39">
        <w:rPr>
          <w:rFonts w:ascii="Courier New" w:hAnsi="Courier New" w:cs="Courier New"/>
        </w:rPr>
        <w:t>zev</w:t>
      </w:r>
      <w:r w:rsidR="00120772">
        <w:rPr>
          <w:rFonts w:ascii="Courier New" w:hAnsi="Courier New" w:cs="Courier New"/>
        </w:rPr>
        <w:t xml:space="preserve">  </w:t>
      </w:r>
      <w:r w:rsidRPr="00216C39">
        <w:rPr>
          <w:rFonts w:ascii="Courier New" w:hAnsi="Courier New" w:cs="Courier New"/>
        </w:rPr>
        <w:t xml:space="preserve">                  cena  </w:t>
      </w:r>
      <w:r w:rsidRPr="00216C39">
        <w:rPr>
          <w:rFonts w:ascii="Courier New" w:hAnsi="Courier New" w:cs="Courier New"/>
        </w:rPr>
        <w:tab/>
        <w:t>ks</w:t>
      </w:r>
      <w:r w:rsidRPr="00216C39">
        <w:rPr>
          <w:rFonts w:ascii="Courier New" w:hAnsi="Courier New" w:cs="Courier New"/>
        </w:rPr>
        <w:tab/>
        <w:t>celkem s DPH</w:t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1.</w:t>
      </w:r>
      <w:r w:rsidRPr="00216C39">
        <w:rPr>
          <w:rFonts w:ascii="Courier New" w:hAnsi="Courier New" w:cs="Courier New"/>
        </w:rPr>
        <w:tab/>
        <w:t>OX 475114-8</w:t>
      </w:r>
      <w:r w:rsidRPr="00216C39">
        <w:rPr>
          <w:rFonts w:ascii="Courier New" w:hAnsi="Courier New" w:cs="Courier New"/>
        </w:rPr>
        <w:tab/>
        <w:t>Happy House 3. edice - Activity book</w:t>
      </w:r>
      <w:r w:rsidRPr="00216C39">
        <w:rPr>
          <w:rFonts w:ascii="Courier New" w:hAnsi="Courier New" w:cs="Courier New"/>
        </w:rPr>
        <w:tab/>
        <w:t>279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7254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1.</w:t>
      </w:r>
      <w:r w:rsidRPr="00216C39">
        <w:rPr>
          <w:rFonts w:ascii="Courier New" w:hAnsi="Courier New" w:cs="Courier New"/>
        </w:rPr>
        <w:tab/>
        <w:t>HMU 111</w:t>
      </w:r>
      <w:r w:rsidRPr="00216C39">
        <w:rPr>
          <w:rFonts w:ascii="Courier New" w:hAnsi="Courier New" w:cs="Courier New"/>
        </w:rPr>
        <w:tab/>
        <w:t>Matematika 1.ročník -1.díl-Hejný a kol.</w:t>
      </w:r>
      <w:r w:rsidRPr="00216C39">
        <w:rPr>
          <w:rFonts w:ascii="Courier New" w:hAnsi="Courier New" w:cs="Courier New"/>
        </w:rPr>
        <w:tab/>
        <w:t>63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1638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1.</w:t>
      </w:r>
      <w:r w:rsidRPr="00216C39">
        <w:rPr>
          <w:rFonts w:ascii="Courier New" w:hAnsi="Courier New" w:cs="Courier New"/>
        </w:rPr>
        <w:tab/>
        <w:t>HMU 112</w:t>
      </w:r>
      <w:r w:rsidRPr="00216C39">
        <w:rPr>
          <w:rFonts w:ascii="Courier New" w:hAnsi="Courier New" w:cs="Courier New"/>
        </w:rPr>
        <w:tab/>
        <w:t>Matematika 1.ročník-2.díl-Hejný a kol.</w:t>
      </w:r>
      <w:r w:rsidRPr="00216C39">
        <w:rPr>
          <w:rFonts w:ascii="Courier New" w:hAnsi="Courier New" w:cs="Courier New"/>
        </w:rPr>
        <w:tab/>
        <w:t>63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1638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1.</w:t>
      </w:r>
      <w:r w:rsidRPr="00216C39">
        <w:rPr>
          <w:rFonts w:ascii="Courier New" w:hAnsi="Courier New" w:cs="Courier New"/>
        </w:rPr>
        <w:tab/>
        <w:t>HMU 113</w:t>
      </w:r>
      <w:r w:rsidRPr="00216C39">
        <w:rPr>
          <w:rFonts w:ascii="Courier New" w:hAnsi="Courier New" w:cs="Courier New"/>
        </w:rPr>
        <w:tab/>
        <w:t>Matematika 1.ročník -3.díl-Hejný a kol.</w:t>
      </w:r>
      <w:r w:rsidRPr="00216C39">
        <w:rPr>
          <w:rFonts w:ascii="Courier New" w:hAnsi="Courier New" w:cs="Courier New"/>
        </w:rPr>
        <w:tab/>
        <w:t>63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1638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3.</w:t>
      </w:r>
      <w:r w:rsidRPr="00216C39">
        <w:rPr>
          <w:rFonts w:ascii="Courier New" w:hAnsi="Courier New" w:cs="Courier New"/>
        </w:rPr>
        <w:tab/>
        <w:t>AL 092810</w:t>
      </w:r>
      <w:r w:rsidRPr="00216C39">
        <w:rPr>
          <w:rFonts w:ascii="Courier New" w:hAnsi="Courier New" w:cs="Courier New"/>
        </w:rPr>
        <w:tab/>
        <w:t>Psaní a mluvnická cvičení 3.r.-sešit1(Wildová )</w:t>
      </w:r>
      <w:r w:rsidRPr="00216C39">
        <w:rPr>
          <w:rFonts w:ascii="Courier New" w:hAnsi="Courier New" w:cs="Courier New"/>
        </w:rPr>
        <w:tab/>
        <w:t>19</w:t>
      </w:r>
      <w:r w:rsidRPr="00216C39">
        <w:rPr>
          <w:rFonts w:ascii="Courier New" w:hAnsi="Courier New" w:cs="Courier New"/>
        </w:rPr>
        <w:tab/>
        <w:t>23</w:t>
      </w:r>
      <w:r w:rsidRPr="00216C39">
        <w:rPr>
          <w:rFonts w:ascii="Courier New" w:hAnsi="Courier New" w:cs="Courier New"/>
        </w:rPr>
        <w:tab/>
        <w:t>437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3.</w:t>
      </w:r>
      <w:r w:rsidRPr="00216C39">
        <w:rPr>
          <w:rFonts w:ascii="Courier New" w:hAnsi="Courier New" w:cs="Courier New"/>
        </w:rPr>
        <w:tab/>
        <w:t>OX 475116-2</w:t>
      </w:r>
      <w:r w:rsidRPr="00216C39">
        <w:rPr>
          <w:rFonts w:ascii="Courier New" w:hAnsi="Courier New" w:cs="Courier New"/>
        </w:rPr>
        <w:tab/>
        <w:t>Happy Street1 3edition-Activity BookCZ</w:t>
      </w:r>
      <w:r w:rsidRPr="00216C39">
        <w:rPr>
          <w:rFonts w:ascii="Courier New" w:hAnsi="Courier New" w:cs="Courier New"/>
        </w:rPr>
        <w:tab/>
        <w:t>290</w:t>
      </w:r>
      <w:r w:rsidRPr="00216C39">
        <w:rPr>
          <w:rFonts w:ascii="Courier New" w:hAnsi="Courier New" w:cs="Courier New"/>
        </w:rPr>
        <w:tab/>
        <w:t>23</w:t>
      </w:r>
      <w:r w:rsidRPr="00216C39">
        <w:rPr>
          <w:rFonts w:ascii="Courier New" w:hAnsi="Courier New" w:cs="Courier New"/>
        </w:rPr>
        <w:tab/>
        <w:t>6670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4.</w:t>
      </w:r>
      <w:r w:rsidRPr="00216C39">
        <w:rPr>
          <w:rFonts w:ascii="Courier New" w:hAnsi="Courier New" w:cs="Courier New"/>
        </w:rPr>
        <w:tab/>
        <w:t>OX 475117-9</w:t>
      </w:r>
      <w:r w:rsidRPr="00216C39">
        <w:rPr>
          <w:rFonts w:ascii="Courier New" w:hAnsi="Courier New" w:cs="Courier New"/>
        </w:rPr>
        <w:tab/>
        <w:t>Happy Street2-3edition-Activity BookCZ</w:t>
      </w:r>
      <w:r w:rsidRPr="00216C39">
        <w:rPr>
          <w:rFonts w:ascii="Courier New" w:hAnsi="Courier New" w:cs="Courier New"/>
        </w:rPr>
        <w:tab/>
        <w:t>290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6960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OX 476485-8</w:t>
      </w:r>
      <w:r w:rsidRPr="00216C39">
        <w:rPr>
          <w:rFonts w:ascii="Courier New" w:hAnsi="Courier New" w:cs="Courier New"/>
        </w:rPr>
        <w:tab/>
        <w:t>Project1 - Workbook Packcz 4. vydání</w:t>
      </w:r>
      <w:r w:rsidRPr="00216C39">
        <w:rPr>
          <w:rFonts w:ascii="Courier New" w:hAnsi="Courier New" w:cs="Courier New"/>
        </w:rPr>
        <w:tab/>
        <w:t>285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7410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AL 092929</w:t>
      </w:r>
      <w:r w:rsidRPr="00216C39">
        <w:rPr>
          <w:rFonts w:ascii="Courier New" w:hAnsi="Courier New" w:cs="Courier New"/>
        </w:rPr>
        <w:tab/>
        <w:t>Prac. listy k Obrazům z novějších dějin</w:t>
      </w:r>
      <w:r w:rsidRPr="00216C39">
        <w:rPr>
          <w:rFonts w:ascii="Courier New" w:hAnsi="Courier New" w:cs="Courier New"/>
        </w:rPr>
        <w:tab/>
        <w:t>38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988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AL 092906</w:t>
      </w:r>
      <w:r w:rsidRPr="00216C39">
        <w:rPr>
          <w:rFonts w:ascii="Courier New" w:hAnsi="Courier New" w:cs="Courier New"/>
        </w:rPr>
        <w:tab/>
        <w:t>Pracovní listy k Putování po Evropě</w:t>
      </w:r>
      <w:r w:rsidRPr="00216C39">
        <w:rPr>
          <w:rFonts w:ascii="Courier New" w:hAnsi="Courier New" w:cs="Courier New"/>
        </w:rPr>
        <w:tab/>
        <w:t>36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936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AL 092973</w:t>
      </w:r>
      <w:r w:rsidRPr="00216C39">
        <w:rPr>
          <w:rFonts w:ascii="Courier New" w:hAnsi="Courier New" w:cs="Courier New"/>
        </w:rPr>
        <w:tab/>
        <w:t>Prac. listy k  Život na Zemi, Člověk a jeho zdraví</w:t>
      </w:r>
      <w:r w:rsidRPr="00216C39">
        <w:rPr>
          <w:rFonts w:ascii="Courier New" w:hAnsi="Courier New" w:cs="Courier New"/>
        </w:rPr>
        <w:tab/>
        <w:t>33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858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AL 092933</w:t>
      </w:r>
      <w:r w:rsidRPr="00216C39">
        <w:rPr>
          <w:rFonts w:ascii="Courier New" w:hAnsi="Courier New" w:cs="Courier New"/>
        </w:rPr>
        <w:tab/>
        <w:t>Prac. listy k  Země ve vesmíru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36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936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5.</w:t>
      </w:r>
      <w:r w:rsidRPr="00216C39">
        <w:rPr>
          <w:rFonts w:ascii="Courier New" w:hAnsi="Courier New" w:cs="Courier New"/>
        </w:rPr>
        <w:tab/>
        <w:t>AL 092931</w:t>
      </w:r>
      <w:r w:rsidRPr="00216C39">
        <w:rPr>
          <w:rFonts w:ascii="Courier New" w:hAnsi="Courier New" w:cs="Courier New"/>
        </w:rPr>
        <w:tab/>
        <w:t>Prac. listy k  Člověk a technika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29</w:t>
      </w:r>
      <w:r w:rsidRPr="00216C39">
        <w:rPr>
          <w:rFonts w:ascii="Courier New" w:hAnsi="Courier New" w:cs="Courier New"/>
        </w:rPr>
        <w:tab/>
        <w:t>26</w:t>
      </w:r>
      <w:r w:rsidRPr="00216C39">
        <w:rPr>
          <w:rFonts w:ascii="Courier New" w:hAnsi="Courier New" w:cs="Courier New"/>
        </w:rPr>
        <w:tab/>
        <w:t>754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NS - 6 - 50</w:t>
      </w:r>
      <w:r w:rsidRPr="00216C39">
        <w:rPr>
          <w:rFonts w:ascii="Courier New" w:hAnsi="Courier New" w:cs="Courier New"/>
        </w:rPr>
        <w:tab/>
        <w:t>Opakujeme češtinu 1. díl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1232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NS - 6 - 60</w:t>
      </w:r>
      <w:r w:rsidRPr="00216C39">
        <w:rPr>
          <w:rFonts w:ascii="Courier New" w:hAnsi="Courier New" w:cs="Courier New"/>
        </w:rPr>
        <w:tab/>
        <w:t>Opakujeme češtinu 2. díl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1232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OX 476486-5</w:t>
      </w:r>
      <w:r w:rsidRPr="00216C39">
        <w:rPr>
          <w:rFonts w:ascii="Courier New" w:hAnsi="Courier New" w:cs="Courier New"/>
        </w:rPr>
        <w:tab/>
        <w:t>Project2 - Workbook Pack CZ 4. vydání</w:t>
      </w:r>
      <w:r w:rsidRPr="00216C39">
        <w:rPr>
          <w:rFonts w:ascii="Courier New" w:hAnsi="Courier New" w:cs="Courier New"/>
        </w:rPr>
        <w:tab/>
        <w:t>285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7980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TV Grafics TV 027</w:t>
      </w:r>
      <w:r w:rsidRPr="00216C39">
        <w:rPr>
          <w:rFonts w:ascii="Courier New" w:hAnsi="Courier New" w:cs="Courier New"/>
        </w:rPr>
        <w:tab/>
        <w:t>Matematika 6. roč. PS 1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1400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TV Grafics TV 028</w:t>
      </w:r>
      <w:r w:rsidRPr="00216C39">
        <w:rPr>
          <w:rFonts w:ascii="Courier New" w:hAnsi="Courier New" w:cs="Courier New"/>
        </w:rPr>
        <w:tab/>
        <w:t>Matematika 6. roč. PS 2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1400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TV Grafics TV 029</w:t>
      </w:r>
      <w:r w:rsidRPr="00216C39">
        <w:rPr>
          <w:rFonts w:ascii="Courier New" w:hAnsi="Courier New" w:cs="Courier New"/>
        </w:rPr>
        <w:tab/>
        <w:t>Matematika 6. roč. PS 3.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1400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6.</w:t>
      </w:r>
      <w:r w:rsidRPr="00216C39">
        <w:rPr>
          <w:rFonts w:ascii="Courier New" w:hAnsi="Courier New" w:cs="Courier New"/>
        </w:rPr>
        <w:tab/>
        <w:t>FO 855</w:t>
      </w:r>
      <w:r w:rsidRPr="00216C39">
        <w:rPr>
          <w:rFonts w:ascii="Courier New" w:hAnsi="Courier New" w:cs="Courier New"/>
        </w:rPr>
        <w:tab/>
        <w:t>PS k ekologickému přírodopisu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67</w:t>
      </w:r>
      <w:r w:rsidRPr="00216C39">
        <w:rPr>
          <w:rFonts w:ascii="Courier New" w:hAnsi="Courier New" w:cs="Courier New"/>
        </w:rPr>
        <w:tab/>
        <w:t>28</w:t>
      </w:r>
      <w:r w:rsidRPr="00216C39">
        <w:rPr>
          <w:rFonts w:ascii="Courier New" w:hAnsi="Courier New" w:cs="Courier New"/>
        </w:rPr>
        <w:tab/>
        <w:t>1876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NS 7 - 50</w:t>
      </w:r>
      <w:r w:rsidRPr="00216C39">
        <w:rPr>
          <w:rFonts w:ascii="Courier New" w:hAnsi="Courier New" w:cs="Courier New"/>
        </w:rPr>
        <w:tab/>
        <w:t>Opakujeme češtinu 7.r., 1. díl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1276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NS 7 - 60</w:t>
      </w:r>
      <w:r w:rsidRPr="00216C39">
        <w:rPr>
          <w:rFonts w:ascii="Courier New" w:hAnsi="Courier New" w:cs="Courier New"/>
        </w:rPr>
        <w:tab/>
        <w:t>Opakujeme češtinu 7.r., 2. díl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1276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OX 476487-2</w:t>
      </w:r>
      <w:r w:rsidRPr="00216C39">
        <w:rPr>
          <w:rFonts w:ascii="Courier New" w:hAnsi="Courier New" w:cs="Courier New"/>
        </w:rPr>
        <w:tab/>
        <w:t>Project3 - Workbook Pack CZ 4. vydání</w:t>
      </w:r>
      <w:r w:rsidRPr="00216C39">
        <w:rPr>
          <w:rFonts w:ascii="Courier New" w:hAnsi="Courier New" w:cs="Courier New"/>
        </w:rPr>
        <w:tab/>
        <w:t>285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8265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KT 80-7397-170-0</w:t>
      </w:r>
      <w:r w:rsidRPr="00216C39">
        <w:rPr>
          <w:rFonts w:ascii="Courier New" w:hAnsi="Courier New" w:cs="Courier New"/>
        </w:rPr>
        <w:tab/>
        <w:t>Wir neu 1.díl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169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4901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TV 031</w:t>
      </w:r>
      <w:r w:rsidRPr="00216C39">
        <w:rPr>
          <w:rFonts w:ascii="Courier New" w:hAnsi="Courier New" w:cs="Courier New"/>
        </w:rPr>
        <w:tab/>
        <w:t>Matematika 7.r. PS 1. díl( Kočí a kol.)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1450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TV 032</w:t>
      </w:r>
      <w:r w:rsidRPr="00216C39">
        <w:rPr>
          <w:rFonts w:ascii="Courier New" w:hAnsi="Courier New" w:cs="Courier New"/>
        </w:rPr>
        <w:tab/>
        <w:t>Matematika 7.r. PS 2. díl( Kočí a kol.)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1450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TV 026</w:t>
      </w:r>
      <w:r w:rsidRPr="00216C39">
        <w:rPr>
          <w:rFonts w:ascii="Courier New" w:hAnsi="Courier New" w:cs="Courier New"/>
        </w:rPr>
        <w:tab/>
        <w:t>Matematika 7.r. PS 3. díl( Kočí a kol.)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1450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7.</w:t>
      </w:r>
      <w:r w:rsidRPr="00216C39">
        <w:rPr>
          <w:rFonts w:ascii="Courier New" w:hAnsi="Courier New" w:cs="Courier New"/>
        </w:rPr>
        <w:tab/>
        <w:t>FO 856</w:t>
      </w:r>
      <w:r w:rsidRPr="00216C39">
        <w:rPr>
          <w:rFonts w:ascii="Courier New" w:hAnsi="Courier New" w:cs="Courier New"/>
        </w:rPr>
        <w:tab/>
        <w:t>PS k ekologickému přírodopisu</w:t>
      </w:r>
      <w:r w:rsidRPr="00216C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67</w:t>
      </w:r>
      <w:r w:rsidRPr="00216C39">
        <w:rPr>
          <w:rFonts w:ascii="Courier New" w:hAnsi="Courier New" w:cs="Courier New"/>
        </w:rPr>
        <w:tab/>
        <w:t>29</w:t>
      </w:r>
      <w:r w:rsidRPr="00216C39">
        <w:rPr>
          <w:rFonts w:ascii="Courier New" w:hAnsi="Courier New" w:cs="Courier New"/>
        </w:rPr>
        <w:tab/>
        <w:t>1943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NS 8 - 50</w:t>
      </w:r>
      <w:r w:rsidRPr="00216C39">
        <w:rPr>
          <w:rFonts w:ascii="Courier New" w:hAnsi="Courier New" w:cs="Courier New"/>
        </w:rPr>
        <w:tab/>
        <w:t>Opakujeme češtinu 8.r., 1. díl</w:t>
      </w:r>
      <w:r w:rsidRPr="00216C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1056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NS 8 - 60</w:t>
      </w:r>
      <w:r w:rsidRPr="00216C39">
        <w:rPr>
          <w:rFonts w:ascii="Courier New" w:hAnsi="Courier New" w:cs="Courier New"/>
        </w:rPr>
        <w:tab/>
        <w:t>Opakujeme češtinu 8.r., 2. díl</w:t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  <w:t>44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1056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OX 476488-9</w:t>
      </w:r>
      <w:r w:rsidRPr="00216C39">
        <w:rPr>
          <w:rFonts w:ascii="Courier New" w:hAnsi="Courier New" w:cs="Courier New"/>
        </w:rPr>
        <w:tab/>
        <w:t>Project4 - Workbook Pack CZ 4. vydání</w:t>
      </w:r>
      <w:r w:rsidRPr="00216C39">
        <w:rPr>
          <w:rFonts w:ascii="Courier New" w:hAnsi="Courier New" w:cs="Courier New"/>
        </w:rPr>
        <w:tab/>
        <w:t>285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6840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KT 80-7397-176-2</w:t>
      </w:r>
      <w:r w:rsidRPr="00216C39">
        <w:rPr>
          <w:rFonts w:ascii="Courier New" w:hAnsi="Courier New" w:cs="Courier New"/>
        </w:rPr>
        <w:tab/>
        <w:t>Wir neu 2.díl</w:t>
      </w:r>
      <w:r w:rsidRPr="00216C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169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4056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TV 033</w:t>
      </w:r>
      <w:r w:rsidRPr="00216C39">
        <w:rPr>
          <w:rFonts w:ascii="Courier New" w:hAnsi="Courier New" w:cs="Courier New"/>
        </w:rPr>
        <w:tab/>
        <w:t>Matematika  - PS 1.díl,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1200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TV 034</w:t>
      </w:r>
      <w:r w:rsidRPr="00216C39">
        <w:rPr>
          <w:rFonts w:ascii="Courier New" w:hAnsi="Courier New" w:cs="Courier New"/>
        </w:rPr>
        <w:tab/>
        <w:t>Matematika  - PS 2.díl,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1200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TV 035</w:t>
      </w:r>
      <w:r w:rsidRPr="00216C39">
        <w:rPr>
          <w:rFonts w:ascii="Courier New" w:hAnsi="Courier New" w:cs="Courier New"/>
        </w:rPr>
        <w:tab/>
        <w:t>Matematika  - PS 3.díl,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1200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8.</w:t>
      </w:r>
      <w:r w:rsidRPr="00216C39">
        <w:rPr>
          <w:rFonts w:ascii="Courier New" w:hAnsi="Courier New" w:cs="Courier New"/>
        </w:rPr>
        <w:tab/>
        <w:t>FO 857</w:t>
      </w:r>
      <w:r w:rsidRPr="00216C39">
        <w:rPr>
          <w:rFonts w:ascii="Courier New" w:hAnsi="Courier New" w:cs="Courier New"/>
        </w:rPr>
        <w:tab/>
        <w:t>PS k ekologickému přírodopisu</w:t>
      </w:r>
      <w:r w:rsidRPr="00216C39">
        <w:rPr>
          <w:rFonts w:ascii="Courier New" w:hAnsi="Courier New" w:cs="Courier New"/>
        </w:rPr>
        <w:tab/>
      </w:r>
      <w:r w:rsidR="003F597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67</w:t>
      </w:r>
      <w:r w:rsidRPr="00216C39">
        <w:rPr>
          <w:rFonts w:ascii="Courier New" w:hAnsi="Courier New" w:cs="Courier New"/>
        </w:rPr>
        <w:tab/>
        <w:t>24</w:t>
      </w:r>
      <w:r w:rsidRPr="00216C39">
        <w:rPr>
          <w:rFonts w:ascii="Courier New" w:hAnsi="Courier New" w:cs="Courier New"/>
        </w:rPr>
        <w:tab/>
        <w:t>1608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TV 037</w:t>
      </w:r>
      <w:r w:rsidRPr="00216C39">
        <w:rPr>
          <w:rFonts w:ascii="Courier New" w:hAnsi="Courier New" w:cs="Courier New"/>
        </w:rPr>
        <w:tab/>
        <w:t>Matematika 9. - PS 1.díl,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25</w:t>
      </w:r>
      <w:r w:rsidRPr="00216C39">
        <w:rPr>
          <w:rFonts w:ascii="Courier New" w:hAnsi="Courier New" w:cs="Courier New"/>
        </w:rPr>
        <w:tab/>
        <w:t>1250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TV 038</w:t>
      </w:r>
      <w:r w:rsidRPr="00216C39">
        <w:rPr>
          <w:rFonts w:ascii="Courier New" w:hAnsi="Courier New" w:cs="Courier New"/>
        </w:rPr>
        <w:tab/>
        <w:t>Matematika 9. - PS 2.díl,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25</w:t>
      </w:r>
      <w:r w:rsidRPr="00216C39">
        <w:rPr>
          <w:rFonts w:ascii="Courier New" w:hAnsi="Courier New" w:cs="Courier New"/>
        </w:rPr>
        <w:tab/>
        <w:t>1250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TV 039</w:t>
      </w:r>
      <w:r w:rsidRPr="00216C39">
        <w:rPr>
          <w:rFonts w:ascii="Courier New" w:hAnsi="Courier New" w:cs="Courier New"/>
        </w:rPr>
        <w:tab/>
        <w:t>Matematika 9. - PS 3.díl, Kočí a kol.</w:t>
      </w:r>
      <w:r w:rsidRPr="00216C39">
        <w:rPr>
          <w:rFonts w:ascii="Courier New" w:hAnsi="Courier New" w:cs="Courier New"/>
        </w:rPr>
        <w:tab/>
        <w:t>50</w:t>
      </w:r>
      <w:r w:rsidRPr="00216C39">
        <w:rPr>
          <w:rFonts w:ascii="Courier New" w:hAnsi="Courier New" w:cs="Courier New"/>
        </w:rPr>
        <w:tab/>
        <w:t>25</w:t>
      </w:r>
      <w:r w:rsidRPr="00216C39">
        <w:rPr>
          <w:rFonts w:ascii="Courier New" w:hAnsi="Courier New" w:cs="Courier New"/>
        </w:rPr>
        <w:tab/>
        <w:t>1250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NS 9 - 50</w:t>
      </w:r>
      <w:r w:rsidRPr="00216C39">
        <w:rPr>
          <w:rFonts w:ascii="Courier New" w:hAnsi="Courier New" w:cs="Courier New"/>
        </w:rPr>
        <w:tab/>
        <w:t>Opaku</w:t>
      </w:r>
      <w:r w:rsidR="00254A39">
        <w:rPr>
          <w:rFonts w:ascii="Courier New" w:hAnsi="Courier New" w:cs="Courier New"/>
        </w:rPr>
        <w:t>jeme češtinu 9.r., 1. díl</w:t>
      </w:r>
      <w:r w:rsidR="00254A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25</w:t>
      </w:r>
      <w:r w:rsidRPr="00216C39">
        <w:rPr>
          <w:rFonts w:ascii="Courier New" w:hAnsi="Courier New" w:cs="Courier New"/>
        </w:rPr>
        <w:tab/>
        <w:t>1100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NS 9 - 60</w:t>
      </w:r>
      <w:r w:rsidRPr="00216C39">
        <w:rPr>
          <w:rFonts w:ascii="Courier New" w:hAnsi="Courier New" w:cs="Courier New"/>
        </w:rPr>
        <w:tab/>
        <w:t>Opakujeme češtinu 9.r., 2. díl</w:t>
      </w:r>
      <w:r w:rsidRPr="00216C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44</w:t>
      </w:r>
      <w:r w:rsidRPr="00216C39">
        <w:rPr>
          <w:rFonts w:ascii="Courier New" w:hAnsi="Courier New" w:cs="Courier New"/>
        </w:rPr>
        <w:tab/>
        <w:t>25</w:t>
      </w:r>
      <w:r w:rsidRPr="00216C39">
        <w:rPr>
          <w:rFonts w:ascii="Courier New" w:hAnsi="Courier New" w:cs="Courier New"/>
        </w:rPr>
        <w:tab/>
        <w:t>1100</w:t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>9.</w:t>
      </w:r>
      <w:r w:rsidRPr="00216C39">
        <w:rPr>
          <w:rFonts w:ascii="Courier New" w:hAnsi="Courier New" w:cs="Courier New"/>
        </w:rPr>
        <w:tab/>
        <w:t>FO 858</w:t>
      </w:r>
      <w:r w:rsidRPr="00216C39">
        <w:rPr>
          <w:rFonts w:ascii="Courier New" w:hAnsi="Courier New" w:cs="Courier New"/>
        </w:rPr>
        <w:tab/>
        <w:t>PS k ekologickému přírodopisu</w:t>
      </w:r>
      <w:r w:rsidRPr="00216C39">
        <w:rPr>
          <w:rFonts w:ascii="Courier New" w:hAnsi="Courier New" w:cs="Courier New"/>
        </w:rPr>
        <w:tab/>
      </w:r>
      <w:r w:rsidR="00254A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>67</w:t>
      </w:r>
      <w:r w:rsidRPr="00216C39">
        <w:rPr>
          <w:rFonts w:ascii="Courier New" w:hAnsi="Courier New" w:cs="Courier New"/>
        </w:rPr>
        <w:tab/>
      </w:r>
      <w:r w:rsidR="00996052">
        <w:rPr>
          <w:rFonts w:ascii="Courier New" w:hAnsi="Courier New" w:cs="Courier New"/>
        </w:rPr>
        <w:t>2</w:t>
      </w:r>
      <w:bookmarkStart w:id="0" w:name="_GoBack"/>
      <w:bookmarkEnd w:id="0"/>
      <w:r w:rsidRPr="00216C39">
        <w:rPr>
          <w:rFonts w:ascii="Courier New" w:hAnsi="Courier New" w:cs="Courier New"/>
        </w:rPr>
        <w:t>5</w:t>
      </w:r>
      <w:r w:rsidRPr="00216C39">
        <w:rPr>
          <w:rFonts w:ascii="Courier New" w:hAnsi="Courier New" w:cs="Courier New"/>
        </w:rPr>
        <w:tab/>
        <w:t>1675</w:t>
      </w:r>
      <w:r w:rsidRPr="00216C39">
        <w:rPr>
          <w:rFonts w:ascii="Courier New" w:hAnsi="Courier New" w:cs="Courier New"/>
        </w:rPr>
        <w:tab/>
      </w:r>
    </w:p>
    <w:p w:rsidR="006A10B7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ab/>
        <w:t>Celkem s DPH</w:t>
      </w:r>
      <w:r w:rsidRPr="00216C39">
        <w:rPr>
          <w:rFonts w:ascii="Courier New" w:hAnsi="Courier New" w:cs="Courier New"/>
        </w:rPr>
        <w:tab/>
      </w:r>
      <w:r w:rsidR="006A10B7">
        <w:rPr>
          <w:rFonts w:ascii="Courier New" w:hAnsi="Courier New" w:cs="Courier New"/>
        </w:rPr>
        <w:t xml:space="preserve">                            </w:t>
      </w:r>
      <w:r w:rsidR="006A10B7">
        <w:rPr>
          <w:rFonts w:ascii="Courier New" w:hAnsi="Courier New" w:cs="Courier New"/>
        </w:rPr>
        <w:tab/>
      </w:r>
      <w:r w:rsidR="006A10B7">
        <w:rPr>
          <w:rFonts w:ascii="Courier New" w:hAnsi="Courier New" w:cs="Courier New"/>
        </w:rPr>
        <w:tab/>
      </w:r>
      <w:r w:rsidR="00996052">
        <w:rPr>
          <w:rFonts w:ascii="Courier New" w:hAnsi="Courier New" w:cs="Courier New"/>
        </w:rPr>
        <w:t xml:space="preserve">     </w:t>
      </w:r>
      <w:r w:rsidR="006A10B7">
        <w:rPr>
          <w:rFonts w:ascii="Courier New" w:hAnsi="Courier New" w:cs="Courier New"/>
        </w:rPr>
        <w:tab/>
        <w:t>102489</w:t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</w:p>
    <w:p w:rsidR="00216C39" w:rsidRPr="00216C39" w:rsidRDefault="00216C39" w:rsidP="00216C39">
      <w:pPr>
        <w:pStyle w:val="Prosttext"/>
        <w:rPr>
          <w:rFonts w:ascii="Courier New" w:hAnsi="Courier New" w:cs="Courier New"/>
        </w:rPr>
      </w:pP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  <w:r w:rsidRPr="00216C39">
        <w:rPr>
          <w:rFonts w:ascii="Courier New" w:hAnsi="Courier New" w:cs="Courier New"/>
        </w:rPr>
        <w:tab/>
      </w:r>
    </w:p>
    <w:sectPr w:rsidR="00216C39" w:rsidRPr="00216C39" w:rsidSect="006F60A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C5"/>
    <w:rsid w:val="000A760F"/>
    <w:rsid w:val="000D17E4"/>
    <w:rsid w:val="00120772"/>
    <w:rsid w:val="00135BC5"/>
    <w:rsid w:val="00216C39"/>
    <w:rsid w:val="00254A39"/>
    <w:rsid w:val="003F5979"/>
    <w:rsid w:val="006A10B7"/>
    <w:rsid w:val="009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4A65"/>
  <w15:chartTrackingRefBased/>
  <w15:docId w15:val="{D6EC5888-1A4D-464C-B34F-544E3323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F60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F60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5AA0B399</Template>
  <TotalTime>18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Alena Cittová (2)</cp:lastModifiedBy>
  <cp:revision>13</cp:revision>
  <dcterms:created xsi:type="dcterms:W3CDTF">2019-06-26T07:56:00Z</dcterms:created>
  <dcterms:modified xsi:type="dcterms:W3CDTF">2019-06-26T09:25:00Z</dcterms:modified>
</cp:coreProperties>
</file>