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023D6F" w:rsidP="001611E2">
      <w:pPr>
        <w:jc w:val="both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-1270</wp:posOffset>
                </wp:positionV>
                <wp:extent cx="1390650" cy="14287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92.55pt;margin-top:-.1pt;width:109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" fillcolor="#4f81bd [3204]" strokecolor="#243f60 [1604]" strokeweight="2pt"/>
            </w:pict>
          </mc:Fallback>
        </mc:AlternateContent>
      </w:r>
      <w:bookmarkEnd w:id="0"/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3F2598" w:rsidP="003F2598">
      <w:pPr>
        <w:rPr>
          <w:b/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AF3ACA" w:rsidRDefault="00AF3ACA" w:rsidP="00AF3ACA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Rožnov p. R., příspěvková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385890">
        <w:rPr>
          <w:sz w:val="22"/>
          <w:szCs w:val="22"/>
        </w:rPr>
        <w:t xml:space="preserve">              </w:t>
      </w:r>
      <w:r w:rsidR="00653EBE">
        <w:rPr>
          <w:sz w:val="22"/>
          <w:szCs w:val="22"/>
        </w:rPr>
        <w:t xml:space="preserve"> </w:t>
      </w:r>
      <w:proofErr w:type="gramStart"/>
      <w:r w:rsidR="00AF3ACA">
        <w:rPr>
          <w:sz w:val="22"/>
          <w:szCs w:val="22"/>
        </w:rPr>
        <w:t>Bezručova  293</w:t>
      </w:r>
      <w:proofErr w:type="gramEnd"/>
      <w:r w:rsidR="00653EBE">
        <w:rPr>
          <w:sz w:val="22"/>
          <w:szCs w:val="22"/>
        </w:rPr>
        <w:t>,  756 61  Rožnov pod Radhoštěm</w:t>
      </w:r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         </w:t>
      </w:r>
      <w:proofErr w:type="spellStart"/>
      <w:proofErr w:type="gramStart"/>
      <w:r w:rsidR="00AF3ACA">
        <w:rPr>
          <w:sz w:val="22"/>
          <w:szCs w:val="22"/>
        </w:rPr>
        <w:t>Mgr</w:t>
      </w:r>
      <w:proofErr w:type="spellEnd"/>
      <w:r w:rsidR="00AF3ACA">
        <w:rPr>
          <w:sz w:val="22"/>
          <w:szCs w:val="22"/>
        </w:rPr>
        <w:t xml:space="preserve"> .Martinem</w:t>
      </w:r>
      <w:proofErr w:type="gramEnd"/>
      <w:r w:rsidR="00AF3ACA">
        <w:rPr>
          <w:sz w:val="22"/>
          <w:szCs w:val="22"/>
        </w:rPr>
        <w:t xml:space="preserve"> </w:t>
      </w:r>
      <w:proofErr w:type="spellStart"/>
      <w:r w:rsidR="00AF3ACA">
        <w:rPr>
          <w:sz w:val="22"/>
          <w:szCs w:val="22"/>
        </w:rPr>
        <w:t>Navaříkem</w:t>
      </w:r>
      <w:proofErr w:type="spellEnd"/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 </w:t>
      </w:r>
      <w:r w:rsidR="00AF3ACA">
        <w:rPr>
          <w:sz w:val="22"/>
          <w:szCs w:val="22"/>
        </w:rPr>
        <w:t>75044340</w:t>
      </w:r>
    </w:p>
    <w:p w:rsidR="00723372" w:rsidRDefault="00023D6F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132080</wp:posOffset>
                </wp:positionV>
                <wp:extent cx="1657350" cy="1905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88.05pt;margin-top:10.4pt;width:130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17780</wp:posOffset>
                </wp:positionV>
                <wp:extent cx="733425" cy="1143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88.05pt;margin-top:1.4pt;width:57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" fillcolor="#4f81bd [3204]" strokecolor="#243f60 [16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</w:t>
      </w:r>
      <w:r w:rsidR="00AF3ACA">
        <w:rPr>
          <w:sz w:val="22"/>
          <w:szCs w:val="22"/>
        </w:rPr>
        <w:t>731 413 958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                 </w:t>
      </w:r>
      <w:r w:rsidR="00AF3ACA">
        <w:rPr>
          <w:sz w:val="22"/>
          <w:szCs w:val="22"/>
        </w:rPr>
        <w:t>b.koprivova</w:t>
      </w:r>
      <w:r w:rsidR="00AF3ACA" w:rsidRPr="0076780A">
        <w:rPr>
          <w:sz w:val="22"/>
          <w:szCs w:val="22"/>
        </w:rPr>
        <w:t>@</w:t>
      </w:r>
      <w:r w:rsidR="00AF3ACA">
        <w:rPr>
          <w:sz w:val="22"/>
          <w:szCs w:val="22"/>
        </w:rPr>
        <w:t>svcroznov</w:t>
      </w:r>
      <w:proofErr w:type="gramEnd"/>
      <w:r w:rsidR="00AF3ACA">
        <w:rPr>
          <w:sz w:val="22"/>
          <w:szCs w:val="22"/>
        </w:rPr>
        <w:t>.cz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653EBE" w:rsidRDefault="00653EBE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 w:rsidR="00653EBE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82520B">
        <w:t xml:space="preserve"> </w:t>
      </w:r>
      <w:r w:rsidR="00AF3ACA">
        <w:t xml:space="preserve">  </w:t>
      </w:r>
      <w:r w:rsidR="00AF3ACA" w:rsidRPr="00653EBE">
        <w:rPr>
          <w:b/>
        </w:rPr>
        <w:t>22. 7. 2019</w:t>
      </w:r>
      <w:r w:rsidR="0082520B">
        <w:t xml:space="preserve"> </w:t>
      </w:r>
      <w:r w:rsidR="0051346A">
        <w:rPr>
          <w:b/>
        </w:rPr>
        <w:t xml:space="preserve">          </w:t>
      </w:r>
      <w:r w:rsidR="0082520B">
        <w:rPr>
          <w:b/>
        </w:rPr>
        <w:t xml:space="preserve">  </w:t>
      </w:r>
      <w:proofErr w:type="gramStart"/>
      <w:r>
        <w:t>do</w:t>
      </w:r>
      <w:proofErr w:type="gramEnd"/>
      <w:r>
        <w:t xml:space="preserve">: </w:t>
      </w:r>
      <w:r w:rsidR="00653EBE">
        <w:t xml:space="preserve"> </w:t>
      </w:r>
      <w:r w:rsidR="00AF3ACA" w:rsidRPr="00653EBE">
        <w:rPr>
          <w:b/>
        </w:rPr>
        <w:t>27. 7. 2019</w:t>
      </w:r>
      <w:r w:rsidR="0082520B">
        <w:rPr>
          <w:b/>
        </w:rPr>
        <w:t xml:space="preserve"> 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AF3ACA">
        <w:t xml:space="preserve"> </w:t>
      </w:r>
      <w:r w:rsidR="00653EBE">
        <w:t xml:space="preserve"> </w:t>
      </w:r>
      <w:r w:rsidR="00AF3ACA">
        <w:t>19 dětí nad 10let + 21 dětí pod 10let + 7</w:t>
      </w:r>
      <w:r w:rsidR="00653EBE">
        <w:t>x</w:t>
      </w:r>
      <w:r w:rsidR="00AF3ACA">
        <w:t xml:space="preserve"> doprovod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AF3ACA">
        <w:t xml:space="preserve">  </w:t>
      </w:r>
      <w:r w:rsidR="00653EBE">
        <w:t xml:space="preserve"> </w:t>
      </w:r>
      <w:r w:rsidR="00AF3ACA">
        <w:t>22. 7. 2019 dopoledne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AF3ACA">
        <w:t xml:space="preserve">  </w:t>
      </w:r>
      <w:r w:rsidR="00653EBE">
        <w:t xml:space="preserve"> </w:t>
      </w:r>
      <w:r w:rsidR="00AF3ACA">
        <w:t>27</w:t>
      </w:r>
      <w:proofErr w:type="gramEnd"/>
      <w:r w:rsidR="00AF3ACA">
        <w:t>. 7. 2019 odpoledne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653EBE">
        <w:t xml:space="preserve"> 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AF3ACA">
        <w:t xml:space="preserve"> 19 dětí nad 10let + 21 dětí do 10let + 7 doprovod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AF3ACA">
        <w:t xml:space="preserve">   </w:t>
      </w:r>
      <w:r w:rsidR="00653EBE">
        <w:t xml:space="preserve"> </w:t>
      </w:r>
      <w:r w:rsidR="00AF3ACA">
        <w:t>22. 7. 2019 obědem</w:t>
      </w:r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AF3ACA">
        <w:t xml:space="preserve">  </w:t>
      </w:r>
      <w:r w:rsidR="00653EBE">
        <w:t xml:space="preserve"> </w:t>
      </w:r>
      <w:r w:rsidR="00AF3ACA">
        <w:t xml:space="preserve">  27. 7. 201</w:t>
      </w:r>
      <w:r w:rsidR="00E665D6">
        <w:t>9 obědem</w:t>
      </w:r>
      <w:r w:rsidR="009B5E9C">
        <w:tab/>
      </w:r>
    </w:p>
    <w:p w:rsidR="009B5E9C" w:rsidRDefault="009B5E9C" w:rsidP="009B5E9C">
      <w:r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653EBE" w:rsidRPr="009F5DFF" w:rsidRDefault="00653EBE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E665D6">
        <w:t xml:space="preserve"> </w:t>
      </w:r>
      <w:r w:rsidR="00E665D6" w:rsidRPr="00653EBE">
        <w:rPr>
          <w:b/>
        </w:rPr>
        <w:t>87 106,-</w:t>
      </w:r>
      <w:r w:rsidR="009B5E9C" w:rsidRPr="00653EBE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9D2D4E" w:rsidRDefault="009D2D4E" w:rsidP="00BD2626">
      <w:pPr>
        <w:rPr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653EBE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E665D6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622872276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41" w:rsidRDefault="00850741" w:rsidP="00C504F3">
      <w:r>
        <w:separator/>
      </w:r>
    </w:p>
  </w:endnote>
  <w:endnote w:type="continuationSeparator" w:id="0">
    <w:p w:rsidR="00850741" w:rsidRDefault="00850741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023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41" w:rsidRDefault="00850741" w:rsidP="00C504F3">
      <w:r>
        <w:separator/>
      </w:r>
    </w:p>
  </w:footnote>
  <w:footnote w:type="continuationSeparator" w:id="0">
    <w:p w:rsidR="00850741" w:rsidRDefault="00850741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3D6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3EBE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A204B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0741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C25EA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85409"/>
    <w:rsid w:val="00AB3C46"/>
    <w:rsid w:val="00AC0FD7"/>
    <w:rsid w:val="00AD1FB2"/>
    <w:rsid w:val="00AE7BEC"/>
    <w:rsid w:val="00AF3ACA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1F5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455F8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5D6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616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2018-06-19T14:33:00Z</cp:lastPrinted>
  <dcterms:created xsi:type="dcterms:W3CDTF">2019-06-24T07:04:00Z</dcterms:created>
  <dcterms:modified xsi:type="dcterms:W3CDTF">2019-06-24T07:05:00Z</dcterms:modified>
</cp:coreProperties>
</file>