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71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9502E">
        <w:rPr>
          <w:rFonts w:ascii="Arial" w:hAnsi="Arial" w:cs="Arial"/>
          <w:sz w:val="24"/>
          <w:szCs w:val="24"/>
        </w:rPr>
        <w:tab/>
      </w:r>
      <w:r w:rsidR="0059502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5950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000126</w:t>
      </w:r>
    </w:p>
    <w:p w:rsidR="00000000" w:rsidRDefault="0059502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9502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02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02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02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97142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97142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</w:hyperlink>
    </w:p>
    <w:p w:rsidR="00000000" w:rsidRDefault="0059502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Rapid Most spol. s r.o.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. Rybalka 1020</w:t>
      </w:r>
    </w:p>
    <w:p w:rsidR="00000000" w:rsidRDefault="0059502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20.6.2019</w:t>
      </w:r>
    </w:p>
    <w:p w:rsidR="00000000" w:rsidRDefault="0059502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9502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25045393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CZ25045393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70 500,00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70 500,00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</w:t>
      </w:r>
      <w:r w:rsidR="00697142">
        <w:rPr>
          <w:rFonts w:ascii="Arial" w:hAnsi="Arial" w:cs="Arial"/>
          <w:color w:val="000000"/>
          <w:sz w:val="20"/>
          <w:szCs w:val="20"/>
        </w:rPr>
        <w:t>n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áváme u Vás</w:t>
      </w: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vypracování projektové dokumentace ve stupni DPS a zaji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I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název akce:</w:t>
      </w: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-Rekonstrukce oplocení areálu Aquadromu</w:t>
      </w: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odevzdání PD: 01.09.2019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9502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950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950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9502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97142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59502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9502E" w:rsidRDefault="005950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9502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42"/>
    <w:rsid w:val="0059502E"/>
    <w:rsid w:val="006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7C32E39D.dotm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V5.0.0.479 (www.gnostice.com)</dc:description>
  <cp:lastModifiedBy>Sekretariat</cp:lastModifiedBy>
  <cp:revision>2</cp:revision>
  <dcterms:created xsi:type="dcterms:W3CDTF">2019-06-24T05:26:00Z</dcterms:created>
  <dcterms:modified xsi:type="dcterms:W3CDTF">2019-06-24T05:26:00Z</dcterms:modified>
</cp:coreProperties>
</file>