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B7F" w:rsidRDefault="008C5B7F">
      <w:pPr>
        <w:pStyle w:val="Standard"/>
      </w:pPr>
    </w:p>
    <w:p w:rsidR="008C5B7F" w:rsidRPr="00613E93" w:rsidRDefault="00CA232E">
      <w:pPr>
        <w:pStyle w:val="Standard"/>
        <w:rPr>
          <w:u w:val="single"/>
        </w:rPr>
      </w:pPr>
      <w:r w:rsidRPr="00613E93">
        <w:rPr>
          <w:u w:val="single"/>
        </w:rPr>
        <w:t>Objednávka</w:t>
      </w:r>
    </w:p>
    <w:p w:rsidR="008C5B7F" w:rsidRPr="00613E93" w:rsidRDefault="008C5B7F">
      <w:pPr>
        <w:pStyle w:val="Standard"/>
        <w:rPr>
          <w:u w:val="single"/>
        </w:rPr>
      </w:pPr>
    </w:p>
    <w:p w:rsidR="008C5B7F" w:rsidRPr="00613E93" w:rsidRDefault="008C5B7F">
      <w:pPr>
        <w:pStyle w:val="Standard"/>
        <w:rPr>
          <w:u w:val="single"/>
        </w:rPr>
      </w:pPr>
    </w:p>
    <w:p w:rsidR="008C5B7F" w:rsidRPr="00613E93" w:rsidRDefault="00CA232E">
      <w:pPr>
        <w:pStyle w:val="Standard"/>
      </w:pPr>
      <w:r w:rsidRPr="00613E93">
        <w:rPr>
          <w:u w:val="single"/>
        </w:rPr>
        <w:t>Dodavatel:</w:t>
      </w:r>
      <w:r w:rsidRPr="00613E93">
        <w:t xml:space="preserve"> REVO hřiště s.r.o.</w:t>
      </w:r>
    </w:p>
    <w:p w:rsidR="008C5B7F" w:rsidRPr="00613E93" w:rsidRDefault="00CA232E">
      <w:pPr>
        <w:pStyle w:val="Standard"/>
      </w:pPr>
      <w:r w:rsidRPr="00613E93">
        <w:t xml:space="preserve">                    Kulturní 1784</w:t>
      </w:r>
    </w:p>
    <w:p w:rsidR="008C5B7F" w:rsidRPr="00613E93" w:rsidRDefault="00CA232E">
      <w:pPr>
        <w:pStyle w:val="Standard"/>
      </w:pPr>
      <w:r w:rsidRPr="00613E93">
        <w:t xml:space="preserve">                    756 61 Rožnov pod Radhoštěm</w:t>
      </w:r>
    </w:p>
    <w:p w:rsidR="008C5B7F" w:rsidRPr="00613E93" w:rsidRDefault="00CA232E">
      <w:pPr>
        <w:pStyle w:val="Standard"/>
      </w:pPr>
      <w:r w:rsidRPr="00613E93">
        <w:t xml:space="preserve">                    Česká republika</w:t>
      </w:r>
    </w:p>
    <w:p w:rsidR="008C5B7F" w:rsidRPr="00613E93" w:rsidRDefault="008C5B7F">
      <w:pPr>
        <w:pStyle w:val="Standard"/>
        <w:rPr>
          <w:u w:val="single"/>
        </w:rPr>
      </w:pPr>
    </w:p>
    <w:p w:rsidR="008C5B7F" w:rsidRPr="00613E93" w:rsidRDefault="00CA232E">
      <w:pPr>
        <w:pStyle w:val="Standard"/>
      </w:pPr>
      <w:r w:rsidRPr="00613E93">
        <w:t>Tel.: 603832319</w:t>
      </w:r>
    </w:p>
    <w:p w:rsidR="008C5B7F" w:rsidRPr="00613E93" w:rsidRDefault="00CA232E">
      <w:pPr>
        <w:pStyle w:val="Standard"/>
      </w:pPr>
      <w:r w:rsidRPr="00613E93">
        <w:t xml:space="preserve">Email: </w:t>
      </w:r>
      <w:hyperlink r:id="rId6" w:history="1">
        <w:r w:rsidRPr="00613E93">
          <w:rPr>
            <w:u w:val="single"/>
          </w:rPr>
          <w:t>revo@revo.cz</w:t>
        </w:r>
      </w:hyperlink>
    </w:p>
    <w:p w:rsidR="008C5B7F" w:rsidRPr="00613E93" w:rsidRDefault="008C5B7F">
      <w:pPr>
        <w:pStyle w:val="Standard"/>
        <w:rPr>
          <w:u w:val="single"/>
        </w:rPr>
      </w:pPr>
    </w:p>
    <w:p w:rsidR="008C5B7F" w:rsidRPr="00613E93" w:rsidRDefault="00CA232E">
      <w:pPr>
        <w:pStyle w:val="Standard"/>
      </w:pPr>
      <w:r w:rsidRPr="00613E93">
        <w:t>IČO: 27859312</w:t>
      </w:r>
    </w:p>
    <w:p w:rsidR="008C5B7F" w:rsidRPr="00613E93" w:rsidRDefault="00CA232E">
      <w:pPr>
        <w:pStyle w:val="Standard"/>
      </w:pPr>
      <w:r w:rsidRPr="00613E93">
        <w:t>DIČ: CZ 27859312</w:t>
      </w:r>
    </w:p>
    <w:p w:rsidR="008C5B7F" w:rsidRPr="00613E93" w:rsidRDefault="008C5B7F">
      <w:pPr>
        <w:pStyle w:val="Standard"/>
        <w:rPr>
          <w:u w:val="single"/>
        </w:rPr>
      </w:pPr>
    </w:p>
    <w:p w:rsidR="008C5B7F" w:rsidRPr="00613E93" w:rsidRDefault="008C5B7F">
      <w:pPr>
        <w:pStyle w:val="Standard"/>
        <w:rPr>
          <w:u w:val="single"/>
        </w:rPr>
      </w:pPr>
    </w:p>
    <w:p w:rsidR="008C5B7F" w:rsidRPr="00613E93" w:rsidRDefault="008C5B7F">
      <w:pPr>
        <w:pStyle w:val="Standard"/>
        <w:rPr>
          <w:u w:val="single"/>
        </w:rPr>
      </w:pPr>
    </w:p>
    <w:p w:rsidR="008C5B7F" w:rsidRPr="00613E93" w:rsidRDefault="00CA232E">
      <w:pPr>
        <w:pStyle w:val="Standard"/>
      </w:pPr>
      <w:r w:rsidRPr="00613E93">
        <w:rPr>
          <w:u w:val="single"/>
        </w:rPr>
        <w:t>Odběratel:</w:t>
      </w:r>
      <w:r w:rsidRPr="00613E93">
        <w:t xml:space="preserve"> Mateřská škola Ostrava-Vítkovice, Prokopa Velikého 37, příspěvková organizace</w:t>
      </w:r>
    </w:p>
    <w:p w:rsidR="008C5B7F" w:rsidRPr="00613E93" w:rsidRDefault="00CA232E">
      <w:pPr>
        <w:pStyle w:val="Standard"/>
      </w:pPr>
      <w:r w:rsidRPr="00613E93">
        <w:t xml:space="preserve">                    Prokopa Velikého 37/425</w:t>
      </w:r>
    </w:p>
    <w:p w:rsidR="008C5B7F" w:rsidRPr="00613E93" w:rsidRDefault="00CA232E">
      <w:pPr>
        <w:pStyle w:val="Standard"/>
      </w:pPr>
      <w:r w:rsidRPr="00613E93">
        <w:t xml:space="preserve">                    703 00 Ostrava-Vítko</w:t>
      </w:r>
      <w:r w:rsidRPr="00613E93">
        <w:t>vice</w:t>
      </w:r>
    </w:p>
    <w:p w:rsidR="008C5B7F" w:rsidRPr="00613E93" w:rsidRDefault="008C5B7F">
      <w:pPr>
        <w:pStyle w:val="Standard"/>
        <w:rPr>
          <w:u w:val="single"/>
        </w:rPr>
      </w:pPr>
    </w:p>
    <w:p w:rsidR="008C5B7F" w:rsidRPr="00613E93" w:rsidRDefault="00CA232E">
      <w:pPr>
        <w:pStyle w:val="Standard"/>
      </w:pPr>
      <w:r w:rsidRPr="00613E93">
        <w:t>Tel.: 776412327</w:t>
      </w:r>
    </w:p>
    <w:p w:rsidR="008C5B7F" w:rsidRPr="00613E93" w:rsidRDefault="00CA232E">
      <w:pPr>
        <w:pStyle w:val="Standard"/>
      </w:pPr>
      <w:r w:rsidRPr="00613E93">
        <w:t xml:space="preserve">Email: </w:t>
      </w:r>
      <w:hyperlink r:id="rId7" w:history="1">
        <w:r w:rsidRPr="00613E93">
          <w:rPr>
            <w:u w:val="single"/>
          </w:rPr>
          <w:t>korenskeho@msprokopavelikeho.cz</w:t>
        </w:r>
      </w:hyperlink>
    </w:p>
    <w:p w:rsidR="008C5B7F" w:rsidRPr="00613E93" w:rsidRDefault="008C5B7F">
      <w:pPr>
        <w:pStyle w:val="Standard"/>
        <w:rPr>
          <w:u w:val="single"/>
        </w:rPr>
      </w:pPr>
    </w:p>
    <w:p w:rsidR="008C5B7F" w:rsidRPr="00613E93" w:rsidRDefault="00CA232E">
      <w:pPr>
        <w:pStyle w:val="Standard"/>
      </w:pPr>
      <w:r w:rsidRPr="00613E93">
        <w:t>IČ: 75027402</w:t>
      </w:r>
    </w:p>
    <w:p w:rsidR="008C5B7F" w:rsidRPr="00613E93" w:rsidRDefault="00CA232E">
      <w:pPr>
        <w:pStyle w:val="Standard"/>
      </w:pPr>
      <w:proofErr w:type="spellStart"/>
      <w:r w:rsidRPr="00613E93">
        <w:t>č.ú</w:t>
      </w:r>
      <w:proofErr w:type="spellEnd"/>
      <w:r w:rsidRPr="00613E93">
        <w:t>. 1652023309/0800</w:t>
      </w:r>
    </w:p>
    <w:p w:rsidR="008C5B7F" w:rsidRPr="00613E93" w:rsidRDefault="008C5B7F">
      <w:pPr>
        <w:pStyle w:val="Standard"/>
        <w:rPr>
          <w:u w:val="single"/>
        </w:rPr>
      </w:pPr>
    </w:p>
    <w:p w:rsidR="008C5B7F" w:rsidRPr="00613E93" w:rsidRDefault="008C5B7F">
      <w:pPr>
        <w:pStyle w:val="Standard"/>
        <w:rPr>
          <w:u w:val="single"/>
        </w:rPr>
      </w:pPr>
    </w:p>
    <w:p w:rsidR="008C5B7F" w:rsidRPr="00613E93" w:rsidRDefault="00CA232E" w:rsidP="00613E93">
      <w:pPr>
        <w:pStyle w:val="Standard"/>
        <w:jc w:val="both"/>
      </w:pPr>
      <w:r w:rsidRPr="00613E93">
        <w:t xml:space="preserve">Objednávám u vás závazně: Posuvné zastínění a zakrytí 2 pískovišť sítí SIO-LINE v barvě modré a </w:t>
      </w:r>
      <w:r w:rsidRPr="00613E93">
        <w:t>červené v celkové částce 66.</w:t>
      </w:r>
      <w:r w:rsidR="00A1766B" w:rsidRPr="00613E93">
        <w:t xml:space="preserve"> </w:t>
      </w:r>
      <w:r w:rsidRPr="00613E93">
        <w:t>617,-Kč s termínem dodání 2.7.2019-tak, jak je uvedeno v cenové nabídce ze dne 16.5.2019.</w:t>
      </w:r>
    </w:p>
    <w:p w:rsidR="008C5B7F" w:rsidRPr="00613E93" w:rsidRDefault="008C5B7F" w:rsidP="00613E93">
      <w:pPr>
        <w:pStyle w:val="Standard"/>
        <w:jc w:val="both"/>
        <w:rPr>
          <w:u w:val="single"/>
        </w:rPr>
      </w:pPr>
    </w:p>
    <w:p w:rsidR="008C5B7F" w:rsidRPr="00613E93" w:rsidRDefault="00CA232E">
      <w:pPr>
        <w:pStyle w:val="Standard"/>
      </w:pPr>
      <w:r w:rsidRPr="00613E93">
        <w:t xml:space="preserve">                           </w:t>
      </w:r>
    </w:p>
    <w:p w:rsidR="008C5B7F" w:rsidRPr="00613E93" w:rsidRDefault="008C5B7F">
      <w:pPr>
        <w:pStyle w:val="Standard"/>
        <w:rPr>
          <w:u w:val="single"/>
        </w:rPr>
      </w:pPr>
    </w:p>
    <w:p w:rsidR="008C5B7F" w:rsidRPr="00613E93" w:rsidRDefault="008C5B7F">
      <w:pPr>
        <w:pStyle w:val="Standard"/>
        <w:rPr>
          <w:u w:val="single"/>
        </w:rPr>
      </w:pPr>
    </w:p>
    <w:p w:rsidR="00FD444D" w:rsidRPr="00613E93" w:rsidRDefault="00CA232E">
      <w:pPr>
        <w:pStyle w:val="Standard"/>
      </w:pPr>
      <w:r w:rsidRPr="00613E93">
        <w:t xml:space="preserve">                                                            Děk</w:t>
      </w:r>
      <w:r w:rsidR="00FD444D" w:rsidRPr="00613E93">
        <w:t>uji</w:t>
      </w:r>
    </w:p>
    <w:p w:rsidR="00FD444D" w:rsidRPr="00613E93" w:rsidRDefault="00FD444D">
      <w:pPr>
        <w:pStyle w:val="Standard"/>
      </w:pPr>
    </w:p>
    <w:p w:rsidR="00FD444D" w:rsidRPr="00613E93" w:rsidRDefault="00FD444D">
      <w:pPr>
        <w:pStyle w:val="Standard"/>
      </w:pPr>
    </w:p>
    <w:p w:rsidR="008C5B7F" w:rsidRPr="00613E93" w:rsidRDefault="00CA232E" w:rsidP="00FD444D">
      <w:pPr>
        <w:pStyle w:val="Standard"/>
        <w:ind w:left="4963" w:firstLine="709"/>
      </w:pPr>
      <w:r w:rsidRPr="00613E93">
        <w:t xml:space="preserve"> Vidláková Anna-</w:t>
      </w:r>
      <w:proofErr w:type="spellStart"/>
      <w:r w:rsidRPr="00613E93">
        <w:t>zást.řed</w:t>
      </w:r>
      <w:proofErr w:type="spellEnd"/>
      <w:r w:rsidRPr="00613E93">
        <w:t>.</w:t>
      </w:r>
    </w:p>
    <w:p w:rsidR="008C5B7F" w:rsidRPr="00613E93" w:rsidRDefault="00CA232E">
      <w:pPr>
        <w:pStyle w:val="Standard"/>
      </w:pPr>
      <w:r w:rsidRPr="00613E93">
        <w:t xml:space="preserve">   </w:t>
      </w:r>
      <w:r w:rsidRPr="00613E93">
        <w:t xml:space="preserve">                                                                                             </w:t>
      </w:r>
      <w:r w:rsidR="00FD444D" w:rsidRPr="00613E93">
        <w:t>p</w:t>
      </w:r>
      <w:r w:rsidRPr="00613E93">
        <w:t>ro budovu Kořenského</w:t>
      </w:r>
    </w:p>
    <w:p w:rsidR="008C5B7F" w:rsidRPr="00613E93" w:rsidRDefault="008C5B7F">
      <w:pPr>
        <w:pStyle w:val="Standard"/>
        <w:rPr>
          <w:u w:val="single"/>
        </w:rPr>
      </w:pPr>
      <w:bookmarkStart w:id="0" w:name="_GoBack"/>
      <w:bookmarkEnd w:id="0"/>
    </w:p>
    <w:p w:rsidR="008C5B7F" w:rsidRPr="00613E93" w:rsidRDefault="008C5B7F">
      <w:pPr>
        <w:pStyle w:val="Standard"/>
        <w:rPr>
          <w:u w:val="single"/>
        </w:rPr>
      </w:pPr>
    </w:p>
    <w:p w:rsidR="008C5B7F" w:rsidRPr="00613E93" w:rsidRDefault="008C5B7F">
      <w:pPr>
        <w:pStyle w:val="Standard"/>
        <w:rPr>
          <w:u w:val="single"/>
        </w:rPr>
      </w:pPr>
    </w:p>
    <w:p w:rsidR="008C5B7F" w:rsidRPr="00613E93" w:rsidRDefault="008C5B7F">
      <w:pPr>
        <w:pStyle w:val="Standard"/>
        <w:rPr>
          <w:u w:val="single"/>
        </w:rPr>
      </w:pPr>
    </w:p>
    <w:p w:rsidR="008C5B7F" w:rsidRPr="00613E93" w:rsidRDefault="008C5B7F">
      <w:pPr>
        <w:pStyle w:val="Standard"/>
        <w:rPr>
          <w:u w:val="single"/>
        </w:rPr>
      </w:pPr>
    </w:p>
    <w:p w:rsidR="008C5B7F" w:rsidRPr="00613E93" w:rsidRDefault="008C5B7F">
      <w:pPr>
        <w:pStyle w:val="Standard"/>
        <w:rPr>
          <w:u w:val="single"/>
        </w:rPr>
      </w:pPr>
    </w:p>
    <w:p w:rsidR="008C5B7F" w:rsidRPr="00613E93" w:rsidRDefault="00CA232E">
      <w:pPr>
        <w:pStyle w:val="Standard"/>
      </w:pPr>
      <w:r w:rsidRPr="00613E93">
        <w:t>V Ostravě dne 21.6.2019</w:t>
      </w:r>
    </w:p>
    <w:sectPr w:rsidR="008C5B7F" w:rsidRPr="00613E9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32E" w:rsidRDefault="00CA232E">
      <w:r>
        <w:separator/>
      </w:r>
    </w:p>
  </w:endnote>
  <w:endnote w:type="continuationSeparator" w:id="0">
    <w:p w:rsidR="00CA232E" w:rsidRDefault="00CA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32E" w:rsidRDefault="00CA232E">
      <w:r>
        <w:rPr>
          <w:color w:val="000000"/>
        </w:rPr>
        <w:separator/>
      </w:r>
    </w:p>
  </w:footnote>
  <w:footnote w:type="continuationSeparator" w:id="0">
    <w:p w:rsidR="00CA232E" w:rsidRDefault="00CA2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C5B7F"/>
    <w:rsid w:val="00613E93"/>
    <w:rsid w:val="008C5B7F"/>
    <w:rsid w:val="00A1766B"/>
    <w:rsid w:val="00CA232E"/>
    <w:rsid w:val="00E65461"/>
    <w:rsid w:val="00FD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E1FE2"/>
  <w15:docId w15:val="{DF3F8556-C072-4276-A800-BFAF90F1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renskeho@msprokopavelikeh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vo@rev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vidláková</dc:creator>
  <cp:lastModifiedBy>Ema Hýžová</cp:lastModifiedBy>
  <cp:revision>4</cp:revision>
  <dcterms:created xsi:type="dcterms:W3CDTF">2019-06-21T12:11:00Z</dcterms:created>
  <dcterms:modified xsi:type="dcterms:W3CDTF">2019-06-21T12:12:00Z</dcterms:modified>
</cp:coreProperties>
</file>