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8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O/04/20190080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8545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27854558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8545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CZ27854558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CAUTUS PROJECTS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CAUTUS PROJECTS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4C4A27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Holečkova 789/49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Holečkova 789/49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3.6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3.6.2019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administrace poskytnuté dotace z OP PPR - Dům na půli cesty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administrace poskytnuté dotace z </w:t>
      </w:r>
      <w:proofErr w:type="gramStart"/>
      <w:r w:rsidR="0043505B" w:rsidRPr="00806621">
        <w:rPr>
          <w:rFonts w:ascii="Arial" w:hAnsi="Arial" w:cs="Arial"/>
          <w:b/>
          <w:sz w:val="26"/>
          <w:szCs w:val="26"/>
          <w:u w:val="single"/>
        </w:rPr>
        <w:t>OP</w:t>
      </w:r>
      <w:proofErr w:type="gramEnd"/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PPR - Dům na půli cesty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Pr="00524D5C" w:rsidRDefault="0043505B" w:rsidP="00C26BCB">
      <w:pPr>
        <w:rPr>
          <w:rFonts w:ascii="Arial" w:hAnsi="Arial" w:cs="Arial"/>
          <w:i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bookmarkEnd w:id="8"/>
      <w:r w:rsidR="00524D5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MSWField: SML_HLA.SML_HLA_NAZEV"/>
            <w:textInput>
              <w:default w:val="administraci poskytnuté dotace z OP PPR - Dům na půli cesty, dle cenové nabídky."/>
            </w:textInput>
          </w:ffData>
        </w:fldChar>
      </w:r>
      <w:r w:rsidR="00524D5C">
        <w:rPr>
          <w:rFonts w:ascii="Arial" w:hAnsi="Arial" w:cs="Arial"/>
        </w:rPr>
        <w:instrText xml:space="preserve"> FORMTEXT </w:instrText>
      </w:r>
      <w:r w:rsidR="00524D5C">
        <w:rPr>
          <w:rFonts w:ascii="Arial" w:hAnsi="Arial" w:cs="Arial"/>
        </w:rPr>
      </w:r>
      <w:r w:rsidR="00524D5C">
        <w:rPr>
          <w:rFonts w:ascii="Arial" w:hAnsi="Arial" w:cs="Arial"/>
        </w:rPr>
        <w:fldChar w:fldCharType="separate"/>
      </w:r>
      <w:r w:rsidR="00524D5C">
        <w:rPr>
          <w:rFonts w:ascii="Arial" w:hAnsi="Arial" w:cs="Arial"/>
          <w:noProof/>
        </w:rPr>
        <w:t>administraci poskytnuté dotace z OP PPR - Dům na půli cesty, dle cenové nabídky.</w:t>
      </w:r>
      <w:r w:rsidR="00524D5C">
        <w:rPr>
          <w:rFonts w:ascii="Arial" w:hAnsi="Arial" w:cs="Arial"/>
        </w:rPr>
        <w:fldChar w:fldCharType="end"/>
      </w:r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42 0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242 000,00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524D5C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21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30.6.2021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24D5C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27" w:rsidRDefault="004C4A27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27" w:rsidRDefault="004C4A27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24D5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4C4A27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22611246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C4A27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24D5C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7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101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2019-06-03T15:06:00Z</cp:lastPrinted>
  <dcterms:created xsi:type="dcterms:W3CDTF">2019-06-03T15:08:00Z</dcterms:created>
  <dcterms:modified xsi:type="dcterms:W3CDTF">2019-06-21T06:34:00Z</dcterms:modified>
</cp:coreProperties>
</file>