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3" w:rsidRDefault="00FE088C">
      <w:pPr>
        <w:pStyle w:val="Zkladntext30"/>
        <w:shd w:val="clear" w:color="auto" w:fill="auto"/>
        <w:spacing w:line="170" w:lineRule="exact"/>
      </w:pPr>
      <w:r>
        <w:rPr>
          <w:noProof/>
          <w:lang w:bidi="ar-SA"/>
        </w:rPr>
        <mc:AlternateContent>
          <mc:Choice Requires="wps">
            <w:drawing>
              <wp:anchor distT="0" distB="109855" distL="63500" distR="63500" simplePos="0" relativeHeight="251660288" behindDoc="1" locked="0" layoutInCell="1" allowOverlap="1">
                <wp:simplePos x="0" y="0"/>
                <wp:positionH relativeFrom="margin">
                  <wp:posOffset>3239770</wp:posOffset>
                </wp:positionH>
                <wp:positionV relativeFrom="paragraph">
                  <wp:posOffset>0</wp:posOffset>
                </wp:positionV>
                <wp:extent cx="600710" cy="107950"/>
                <wp:effectExtent l="1270" t="0" r="0" b="0"/>
                <wp:wrapSquare wrapText="left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3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1pt;margin-top:0;width:47.3pt;height:8.5pt;z-index:-251656192;visibility:visible;mso-wrap-style:square;mso-width-percent:0;mso-height-percent:0;mso-wrap-distance-left:5pt;mso-wrap-distance-top:0;mso-wrap-distance-right:5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/BqwIAAKk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3Exact"/>
                        </w:rPr>
                        <w:t>Odběratel: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1125" distL="63500" distR="1600200" simplePos="0" relativeHeight="251661312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241935</wp:posOffset>
                </wp:positionV>
                <wp:extent cx="1612265" cy="177800"/>
                <wp:effectExtent l="2540" t="3810" r="4445" b="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4"/>
                              <w:shd w:val="clear" w:color="auto" w:fill="auto"/>
                              <w:spacing w:line="280" w:lineRule="exact"/>
                            </w:pPr>
                            <w:r>
                              <w:t>PROFIMEDIA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7pt;margin-top:19.05pt;width:126.95pt;height:14pt;z-index:-251655168;visibility:visible;mso-wrap-style:square;mso-width-percent:0;mso-height-percent:0;mso-wrap-distance-left:5pt;mso-wrap-distance-top:0;mso-wrap-distance-right:126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dR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4"/>
                        <w:shd w:val="clear" w:color="auto" w:fill="auto"/>
                        <w:spacing w:line="280" w:lineRule="exact"/>
                      </w:pPr>
                      <w:r>
                        <w:t>PROFIMEDIA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0505" distL="63500" distR="411480" simplePos="0" relativeHeight="25166233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531495</wp:posOffset>
                </wp:positionV>
                <wp:extent cx="1471930" cy="695960"/>
                <wp:effectExtent l="2540" t="0" r="1905" b="0"/>
                <wp:wrapTopAndBottom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979"/>
                              </w:tabs>
                              <w:spacing w:line="274" w:lineRule="exact"/>
                            </w:pPr>
                            <w:r>
                              <w:rPr>
                                <w:rStyle w:val="Zkladntext3Exact"/>
                              </w:rPr>
                              <w:t>třída Spojenců 550/18 746 01 Opava - Předměstí Česká republika IČ: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41032098</w:t>
                            </w:r>
                          </w:p>
                          <w:p w:rsidR="001C3723" w:rsidRDefault="00FE088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97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DIČ: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CZ41032098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95pt;margin-top:41.85pt;width:115.9pt;height:54.8pt;z-index:-251654144;visibility:visible;mso-wrap-style:square;mso-width-percent:0;mso-height-percent:0;mso-wrap-distance-left:5pt;mso-wrap-distance-top:0;mso-wrap-distance-right:32.4pt;mso-wrap-distance-bottom:1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Ugrw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30"/>
                        <w:shd w:val="clear" w:color="auto" w:fill="auto"/>
                        <w:tabs>
                          <w:tab w:val="left" w:pos="979"/>
                        </w:tabs>
                        <w:spacing w:line="274" w:lineRule="exact"/>
                      </w:pPr>
                      <w:r>
                        <w:rPr>
                          <w:rStyle w:val="Zkladntext3Exact"/>
                        </w:rPr>
                        <w:t>třída Spojenců 550/18 746 01 Opava - Předměstí Česká republika IČ:</w:t>
                      </w:r>
                      <w:r>
                        <w:rPr>
                          <w:rStyle w:val="Zkladntext3Exact"/>
                        </w:rPr>
                        <w:tab/>
                        <w:t>41032098</w:t>
                      </w:r>
                    </w:p>
                    <w:p w:rsidR="001C3723" w:rsidRDefault="00FE088C">
                      <w:pPr>
                        <w:pStyle w:val="Zkladntext30"/>
                        <w:shd w:val="clear" w:color="auto" w:fill="auto"/>
                        <w:tabs>
                          <w:tab w:val="left" w:pos="97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DIČ:</w:t>
                      </w:r>
                      <w:r>
                        <w:rPr>
                          <w:rStyle w:val="Zkladntext3Exact"/>
                        </w:rPr>
                        <w:tab/>
                        <w:t>CZ41032098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47040" distL="63500" distR="454025" simplePos="0" relativeHeight="251663360" behindDoc="1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997585</wp:posOffset>
                </wp:positionV>
                <wp:extent cx="883920" cy="190500"/>
                <wp:effectExtent l="635" t="0" r="1270" b="0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t>PROFIMEDIA</w:t>
                            </w:r>
                            <w:bookmarkEnd w:id="0"/>
                          </w:p>
                          <w:p w:rsidR="001C3723" w:rsidRDefault="00FE088C">
                            <w:pPr>
                              <w:pStyle w:val="Zkladntext5"/>
                              <w:shd w:val="clear" w:color="auto" w:fill="auto"/>
                              <w:spacing w:line="80" w:lineRule="exact"/>
                            </w:pPr>
                            <w:r>
                              <w:t>INTERACTIVE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9.3pt;margin-top:78.55pt;width:69.6pt;height:15pt;z-index:-251653120;visibility:visible;mso-wrap-style:square;mso-width-percent:0;mso-height-percent:0;mso-wrap-distance-left:5pt;mso-wrap-distance-top:0;mso-wrap-distance-right:35.75pt;mso-wrap-distance-bottom:3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E7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PROFIMEDIA</w:t>
                      </w:r>
                      <w:bookmarkEnd w:id="1"/>
                    </w:p>
                    <w:p w:rsidR="001C3723" w:rsidRDefault="00FE088C">
                      <w:pPr>
                        <w:pStyle w:val="Zkladntext5"/>
                        <w:shd w:val="clear" w:color="auto" w:fill="auto"/>
                        <w:spacing w:line="80" w:lineRule="exact"/>
                      </w:pPr>
                      <w:r>
                        <w:t>INTERACTIVE LEARNING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275080" distR="63500" simplePos="0" relativeHeight="251664384" behindDoc="1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252730</wp:posOffset>
                </wp:positionV>
                <wp:extent cx="2072640" cy="124079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4"/>
                              <w:shd w:val="clear" w:color="auto" w:fill="auto"/>
                              <w:spacing w:line="283" w:lineRule="exact"/>
                            </w:pPr>
                            <w:r>
                              <w:t>7. základní škola a mateřská škola Plzeň, Brněnská 36, příspěvková organizace</w:t>
                            </w:r>
                          </w:p>
                          <w:p w:rsidR="001C3723" w:rsidRDefault="00FE088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013"/>
                              </w:tabs>
                              <w:spacing w:line="274" w:lineRule="exact"/>
                              <w:ind w:right="1360"/>
                            </w:pPr>
                            <w:r>
                              <w:rPr>
                                <w:rStyle w:val="Zkladntext3Exact"/>
                              </w:rPr>
                              <w:t>Brněnská</w:t>
                            </w:r>
                            <w:r>
                              <w:rPr>
                                <w:rStyle w:val="Zkladntext3Exact"/>
                              </w:rPr>
                              <w:t xml:space="preserve"> 1040/36 32300 Plzeň Česká republika IČ: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49777505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4.65pt;margin-top:19.9pt;width:163.2pt;height:97.7pt;z-index:-251652096;visibility:visible;mso-wrap-style:square;mso-width-percent:0;mso-height-percent:0;mso-wrap-distance-left:10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JdsAIAALI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4"/>
                        <w:shd w:val="clear" w:color="auto" w:fill="auto"/>
                        <w:spacing w:line="283" w:lineRule="exact"/>
                      </w:pPr>
                      <w:r>
                        <w:t>7. základní škola a mateřská škola Plzeň, Brněnská 36, příspěvková organizace</w:t>
                      </w:r>
                    </w:p>
                    <w:p w:rsidR="001C3723" w:rsidRDefault="00FE088C">
                      <w:pPr>
                        <w:pStyle w:val="Zkladntext30"/>
                        <w:shd w:val="clear" w:color="auto" w:fill="auto"/>
                        <w:tabs>
                          <w:tab w:val="left" w:pos="1013"/>
                        </w:tabs>
                        <w:spacing w:line="274" w:lineRule="exact"/>
                        <w:ind w:right="1360"/>
                      </w:pPr>
                      <w:r>
                        <w:rPr>
                          <w:rStyle w:val="Zkladntext3Exact"/>
                        </w:rPr>
                        <w:t>Brněnská</w:t>
                      </w:r>
                      <w:r>
                        <w:rPr>
                          <w:rStyle w:val="Zkladntext3Exact"/>
                        </w:rPr>
                        <w:t xml:space="preserve"> 1040/36 32300 Plzeň Česká republika IČ:</w:t>
                      </w:r>
                      <w:r>
                        <w:rPr>
                          <w:rStyle w:val="Zkladntext3Exact"/>
                        </w:rPr>
                        <w:tab/>
                        <w:t>49777505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Dodavatel:</w:t>
      </w:r>
    </w:p>
    <w:p w:rsidR="001C3723" w:rsidRDefault="00FE088C">
      <w:pPr>
        <w:pStyle w:val="Zkladntext30"/>
        <w:shd w:val="clear" w:color="auto" w:fill="auto"/>
        <w:spacing w:after="144" w:line="170" w:lineRule="exact"/>
      </w:pPr>
      <w:r>
        <w:t>Kontaktní osoba:</w:t>
      </w:r>
    </w:p>
    <w:p w:rsidR="001C3723" w:rsidRPr="00FE088C" w:rsidRDefault="00FE088C">
      <w:pPr>
        <w:pStyle w:val="Nadpis40"/>
        <w:keepNext/>
        <w:keepLines/>
        <w:shd w:val="clear" w:color="auto" w:fill="auto"/>
        <w:spacing w:before="0" w:after="34" w:line="170" w:lineRule="exact"/>
        <w:rPr>
          <w:lang w:val="de-DE"/>
        </w:rPr>
      </w:pPr>
      <w:bookmarkStart w:id="2" w:name="bookmark1"/>
      <w:r>
        <w:rPr>
          <w:lang w:val="cs-CZ" w:eastAsia="cs-CZ" w:bidi="cs-CZ"/>
        </w:rPr>
        <w:t>Pavel Borovička</w:t>
      </w:r>
      <w:bookmarkEnd w:id="2"/>
    </w:p>
    <w:p w:rsidR="001C3723" w:rsidRDefault="00FE088C">
      <w:pPr>
        <w:pStyle w:val="Zkladntext30"/>
        <w:shd w:val="clear" w:color="auto" w:fill="auto"/>
        <w:spacing w:after="686" w:line="170" w:lineRule="exact"/>
      </w:pPr>
      <w:r>
        <w:t>Vystaveno: 11.6.2019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854"/>
        <w:gridCol w:w="1262"/>
        <w:gridCol w:w="605"/>
        <w:gridCol w:w="1354"/>
        <w:gridCol w:w="1046"/>
        <w:gridCol w:w="1277"/>
      </w:tblGrid>
      <w:tr w:rsidR="001C37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TunNekurzva"/>
              </w:rPr>
              <w:t>Položka</w:t>
            </w:r>
          </w:p>
        </w:tc>
        <w:tc>
          <w:tcPr>
            <w:tcW w:w="854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Nekurzva"/>
              </w:rPr>
              <w:t>Množ.</w:t>
            </w:r>
          </w:p>
        </w:tc>
        <w:tc>
          <w:tcPr>
            <w:tcW w:w="1262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>Cena/jednotku</w:t>
            </w:r>
          </w:p>
        </w:tc>
        <w:tc>
          <w:tcPr>
            <w:tcW w:w="605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TunNekurzva"/>
              </w:rPr>
              <w:t>Sleva</w:t>
            </w:r>
          </w:p>
        </w:tc>
        <w:tc>
          <w:tcPr>
            <w:tcW w:w="1354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>Celkem</w:t>
            </w:r>
          </w:p>
        </w:tc>
        <w:tc>
          <w:tcPr>
            <w:tcW w:w="1046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TunNekurzva"/>
              </w:rPr>
              <w:t>Sazba DPH</w:t>
            </w:r>
          </w:p>
        </w:tc>
        <w:tc>
          <w:tcPr>
            <w:tcW w:w="1277" w:type="dxa"/>
            <w:shd w:val="clear" w:color="auto" w:fill="FFFFFF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 xml:space="preserve">Celkem vč. </w:t>
            </w:r>
            <w:r>
              <w:rPr>
                <w:rStyle w:val="Zkladntext265ptTunNekurzva"/>
              </w:rPr>
              <w:t>DPH</w:t>
            </w:r>
          </w:p>
        </w:tc>
      </w:tr>
      <w:tr w:rsidR="001C37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TunNekurzva"/>
                <w:lang w:val="en-US" w:eastAsia="en-US" w:bidi="en-US"/>
              </w:rPr>
              <w:t xml:space="preserve">ActivPanel Titanium </w:t>
            </w:r>
            <w:r>
              <w:rPr>
                <w:rStyle w:val="Zkladntext265ptTunNekurzva"/>
              </w:rPr>
              <w:t>75"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Nekurzva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>98 340,00 Kč</w:t>
            </w:r>
          </w:p>
        </w:tc>
        <w:tc>
          <w:tcPr>
            <w:tcW w:w="605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TunNekurzva"/>
              </w:rPr>
              <w:t>10%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>265 518,00 KČ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Nekurzva"/>
              </w:rPr>
              <w:t>21%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1C3723" w:rsidRDefault="00FE088C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Nekurzva"/>
              </w:rPr>
              <w:t>321 276,78 Kč</w:t>
            </w:r>
          </w:p>
        </w:tc>
      </w:tr>
    </w:tbl>
    <w:p w:rsidR="001C3723" w:rsidRDefault="001C3723">
      <w:pPr>
        <w:framePr w:w="8424" w:wrap="notBeside" w:vAnchor="text" w:hAnchor="text" w:xAlign="center" w:y="1"/>
        <w:rPr>
          <w:sz w:val="2"/>
          <w:szCs w:val="2"/>
        </w:rPr>
      </w:pPr>
    </w:p>
    <w:p w:rsidR="001C3723" w:rsidRDefault="001C3723">
      <w:pPr>
        <w:rPr>
          <w:sz w:val="2"/>
          <w:szCs w:val="2"/>
        </w:rPr>
      </w:pPr>
    </w:p>
    <w:p w:rsidR="001C3723" w:rsidRDefault="00FE088C">
      <w:pPr>
        <w:pStyle w:val="Zkladntext20"/>
        <w:shd w:val="clear" w:color="auto" w:fill="auto"/>
        <w:spacing w:before="44"/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5080" distL="63500" distR="572770" simplePos="0" relativeHeight="251665408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673735</wp:posOffset>
                </wp:positionV>
                <wp:extent cx="880745" cy="82550"/>
                <wp:effectExtent l="0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spacing w:line="130" w:lineRule="exact"/>
                            </w:pPr>
                            <w:r>
                              <w:t>Balance Box 400 - 70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.2pt;margin-top:53.05pt;width:69.35pt;height:6.5pt;z-index:-251651072;visibility:visible;mso-wrap-style:square;mso-width-percent:0;mso-height-percent:0;mso-wrap-distance-left:5pt;mso-wrap-distance-top:0;mso-wrap-distance-right:45.1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lrsA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spacing w:line="130" w:lineRule="exact"/>
                      </w:pPr>
                      <w:r>
                        <w:t>Balance Box 400 - 70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96570" simplePos="0" relativeHeight="251666432" behindDoc="1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673735</wp:posOffset>
                </wp:positionV>
                <wp:extent cx="2831465" cy="82550"/>
                <wp:effectExtent l="2540" t="0" r="4445" b="127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888"/>
                                <w:tab w:val="left" w:pos="2827"/>
                              </w:tabs>
                              <w:spacing w:line="130" w:lineRule="exact"/>
                              <w:jc w:val="both"/>
                            </w:pPr>
                            <w:r>
                              <w:t>3 [ks]</w:t>
                            </w:r>
                            <w:r>
                              <w:tab/>
                              <w:t>16 800,00 Kč 15%</w:t>
                            </w:r>
                            <w:r>
                              <w:tab/>
                              <w:t>42 840,00 Kč 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15.7pt;margin-top:53.05pt;width:222.95pt;height:6.5pt;z-index:-251650048;visibility:visible;mso-wrap-style:square;mso-width-percent:0;mso-height-percent:0;mso-wrap-distance-left:5pt;mso-wrap-distance-top:0;mso-wrap-distance-right:3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OwsQ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tabs>
                          <w:tab w:val="left" w:pos="888"/>
                          <w:tab w:val="left" w:pos="2827"/>
                        </w:tabs>
                        <w:spacing w:line="130" w:lineRule="exact"/>
                        <w:jc w:val="both"/>
                      </w:pPr>
                      <w:r>
                        <w:t>3 [ks]</w:t>
                      </w:r>
                      <w:r>
                        <w:tab/>
                        <w:t>16 800,00 Kč 15%</w:t>
                      </w:r>
                      <w:r>
                        <w:tab/>
                        <w:t>42 840,00 Kč 21 %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676910</wp:posOffset>
                </wp:positionV>
                <wp:extent cx="560705" cy="82550"/>
                <wp:effectExtent l="0" t="635" r="4445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spacing w:line="130" w:lineRule="exact"/>
                            </w:pPr>
                            <w:r>
                              <w:t>51 836,40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77.75pt;margin-top:53.3pt;width:44.15pt;height:6.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uWsAIAAK8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spacing w:line="130" w:lineRule="exact"/>
                      </w:pPr>
                      <w:r>
                        <w:t>51 836,40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Úhlopříčka obrazu 190 cm. rozlišeni 4K (3840x2160), 4x stylus, přesnost 1 mm, 20 </w:t>
      </w:r>
      <w:r>
        <w:t>dotykových bodů. 2x senzor přiblíženi, 4 GB RAM 64 GB úložiště ActivConnect Android PC. SW Activlnspire i Classflow, podpora multitouch. automatické rozpoznáni stylusu (režim psaní), prstu (tezím manipulace</w:t>
      </w:r>
      <w:r>
        <w:rPr>
          <w:rStyle w:val="Zkladntext2Nekurzva"/>
        </w:rPr>
        <w:t xml:space="preserve"> s </w:t>
      </w:r>
      <w:r>
        <w:t>objekty) i dlaně (mazaní). Jemne mazáni zadní č</w:t>
      </w:r>
      <w:r>
        <w:t>ásti stylusu Ozvučeni s ovládáním hlasitosti přímo integrované do těla panelu</w:t>
      </w:r>
    </w:p>
    <w:p w:rsidR="001C3723" w:rsidRDefault="00FE088C">
      <w:pPr>
        <w:pStyle w:val="Zkladntext20"/>
        <w:shd w:val="clear" w:color="auto" w:fill="auto"/>
        <w:spacing w:before="0" w:line="140" w:lineRule="exact"/>
        <w:ind w:left="2320"/>
        <w:sectPr w:rsidR="001C3723">
          <w:pgSz w:w="11900" w:h="16840"/>
          <w:pgMar w:top="2481" w:right="1769" w:bottom="7184" w:left="1683" w:header="0" w:footer="3" w:gutter="0"/>
          <w:cols w:space="720"/>
          <w:noEndnote/>
          <w:docGrid w:linePitch="360"/>
        </w:sectPr>
      </w:pPr>
      <w:r>
        <w:t>Manuální výškově nastavitelný držák BalanceBoxé' 400 (41</w:t>
      </w:r>
      <w:r>
        <w:rPr>
          <w:rStyle w:val="Zkladntext2Nekurzva"/>
        </w:rPr>
        <w:t xml:space="preserve"> - </w:t>
      </w:r>
      <w:r>
        <w:t>70 kg)</w:t>
      </w:r>
    </w:p>
    <w:p w:rsidR="001C3723" w:rsidRDefault="001C3723">
      <w:pPr>
        <w:spacing w:line="126" w:lineRule="exact"/>
        <w:rPr>
          <w:sz w:val="10"/>
          <w:szCs w:val="10"/>
        </w:rPr>
      </w:pPr>
    </w:p>
    <w:p w:rsidR="001C3723" w:rsidRDefault="001C3723">
      <w:pPr>
        <w:rPr>
          <w:sz w:val="2"/>
          <w:szCs w:val="2"/>
        </w:rPr>
        <w:sectPr w:rsidR="001C3723">
          <w:type w:val="continuous"/>
          <w:pgSz w:w="11900" w:h="16840"/>
          <w:pgMar w:top="2496" w:right="0" w:bottom="1252" w:left="0" w:header="0" w:footer="3" w:gutter="0"/>
          <w:cols w:space="720"/>
          <w:noEndnote/>
          <w:docGrid w:linePitch="360"/>
        </w:sectPr>
      </w:pPr>
    </w:p>
    <w:p w:rsidR="001C3723" w:rsidRDefault="00FE088C">
      <w:pPr>
        <w:spacing w:line="360" w:lineRule="exact"/>
      </w:pPr>
      <w:bookmarkStart w:id="3" w:name="_GoBack"/>
      <w:bookmarkEnd w:id="3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381000" cy="82550"/>
                <wp:effectExtent l="127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spacing w:line="130" w:lineRule="exact"/>
                            </w:pPr>
                            <w:r>
                              <w:t>Instalace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.85pt;margin-top:0;width:30pt;height:6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spacing w:line="130" w:lineRule="exact"/>
                      </w:pPr>
                      <w:r>
                        <w:t>Instalace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2115185</wp:posOffset>
                </wp:positionH>
                <wp:positionV relativeFrom="paragraph">
                  <wp:posOffset>3175</wp:posOffset>
                </wp:positionV>
                <wp:extent cx="2218690" cy="82550"/>
                <wp:effectExtent l="635" t="3175" r="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867"/>
                              </w:tabs>
                              <w:spacing w:line="130" w:lineRule="exact"/>
                              <w:jc w:val="both"/>
                            </w:pPr>
                            <w:r>
                              <w:t>7 000,00 Kč 0%</w:t>
                            </w:r>
                            <w:r>
                              <w:tab/>
                              <w:t>21000,00 Kč 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66.55pt;margin-top:.25pt;width:174.7pt;height:6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1Drg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tabs>
                          <w:tab w:val="left" w:pos="1867"/>
                        </w:tabs>
                        <w:spacing w:line="130" w:lineRule="exact"/>
                        <w:jc w:val="both"/>
                      </w:pPr>
                      <w:r>
                        <w:t>7 000,00 Kč 0%</w:t>
                      </w:r>
                      <w:r>
                        <w:tab/>
                        <w:t>21000,00 Kč 21 %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8890</wp:posOffset>
                </wp:positionV>
                <wp:extent cx="560705" cy="82550"/>
                <wp:effectExtent l="1905" t="0" r="0" b="381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spacing w:line="130" w:lineRule="exact"/>
                            </w:pPr>
                            <w:r>
                              <w:t>25 410,00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80.4pt;margin-top:.7pt;width:44.15pt;height:6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drrwIAALA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6"/>
                        <w:shd w:val="clear" w:color="auto" w:fill="auto"/>
                        <w:spacing w:line="130" w:lineRule="exact"/>
                      </w:pPr>
                      <w:r>
                        <w:t>25 410,00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647065</wp:posOffset>
                </wp:positionV>
                <wp:extent cx="2313305" cy="415290"/>
                <wp:effectExtent l="635" t="0" r="635" b="12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30" w:line="220" w:lineRule="exact"/>
                            </w:pPr>
                            <w:bookmarkStart w:id="4" w:name="bookmark3"/>
                            <w:r>
                              <w:t>Rozpis DPH</w:t>
                            </w:r>
                            <w:bookmarkEnd w:id="4"/>
                          </w:p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886"/>
                                <w:tab w:val="left" w:pos="3359"/>
                              </w:tabs>
                              <w:spacing w:line="202" w:lineRule="exact"/>
                              <w:ind w:left="220"/>
                              <w:jc w:val="both"/>
                            </w:pPr>
                            <w:r>
                              <w:t>Sazba %</w:t>
                            </w:r>
                            <w:r>
                              <w:tab/>
                              <w:t>Základ</w:t>
                            </w:r>
                            <w:r>
                              <w:tab/>
                              <w:t>Daň</w:t>
                            </w:r>
                          </w:p>
                          <w:p w:rsidR="001C3723" w:rsidRDefault="00FE088C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410"/>
                              </w:tabs>
                              <w:spacing w:line="202" w:lineRule="exact"/>
                              <w:ind w:left="340"/>
                              <w:jc w:val="both"/>
                            </w:pPr>
                            <w:r>
                              <w:t>21 %</w:t>
                            </w:r>
                            <w:r>
                              <w:tab/>
                              <w:t>329 358,00 Kč 69165,18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05pt;margin-top:50.95pt;width:182.15pt;height:32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cJsgIAALI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30" w:line="220" w:lineRule="exact"/>
                      </w:pPr>
                      <w:bookmarkStart w:id="5" w:name="bookmark3"/>
                      <w:r>
                        <w:t>Rozpis DPH</w:t>
                      </w:r>
                      <w:bookmarkEnd w:id="5"/>
                    </w:p>
                    <w:p w:rsidR="001C3723" w:rsidRDefault="00FE088C">
                      <w:pPr>
                        <w:pStyle w:val="Zkladntext6"/>
                        <w:shd w:val="clear" w:color="auto" w:fill="auto"/>
                        <w:tabs>
                          <w:tab w:val="left" w:pos="1886"/>
                          <w:tab w:val="left" w:pos="3359"/>
                        </w:tabs>
                        <w:spacing w:line="202" w:lineRule="exact"/>
                        <w:ind w:left="220"/>
                        <w:jc w:val="both"/>
                      </w:pPr>
                      <w:r>
                        <w:t>Sazba %</w:t>
                      </w:r>
                      <w:r>
                        <w:tab/>
                        <w:t>Základ</w:t>
                      </w:r>
                      <w:r>
                        <w:tab/>
                        <w:t>Daň</w:t>
                      </w:r>
                    </w:p>
                    <w:p w:rsidR="001C3723" w:rsidRDefault="00FE088C">
                      <w:pPr>
                        <w:pStyle w:val="Zkladntext6"/>
                        <w:shd w:val="clear" w:color="auto" w:fill="auto"/>
                        <w:tabs>
                          <w:tab w:val="left" w:pos="1410"/>
                        </w:tabs>
                        <w:spacing w:line="202" w:lineRule="exact"/>
                        <w:ind w:left="340"/>
                        <w:jc w:val="both"/>
                      </w:pPr>
                      <w:r>
                        <w:t>21 %</w:t>
                      </w:r>
                      <w:r>
                        <w:tab/>
                        <w:t>329 358,00 Kč 69165,18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2719070</wp:posOffset>
                </wp:positionH>
                <wp:positionV relativeFrom="paragraph">
                  <wp:posOffset>228600</wp:posOffset>
                </wp:positionV>
                <wp:extent cx="1420495" cy="820420"/>
                <wp:effectExtent l="4445" t="0" r="381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275" w:line="264" w:lineRule="exact"/>
                              <w:ind w:right="180"/>
                              <w:jc w:val="both"/>
                            </w:pPr>
                            <w:bookmarkStart w:id="6" w:name="bookmark4"/>
                            <w:r>
                              <w:rPr>
                                <w:rStyle w:val="Nadpis4Exact"/>
                              </w:rPr>
                              <w:t>Cena celkem před slevou: Sleva celkem:</w:t>
                            </w:r>
                            <w:bookmarkEnd w:id="6"/>
                          </w:p>
                          <w:p w:rsidR="001C3723" w:rsidRDefault="00FE088C">
                            <w:pPr>
                              <w:pStyle w:val="Zkladntext7"/>
                              <w:shd w:val="clear" w:color="auto" w:fill="auto"/>
                              <w:spacing w:before="0" w:after="49" w:line="220" w:lineRule="exact"/>
                            </w:pPr>
                            <w:r>
                              <w:t>Konečná cena:</w:t>
                            </w:r>
                          </w:p>
                          <w:p w:rsidR="001C3723" w:rsidRDefault="00FE088C">
                            <w:pPr>
                              <w:pStyle w:val="Zkladntext7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t>Konečná cena vč. daně: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14.1pt;margin-top:18pt;width:111.85pt;height:64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275" w:line="264" w:lineRule="exact"/>
                        <w:ind w:right="180"/>
                        <w:jc w:val="both"/>
                      </w:pPr>
                      <w:bookmarkStart w:id="7" w:name="bookmark4"/>
                      <w:r>
                        <w:rPr>
                          <w:rStyle w:val="Nadpis4Exact"/>
                        </w:rPr>
                        <w:t>Cena celkem před slevou: Sleva celkem:</w:t>
                      </w:r>
                      <w:bookmarkEnd w:id="7"/>
                    </w:p>
                    <w:p w:rsidR="001C3723" w:rsidRDefault="00FE088C">
                      <w:pPr>
                        <w:pStyle w:val="Zkladntext7"/>
                        <w:shd w:val="clear" w:color="auto" w:fill="auto"/>
                        <w:spacing w:before="0" w:after="49" w:line="220" w:lineRule="exact"/>
                      </w:pPr>
                      <w:r>
                        <w:t>Konečná cena:</w:t>
                      </w:r>
                    </w:p>
                    <w:p w:rsidR="001C3723" w:rsidRDefault="00FE088C">
                      <w:pPr>
                        <w:pStyle w:val="Zkladntext7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t>Konečná cena vč. daně: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4117975</wp:posOffset>
                </wp:positionH>
                <wp:positionV relativeFrom="paragraph">
                  <wp:posOffset>226060</wp:posOffset>
                </wp:positionV>
                <wp:extent cx="1228090" cy="857885"/>
                <wp:effectExtent l="3175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217" w:line="269" w:lineRule="exact"/>
                              <w:jc w:val="right"/>
                            </w:pPr>
                            <w:bookmarkStart w:id="8" w:name="bookmark5"/>
                            <w:r>
                              <w:rPr>
                                <w:rStyle w:val="Nadpis4Exact"/>
                              </w:rPr>
                              <w:t>366 420,00 Kč (10,11 %) 37 062,00 Kč</w:t>
                            </w:r>
                            <w:bookmarkEnd w:id="8"/>
                          </w:p>
                          <w:p w:rsidR="001C3723" w:rsidRDefault="00FE088C">
                            <w:pPr>
                              <w:pStyle w:val="Zkladntext7"/>
                              <w:shd w:val="clear" w:color="auto" w:fill="auto"/>
                              <w:spacing w:before="0" w:after="0" w:line="298" w:lineRule="exact"/>
                              <w:jc w:val="right"/>
                            </w:pPr>
                            <w:r>
                              <w:t>329 358,00 Kč 398 523,18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24.25pt;margin-top:17.8pt;width:96.7pt;height:67.5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HjsQ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217" w:line="269" w:lineRule="exact"/>
                        <w:jc w:val="right"/>
                      </w:pPr>
                      <w:bookmarkStart w:id="9" w:name="bookmark5"/>
                      <w:r>
                        <w:rPr>
                          <w:rStyle w:val="Nadpis4Exact"/>
                        </w:rPr>
                        <w:t>366 420,00 Kč (10,11 %) 37 062,00 Kč</w:t>
                      </w:r>
                      <w:bookmarkEnd w:id="9"/>
                    </w:p>
                    <w:p w:rsidR="001C3723" w:rsidRDefault="00FE088C">
                      <w:pPr>
                        <w:pStyle w:val="Zkladntext7"/>
                        <w:shd w:val="clear" w:color="auto" w:fill="auto"/>
                        <w:spacing w:before="0" w:after="0" w:line="298" w:lineRule="exact"/>
                        <w:jc w:val="right"/>
                      </w:pPr>
                      <w:r>
                        <w:t>329 358,00 Kč 398 523,18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3404870</wp:posOffset>
                </wp:positionH>
                <wp:positionV relativeFrom="paragraph">
                  <wp:posOffset>2072640</wp:posOffset>
                </wp:positionV>
                <wp:extent cx="1408430" cy="97790"/>
                <wp:effectExtent l="4445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1C3723">
                            <w:pPr>
                              <w:pStyle w:val="Zkladntext6"/>
                              <w:shd w:val="clear" w:color="auto" w:fill="auto"/>
                              <w:spacing w:line="154" w:lineRule="exact"/>
                              <w:ind w:right="16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68.1pt;margin-top:163.2pt;width:110.9pt;height:7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" filled="f" stroked="f">
                <v:textbox style="mso-fit-shape-to-text:t" inset="0,0,0,0">
                  <w:txbxContent>
                    <w:p w:rsidR="001C3723" w:rsidRDefault="001C3723">
                      <w:pPr>
                        <w:pStyle w:val="Zkladntext6"/>
                        <w:shd w:val="clear" w:color="auto" w:fill="auto"/>
                        <w:spacing w:line="154" w:lineRule="exact"/>
                        <w:ind w:right="16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475615</wp:posOffset>
                </wp:positionH>
                <wp:positionV relativeFrom="paragraph">
                  <wp:posOffset>2719070</wp:posOffset>
                </wp:positionV>
                <wp:extent cx="768350" cy="165100"/>
                <wp:effectExtent l="0" t="4445" r="3810" b="190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0" w:name="bookmark6"/>
                            <w:r>
                              <w:t>2 o -06- 2019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7.45pt;margin-top:214.1pt;width:60.5pt;height:1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JsQ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1" w:name="bookmark6"/>
                      <w:r>
                        <w:t>2 o -06- 2019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1395730</wp:posOffset>
                </wp:positionH>
                <wp:positionV relativeFrom="paragraph">
                  <wp:posOffset>3195320</wp:posOffset>
                </wp:positionV>
                <wp:extent cx="1697990" cy="155575"/>
                <wp:effectExtent l="0" t="4445" r="1905" b="38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1C3723">
                            <w:pPr>
                              <w:pStyle w:val="Zkladntext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09.9pt;margin-top:251.6pt;width:133.7pt;height:12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20rw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" filled="f" stroked="f">
                <v:textbox style="mso-fit-shape-to-text:t" inset="0,0,0,0">
                  <w:txbxContent>
                    <w:p w:rsidR="001C3723" w:rsidRDefault="001C3723">
                      <w:pPr>
                        <w:pStyle w:val="Zkladntext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4961890</wp:posOffset>
                </wp:positionH>
                <wp:positionV relativeFrom="paragraph">
                  <wp:posOffset>3215640</wp:posOffset>
                </wp:positionV>
                <wp:extent cx="445135" cy="95250"/>
                <wp:effectExtent l="0" t="0" r="317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23" w:rsidRDefault="00FE088C">
                            <w:pPr>
                              <w:pStyle w:val="Zkladntext10"/>
                              <w:shd w:val="clear" w:color="auto" w:fill="auto"/>
                              <w:spacing w:line="150" w:lineRule="exact"/>
                            </w:pPr>
                            <w:r>
                              <w:t>Siránka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390.7pt;margin-top:253.2pt;width:35.05pt;height:7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xr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" filled="f" stroked="f">
                <v:textbox style="mso-fit-shape-to-text:t" inset="0,0,0,0">
                  <w:txbxContent>
                    <w:p w:rsidR="001C3723" w:rsidRDefault="00FE088C">
                      <w:pPr>
                        <w:pStyle w:val="Zkladntext10"/>
                        <w:shd w:val="clear" w:color="auto" w:fill="auto"/>
                        <w:spacing w:line="150" w:lineRule="exact"/>
                      </w:pPr>
                      <w:r>
                        <w:t>Siránka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360" w:lineRule="exact"/>
      </w:pPr>
    </w:p>
    <w:p w:rsidR="001C3723" w:rsidRDefault="001C3723">
      <w:pPr>
        <w:spacing w:line="410" w:lineRule="exact"/>
      </w:pPr>
    </w:p>
    <w:p w:rsidR="001C3723" w:rsidRDefault="00FE088C">
      <w:pPr>
        <w:rPr>
          <w:sz w:val="2"/>
          <w:szCs w:val="2"/>
        </w:rPr>
      </w:pPr>
      <w:r>
        <w:br w:type="page"/>
      </w:r>
    </w:p>
    <w:sectPr w:rsidR="001C3723">
      <w:type w:val="continuous"/>
      <w:pgSz w:w="11900" w:h="16840"/>
      <w:pgMar w:top="2496" w:right="1759" w:bottom="1252" w:left="1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8C" w:rsidRDefault="00FE088C">
      <w:r>
        <w:separator/>
      </w:r>
    </w:p>
  </w:endnote>
  <w:endnote w:type="continuationSeparator" w:id="0">
    <w:p w:rsidR="00FE088C" w:rsidRDefault="00F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8C" w:rsidRDefault="00FE088C"/>
  </w:footnote>
  <w:footnote w:type="continuationSeparator" w:id="0">
    <w:p w:rsidR="00FE088C" w:rsidRDefault="00FE0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23"/>
    <w:rsid w:val="001C3723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65ptTunNekurzva">
    <w:name w:val="Základní text (2) + 6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ptNetunMalpsmenaExact">
    <w:name w:val="Základní text (6) + 7 pt;Ne tučné;Malá písmena Exact"/>
    <w:basedOn w:val="Zkladntext6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995ptNetunMtko70Exact">
    <w:name w:val="Základní text (9) + 9;5 pt;Ne tučné;Měřítko 70%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6"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w w:val="66"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65ptTunNekurzva">
    <w:name w:val="Základní text (2) + 6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ptNetunMalpsmenaExact">
    <w:name w:val="Základní text (6) + 7 pt;Ne tučné;Malá písmena Exact"/>
    <w:basedOn w:val="Zkladntext6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995ptNetunMtko70Exact">
    <w:name w:val="Základní text (9) + 9;5 pt;Ne tučné;Měřítko 70%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6"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w w:val="66"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82028F24.dotm</Template>
  <TotalTime>1</TotalTime>
  <Pages>3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2019-06-20T09:02:00Z</dcterms:created>
  <dcterms:modified xsi:type="dcterms:W3CDTF">2019-06-20T09:03:00Z</dcterms:modified>
</cp:coreProperties>
</file>