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D6001" w14:textId="77777777" w:rsidR="00A6445E" w:rsidRDefault="00A6445E" w:rsidP="007555A4">
      <w:pPr>
        <w:pStyle w:val="Nadpis1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Darovací smlouva</w:t>
      </w:r>
    </w:p>
    <w:p w14:paraId="02595B04" w14:textId="77777777" w:rsidR="00A6445E" w:rsidRDefault="00A6445E" w:rsidP="007555A4">
      <w:pPr>
        <w:spacing w:before="120" w:after="120"/>
        <w:jc w:val="center"/>
        <w:rPr>
          <w:sz w:val="22"/>
          <w:szCs w:val="22"/>
        </w:rPr>
      </w:pPr>
      <w:r w:rsidRPr="0061459D">
        <w:rPr>
          <w:sz w:val="22"/>
          <w:szCs w:val="22"/>
        </w:rPr>
        <w:t>kterou uzavřeli</w:t>
      </w:r>
    </w:p>
    <w:p w14:paraId="7FC8B019" w14:textId="77777777" w:rsidR="00AB5FD8" w:rsidRPr="0061459D" w:rsidRDefault="00AB5FD8" w:rsidP="007555A4">
      <w:pPr>
        <w:spacing w:before="120" w:after="120"/>
        <w:jc w:val="center"/>
        <w:rPr>
          <w:sz w:val="22"/>
          <w:szCs w:val="22"/>
        </w:rPr>
      </w:pPr>
    </w:p>
    <w:p w14:paraId="39056525" w14:textId="4419C0E2" w:rsidR="00A6445E" w:rsidRPr="0061459D" w:rsidRDefault="00A6445E" w:rsidP="00417C84">
      <w:pPr>
        <w:spacing w:before="120"/>
        <w:rPr>
          <w:b/>
          <w:sz w:val="22"/>
          <w:szCs w:val="22"/>
        </w:rPr>
      </w:pPr>
      <w:r w:rsidRPr="0061459D">
        <w:rPr>
          <w:sz w:val="22"/>
          <w:szCs w:val="22"/>
        </w:rPr>
        <w:t xml:space="preserve">na straně jedné: </w:t>
      </w:r>
      <w:r w:rsidRPr="0061459D">
        <w:rPr>
          <w:sz w:val="22"/>
          <w:szCs w:val="22"/>
        </w:rPr>
        <w:tab/>
      </w:r>
      <w:r w:rsidR="00030C42">
        <w:rPr>
          <w:b/>
          <w:sz w:val="22"/>
          <w:szCs w:val="22"/>
        </w:rPr>
        <w:t>Janáčkovo nábřeží 15</w:t>
      </w:r>
      <w:r w:rsidR="00950C59" w:rsidRPr="00950C59">
        <w:rPr>
          <w:b/>
          <w:sz w:val="22"/>
          <w:szCs w:val="22"/>
        </w:rPr>
        <w:t>, s.</w:t>
      </w:r>
      <w:r w:rsidR="00030C42">
        <w:rPr>
          <w:b/>
          <w:sz w:val="22"/>
          <w:szCs w:val="22"/>
        </w:rPr>
        <w:t>r.o.</w:t>
      </w:r>
    </w:p>
    <w:p w14:paraId="1F061B3B" w14:textId="51484FF2" w:rsidR="00A6445E" w:rsidRPr="0061459D" w:rsidRDefault="00030C42" w:rsidP="00417C84">
      <w:pPr>
        <w:ind w:right="252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IČO: 256 01 041</w:t>
      </w:r>
    </w:p>
    <w:p w14:paraId="484F684C" w14:textId="1027A013" w:rsidR="00A6445E" w:rsidRPr="0061459D" w:rsidRDefault="00A6445E" w:rsidP="00AB70E8">
      <w:pPr>
        <w:ind w:right="252"/>
        <w:rPr>
          <w:b/>
          <w:sz w:val="22"/>
          <w:szCs w:val="22"/>
        </w:rPr>
      </w:pP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  <w:t xml:space="preserve">se sídlem </w:t>
      </w:r>
      <w:r w:rsidR="00950C59">
        <w:rPr>
          <w:b/>
          <w:sz w:val="22"/>
          <w:szCs w:val="22"/>
        </w:rPr>
        <w:t>Vladislavova 1390/17, Nové Město, 110 00, Praha 1</w:t>
      </w:r>
    </w:p>
    <w:p w14:paraId="2960F87D" w14:textId="0B64846A" w:rsidR="00907E8D" w:rsidRPr="0061459D" w:rsidRDefault="00907E8D" w:rsidP="00626CA0">
      <w:pPr>
        <w:ind w:left="2127" w:right="252"/>
        <w:rPr>
          <w:b/>
          <w:sz w:val="22"/>
          <w:szCs w:val="22"/>
        </w:rPr>
      </w:pPr>
      <w:r w:rsidRPr="0061459D">
        <w:rPr>
          <w:sz w:val="22"/>
          <w:szCs w:val="22"/>
        </w:rPr>
        <w:t>zapsaná v obchodním rejstříku vedeném M</w:t>
      </w:r>
      <w:r w:rsidR="00AB5FD8">
        <w:rPr>
          <w:sz w:val="22"/>
          <w:szCs w:val="22"/>
        </w:rPr>
        <w:t xml:space="preserve">ěstským soudem v Praze, </w:t>
      </w:r>
      <w:r w:rsidR="00950C59">
        <w:rPr>
          <w:sz w:val="22"/>
          <w:szCs w:val="22"/>
        </w:rPr>
        <w:t>oddí</w:t>
      </w:r>
      <w:r w:rsidR="00AB5FD8">
        <w:rPr>
          <w:sz w:val="22"/>
          <w:szCs w:val="22"/>
        </w:rPr>
        <w:t>l</w:t>
      </w:r>
      <w:r w:rsidR="00030C42">
        <w:rPr>
          <w:sz w:val="22"/>
          <w:szCs w:val="22"/>
        </w:rPr>
        <w:t xml:space="preserve"> C, vložka 53855</w:t>
      </w:r>
    </w:p>
    <w:p w14:paraId="082994D4" w14:textId="56969445" w:rsidR="00A6445E" w:rsidRPr="0061459D" w:rsidRDefault="00A6445E" w:rsidP="00AB70E8">
      <w:pPr>
        <w:ind w:right="252"/>
        <w:rPr>
          <w:sz w:val="22"/>
          <w:szCs w:val="22"/>
        </w:rPr>
      </w:pPr>
      <w:r w:rsidRPr="0061459D">
        <w:rPr>
          <w:sz w:val="22"/>
          <w:szCs w:val="22"/>
        </w:rPr>
        <w:t xml:space="preserve"> </w:t>
      </w:r>
      <w:r w:rsidRPr="0061459D">
        <w:rPr>
          <w:sz w:val="22"/>
          <w:szCs w:val="22"/>
        </w:rPr>
        <w:tab/>
      </w:r>
      <w:r w:rsidRPr="0061459D">
        <w:rPr>
          <w:sz w:val="22"/>
          <w:szCs w:val="22"/>
        </w:rPr>
        <w:tab/>
      </w:r>
      <w:r w:rsidRPr="0061459D">
        <w:rPr>
          <w:sz w:val="22"/>
          <w:szCs w:val="22"/>
        </w:rPr>
        <w:tab/>
        <w:t>zastoupen</w:t>
      </w:r>
      <w:r w:rsidR="00CE3DAB" w:rsidRPr="0061459D">
        <w:rPr>
          <w:sz w:val="22"/>
          <w:szCs w:val="22"/>
        </w:rPr>
        <w:t>a</w:t>
      </w:r>
      <w:r w:rsidR="009B786B" w:rsidRPr="0061459D">
        <w:rPr>
          <w:sz w:val="22"/>
          <w:szCs w:val="22"/>
        </w:rPr>
        <w:t xml:space="preserve">: </w:t>
      </w:r>
      <w:r w:rsidR="00907E8D" w:rsidRPr="0061459D">
        <w:rPr>
          <w:sz w:val="22"/>
          <w:szCs w:val="22"/>
        </w:rPr>
        <w:t>Ing. Zdeňkem Havelkou,</w:t>
      </w:r>
      <w:r w:rsidR="00832413" w:rsidRPr="0061459D">
        <w:rPr>
          <w:sz w:val="22"/>
          <w:szCs w:val="22"/>
        </w:rPr>
        <w:t xml:space="preserve"> </w:t>
      </w:r>
      <w:r w:rsidR="00030C42">
        <w:rPr>
          <w:sz w:val="22"/>
          <w:szCs w:val="22"/>
        </w:rPr>
        <w:t>jednatelem</w:t>
      </w:r>
      <w:r w:rsidR="00950C59">
        <w:rPr>
          <w:sz w:val="22"/>
          <w:szCs w:val="22"/>
        </w:rPr>
        <w:t xml:space="preserve"> </w:t>
      </w:r>
    </w:p>
    <w:p w14:paraId="3E3F2C15" w14:textId="77777777" w:rsidR="00A6445E" w:rsidRPr="0061459D" w:rsidRDefault="00A6445E" w:rsidP="00AF2242">
      <w:pPr>
        <w:spacing w:before="120"/>
        <w:ind w:left="2132" w:right="249"/>
        <w:rPr>
          <w:sz w:val="22"/>
          <w:szCs w:val="22"/>
        </w:rPr>
      </w:pPr>
      <w:r w:rsidRPr="0061459D">
        <w:rPr>
          <w:sz w:val="22"/>
          <w:szCs w:val="22"/>
        </w:rPr>
        <w:t xml:space="preserve">- dále jen </w:t>
      </w:r>
      <w:r w:rsidR="003A3B76" w:rsidRPr="0061459D">
        <w:rPr>
          <w:sz w:val="22"/>
          <w:szCs w:val="22"/>
        </w:rPr>
        <w:t>„</w:t>
      </w:r>
      <w:r w:rsidRPr="0061459D">
        <w:rPr>
          <w:b/>
          <w:sz w:val="22"/>
          <w:szCs w:val="22"/>
        </w:rPr>
        <w:t>dárce</w:t>
      </w:r>
      <w:r w:rsidR="003A3B76" w:rsidRPr="0061459D">
        <w:rPr>
          <w:sz w:val="22"/>
          <w:szCs w:val="22"/>
        </w:rPr>
        <w:t>“</w:t>
      </w:r>
      <w:r w:rsidRPr="0061459D">
        <w:rPr>
          <w:sz w:val="22"/>
          <w:szCs w:val="22"/>
        </w:rPr>
        <w:t xml:space="preserve"> -</w:t>
      </w:r>
    </w:p>
    <w:p w14:paraId="188AFBC5" w14:textId="77777777" w:rsidR="00A6445E" w:rsidRPr="0061459D" w:rsidRDefault="00A6445E" w:rsidP="00C60338">
      <w:pPr>
        <w:spacing w:before="120"/>
        <w:ind w:right="252"/>
        <w:rPr>
          <w:sz w:val="22"/>
          <w:szCs w:val="22"/>
        </w:rPr>
      </w:pPr>
      <w:r w:rsidRPr="0061459D">
        <w:rPr>
          <w:sz w:val="22"/>
          <w:szCs w:val="22"/>
        </w:rPr>
        <w:t>a</w:t>
      </w:r>
    </w:p>
    <w:p w14:paraId="26E97BC0" w14:textId="1B8BA8BA" w:rsidR="00A6445E" w:rsidRPr="0061459D" w:rsidRDefault="00A6445E" w:rsidP="00AF2242">
      <w:pPr>
        <w:spacing w:before="120"/>
        <w:rPr>
          <w:b/>
          <w:sz w:val="22"/>
          <w:szCs w:val="22"/>
        </w:rPr>
      </w:pPr>
      <w:r w:rsidRPr="0061459D">
        <w:rPr>
          <w:sz w:val="22"/>
          <w:szCs w:val="22"/>
        </w:rPr>
        <w:t>na straně druhé</w:t>
      </w:r>
      <w:r w:rsidRPr="0061459D">
        <w:rPr>
          <w:b/>
          <w:sz w:val="22"/>
          <w:szCs w:val="22"/>
        </w:rPr>
        <w:t xml:space="preserve">:         </w:t>
      </w:r>
      <w:r w:rsidR="00950C59">
        <w:rPr>
          <w:b/>
          <w:sz w:val="22"/>
          <w:szCs w:val="22"/>
        </w:rPr>
        <w:t xml:space="preserve">    </w:t>
      </w:r>
      <w:r w:rsidRPr="0061459D">
        <w:rPr>
          <w:b/>
          <w:sz w:val="22"/>
          <w:szCs w:val="22"/>
        </w:rPr>
        <w:t>Nadační fond Valentina Oswalda Ottendorfera</w:t>
      </w:r>
    </w:p>
    <w:p w14:paraId="663D3DA7" w14:textId="5118AF95" w:rsidR="00A6445E" w:rsidRPr="0061459D" w:rsidRDefault="00A6445E" w:rsidP="00417C84">
      <w:pPr>
        <w:ind w:right="252"/>
        <w:rPr>
          <w:b/>
          <w:sz w:val="22"/>
          <w:szCs w:val="22"/>
        </w:rPr>
      </w:pP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  <w:t>IČO: 042 68 253</w:t>
      </w:r>
    </w:p>
    <w:p w14:paraId="567325C1" w14:textId="77777777" w:rsidR="00A6445E" w:rsidRPr="0061459D" w:rsidRDefault="00A6445E" w:rsidP="00417C84">
      <w:pPr>
        <w:ind w:right="252"/>
        <w:rPr>
          <w:b/>
          <w:sz w:val="22"/>
          <w:szCs w:val="22"/>
        </w:rPr>
      </w:pP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</w:r>
      <w:r w:rsidRPr="0061459D">
        <w:rPr>
          <w:b/>
          <w:sz w:val="22"/>
          <w:szCs w:val="22"/>
        </w:rPr>
        <w:tab/>
        <w:t>se sídlem T.G.Masaryka 5/35, Předměstí, 568 02</w:t>
      </w:r>
      <w:r w:rsidR="00626CA0" w:rsidRPr="0061459D">
        <w:rPr>
          <w:b/>
          <w:sz w:val="22"/>
          <w:szCs w:val="22"/>
        </w:rPr>
        <w:t>, Svitavy</w:t>
      </w:r>
    </w:p>
    <w:p w14:paraId="1A7C4125" w14:textId="77777777" w:rsidR="00A6445E" w:rsidRPr="0061459D" w:rsidRDefault="00A6445E" w:rsidP="00417C84">
      <w:pPr>
        <w:ind w:left="2124" w:right="252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zapsaný v nadačním rejstříku vedeném Krajským soudem v Hradci Králové, oddíl N, vložka 400</w:t>
      </w:r>
    </w:p>
    <w:p w14:paraId="2BDBEEBA" w14:textId="497CAAE1" w:rsidR="00A6445E" w:rsidRPr="0061459D" w:rsidRDefault="00A6445E" w:rsidP="00417C84">
      <w:pPr>
        <w:ind w:left="2124" w:right="252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zastoupen</w:t>
      </w:r>
      <w:r w:rsidR="004F393B">
        <w:rPr>
          <w:sz w:val="22"/>
          <w:szCs w:val="22"/>
        </w:rPr>
        <w:t>:</w:t>
      </w:r>
      <w:r w:rsidRPr="0061459D">
        <w:rPr>
          <w:sz w:val="22"/>
          <w:szCs w:val="22"/>
        </w:rPr>
        <w:t xml:space="preserve"> B</w:t>
      </w:r>
      <w:r w:rsidR="004F393B">
        <w:rPr>
          <w:sz w:val="22"/>
          <w:szCs w:val="22"/>
        </w:rPr>
        <w:t>c. Šárkou Řehořovou</w:t>
      </w:r>
      <w:r w:rsidRPr="0061459D">
        <w:rPr>
          <w:sz w:val="22"/>
          <w:szCs w:val="22"/>
        </w:rPr>
        <w:t xml:space="preserve"> a Mgr. Jiří</w:t>
      </w:r>
      <w:r w:rsidR="004F393B">
        <w:rPr>
          <w:sz w:val="22"/>
          <w:szCs w:val="22"/>
        </w:rPr>
        <w:t>m</w:t>
      </w:r>
      <w:r w:rsidRPr="0061459D">
        <w:rPr>
          <w:sz w:val="22"/>
          <w:szCs w:val="22"/>
        </w:rPr>
        <w:t xml:space="preserve"> Petr</w:t>
      </w:r>
      <w:r w:rsidR="004F393B">
        <w:rPr>
          <w:sz w:val="22"/>
          <w:szCs w:val="22"/>
        </w:rPr>
        <w:t>em, členy správní rady</w:t>
      </w:r>
      <w:r w:rsidR="004F393B" w:rsidRPr="0061459D">
        <w:rPr>
          <w:sz w:val="22"/>
          <w:szCs w:val="22"/>
        </w:rPr>
        <w:t xml:space="preserve">  </w:t>
      </w:r>
    </w:p>
    <w:p w14:paraId="2F621795" w14:textId="77777777" w:rsidR="00A6445E" w:rsidRPr="0061459D" w:rsidRDefault="00A6445E" w:rsidP="00C60338">
      <w:pPr>
        <w:spacing w:before="120"/>
        <w:ind w:left="2130" w:right="252"/>
        <w:rPr>
          <w:sz w:val="22"/>
          <w:szCs w:val="22"/>
        </w:rPr>
      </w:pPr>
      <w:r w:rsidRPr="0061459D">
        <w:rPr>
          <w:sz w:val="22"/>
          <w:szCs w:val="22"/>
        </w:rPr>
        <w:t xml:space="preserve">- dále jen </w:t>
      </w:r>
      <w:r w:rsidR="003A3B76" w:rsidRPr="0061459D">
        <w:rPr>
          <w:sz w:val="22"/>
          <w:szCs w:val="22"/>
        </w:rPr>
        <w:t>„</w:t>
      </w:r>
      <w:r w:rsidRPr="0061459D">
        <w:rPr>
          <w:b/>
          <w:sz w:val="22"/>
          <w:szCs w:val="22"/>
        </w:rPr>
        <w:t>obdarovaný</w:t>
      </w:r>
      <w:r w:rsidR="003A3B76" w:rsidRPr="0061459D">
        <w:rPr>
          <w:sz w:val="22"/>
          <w:szCs w:val="22"/>
        </w:rPr>
        <w:t>“</w:t>
      </w:r>
      <w:r w:rsidRPr="0061459D">
        <w:rPr>
          <w:sz w:val="22"/>
          <w:szCs w:val="22"/>
        </w:rPr>
        <w:t xml:space="preserve"> -</w:t>
      </w:r>
    </w:p>
    <w:p w14:paraId="612F89F1" w14:textId="77777777" w:rsidR="00A6445E" w:rsidRPr="0061459D" w:rsidRDefault="00A6445E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77CBC215" w14:textId="77777777" w:rsidR="00A6445E" w:rsidRPr="0061459D" w:rsidRDefault="00A6445E" w:rsidP="007555A4">
      <w:pPr>
        <w:rPr>
          <w:sz w:val="22"/>
          <w:szCs w:val="22"/>
        </w:rPr>
      </w:pPr>
    </w:p>
    <w:p w14:paraId="5EE1902B" w14:textId="77777777" w:rsidR="00A6445E" w:rsidRPr="0061459D" w:rsidRDefault="00A6445E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59D">
        <w:rPr>
          <w:rFonts w:ascii="Times New Roman" w:hAnsi="Times New Roman" w:cs="Times New Roman"/>
          <w:i w:val="0"/>
          <w:iCs w:val="0"/>
          <w:sz w:val="22"/>
          <w:szCs w:val="22"/>
        </w:rPr>
        <w:t>Preambule</w:t>
      </w:r>
    </w:p>
    <w:p w14:paraId="0E64BB3C" w14:textId="77777777" w:rsidR="00A6445E" w:rsidRPr="0061459D" w:rsidRDefault="00A6445E" w:rsidP="003A1DEA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Obdarovaný je nadačním fondem, jehož účelem je:</w:t>
      </w:r>
    </w:p>
    <w:p w14:paraId="496F98B4" w14:textId="77777777" w:rsidR="00A6445E" w:rsidRPr="0061459D" w:rsidRDefault="00A6445E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zajišťování rozvoje a kvality zdravotní péče poskytované na území města Svitavy poskytovatelem zdravotních služeb formou lůžkové péče,</w:t>
      </w:r>
    </w:p>
    <w:p w14:paraId="59421C2A" w14:textId="77777777" w:rsidR="00A6445E" w:rsidRPr="0061459D" w:rsidRDefault="00A6445E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podpora projektů a aktivit v oblasti zlepšování zdravotní péče poskytované na území města Svitavy poskytovateli zdravotních služeb formou lůžkové péče,</w:t>
      </w:r>
    </w:p>
    <w:p w14:paraId="583F4AE0" w14:textId="77777777" w:rsidR="00A6445E" w:rsidRPr="0061459D" w:rsidRDefault="00A6445E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podpora aktivit zaměřených na rozvoj města Svitavy,</w:t>
      </w:r>
    </w:p>
    <w:p w14:paraId="0F28687E" w14:textId="77777777" w:rsidR="00A6445E" w:rsidRPr="0061459D" w:rsidRDefault="00A6445E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podpora subjektů, které působí na území města Svitavy v oblasti sociální, kulturní, sportovní a vzdělávací,</w:t>
      </w:r>
    </w:p>
    <w:p w14:paraId="1C3D5995" w14:textId="05864F37" w:rsidR="00A6445E" w:rsidRPr="0061459D" w:rsidRDefault="00A6445E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individuální přímá podpora zdravotně postižených občanů a/nebo nadaných žáků, jejichž bydliště je v obci, jejíž území je ve správním obvodu města Svitavy jako obce s rozšířenou působností</w:t>
      </w:r>
      <w:r w:rsidR="007606CB">
        <w:rPr>
          <w:sz w:val="22"/>
          <w:szCs w:val="22"/>
        </w:rPr>
        <w:t>,</w:t>
      </w:r>
    </w:p>
    <w:p w14:paraId="78A25841" w14:textId="77777777" w:rsidR="00720A6F" w:rsidRPr="0061459D" w:rsidRDefault="00720A6F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podpora aktivit a subjektů působících na území města Svitavy v oblasti prevence kriminality</w:t>
      </w:r>
      <w:r w:rsidR="00BC04F9" w:rsidRPr="0061459D">
        <w:rPr>
          <w:sz w:val="22"/>
          <w:szCs w:val="22"/>
        </w:rPr>
        <w:t>.</w:t>
      </w:r>
    </w:p>
    <w:p w14:paraId="0720BF7C" w14:textId="77777777" w:rsidR="00A6445E" w:rsidRPr="0061459D" w:rsidRDefault="00A6445E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0E5EB3EB" w14:textId="77777777" w:rsidR="00A6445E" w:rsidRPr="0061459D" w:rsidRDefault="00A6445E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59D">
        <w:rPr>
          <w:rFonts w:ascii="Times New Roman" w:hAnsi="Times New Roman" w:cs="Times New Roman"/>
          <w:i w:val="0"/>
          <w:iCs w:val="0"/>
          <w:sz w:val="22"/>
          <w:szCs w:val="22"/>
        </w:rPr>
        <w:t>I.</w:t>
      </w:r>
    </w:p>
    <w:p w14:paraId="6228F6DE" w14:textId="48ECBA79" w:rsidR="00A6445E" w:rsidRPr="0061459D" w:rsidRDefault="00A6445E" w:rsidP="00C60338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 xml:space="preserve">Dárce se touto smlouvou zavazuje darovat obdarovanému dar, a to peněžitý dar ve výši </w:t>
      </w:r>
      <w:r w:rsidR="004A60CA">
        <w:rPr>
          <w:b/>
          <w:sz w:val="22"/>
          <w:szCs w:val="22"/>
        </w:rPr>
        <w:t>8</w:t>
      </w:r>
      <w:r w:rsidR="00950C59" w:rsidRPr="00950C59">
        <w:rPr>
          <w:b/>
          <w:sz w:val="22"/>
          <w:szCs w:val="22"/>
        </w:rPr>
        <w:t xml:space="preserve">00.000,- </w:t>
      </w:r>
      <w:r w:rsidRPr="00950C59">
        <w:rPr>
          <w:b/>
          <w:sz w:val="22"/>
          <w:szCs w:val="22"/>
        </w:rPr>
        <w:t>Kč</w:t>
      </w:r>
      <w:r w:rsidR="00950C59">
        <w:rPr>
          <w:sz w:val="22"/>
          <w:szCs w:val="22"/>
        </w:rPr>
        <w:t xml:space="preserve"> (slovy: </w:t>
      </w:r>
      <w:r w:rsidR="004A60CA">
        <w:rPr>
          <w:sz w:val="22"/>
          <w:szCs w:val="22"/>
        </w:rPr>
        <w:t xml:space="preserve">osm set tisíc </w:t>
      </w:r>
      <w:r w:rsidRPr="0061459D">
        <w:rPr>
          <w:sz w:val="22"/>
          <w:szCs w:val="22"/>
        </w:rPr>
        <w:t>korun českých).</w:t>
      </w:r>
    </w:p>
    <w:p w14:paraId="58937AD6" w14:textId="65BF443C" w:rsidR="00A6445E" w:rsidRPr="0061459D" w:rsidRDefault="00A6445E" w:rsidP="00C60338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Obdarovaný t</w:t>
      </w:r>
      <w:r w:rsidR="0027306B" w:rsidRPr="0061459D">
        <w:rPr>
          <w:sz w:val="22"/>
          <w:szCs w:val="22"/>
        </w:rPr>
        <w:t xml:space="preserve">ento </w:t>
      </w:r>
      <w:r w:rsidRPr="0061459D">
        <w:rPr>
          <w:sz w:val="22"/>
          <w:szCs w:val="22"/>
        </w:rPr>
        <w:t>dar přijímá.</w:t>
      </w:r>
      <w:r w:rsidR="00F9750D" w:rsidRPr="0061459D">
        <w:rPr>
          <w:rFonts w:ascii="Arial" w:hAnsi="Arial" w:cs="Arial"/>
          <w:color w:val="4F575E"/>
          <w:sz w:val="22"/>
          <w:szCs w:val="22"/>
          <w:shd w:val="clear" w:color="auto" w:fill="FFFFFF"/>
        </w:rPr>
        <w:t xml:space="preserve"> </w:t>
      </w:r>
    </w:p>
    <w:p w14:paraId="2CDC5BEE" w14:textId="77777777" w:rsidR="00A6445E" w:rsidRPr="0061459D" w:rsidRDefault="00A6445E" w:rsidP="00C02E8F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1CBF7A6D" w14:textId="77777777" w:rsidR="00A6445E" w:rsidRPr="0061459D" w:rsidRDefault="00A6445E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59D">
        <w:rPr>
          <w:rFonts w:ascii="Times New Roman" w:hAnsi="Times New Roman" w:cs="Times New Roman"/>
          <w:i w:val="0"/>
          <w:iCs w:val="0"/>
          <w:sz w:val="22"/>
          <w:szCs w:val="22"/>
        </w:rPr>
        <w:t>II.</w:t>
      </w:r>
    </w:p>
    <w:p w14:paraId="78C86D94" w14:textId="76808805" w:rsidR="00A6445E" w:rsidRPr="0061459D" w:rsidRDefault="00A6445E" w:rsidP="00C60338">
      <w:pPr>
        <w:spacing w:before="120"/>
        <w:jc w:val="both"/>
        <w:rPr>
          <w:color w:val="0070C0"/>
          <w:sz w:val="22"/>
          <w:szCs w:val="22"/>
        </w:rPr>
      </w:pPr>
      <w:r w:rsidRPr="0061459D">
        <w:rPr>
          <w:sz w:val="22"/>
          <w:szCs w:val="22"/>
        </w:rPr>
        <w:t xml:space="preserve">Dárce se zavazuje poskytnout částku peněžitého daru tak, že tuto částku uhradí na účet obdarovaného číslo </w:t>
      </w:r>
      <w:r w:rsidR="00966BA8">
        <w:rPr>
          <w:sz w:val="22"/>
          <w:szCs w:val="22"/>
        </w:rPr>
        <w:t>xxxxxxxxxxxx</w:t>
      </w:r>
      <w:r w:rsidRPr="0061459D">
        <w:rPr>
          <w:sz w:val="22"/>
          <w:szCs w:val="22"/>
        </w:rPr>
        <w:t xml:space="preserve"> vedený u </w:t>
      </w:r>
      <w:r w:rsidR="00966BA8">
        <w:rPr>
          <w:sz w:val="22"/>
          <w:szCs w:val="22"/>
        </w:rPr>
        <w:t>xxxxxxxxxxxx</w:t>
      </w:r>
      <w:r w:rsidRPr="00B409D6">
        <w:rPr>
          <w:sz w:val="22"/>
          <w:szCs w:val="22"/>
        </w:rPr>
        <w:t xml:space="preserve"> do 10 dnů ode dne podpisu</w:t>
      </w:r>
      <w:r w:rsidRPr="0061459D">
        <w:rPr>
          <w:sz w:val="22"/>
          <w:szCs w:val="22"/>
        </w:rPr>
        <w:t xml:space="preserve"> této smlouvy oběma stranami.</w:t>
      </w:r>
    </w:p>
    <w:p w14:paraId="3C20B9A2" w14:textId="77777777" w:rsidR="00A6445E" w:rsidRPr="0061459D" w:rsidRDefault="00A6445E" w:rsidP="00C60338">
      <w:pPr>
        <w:jc w:val="both"/>
        <w:rPr>
          <w:sz w:val="22"/>
          <w:szCs w:val="22"/>
        </w:rPr>
      </w:pPr>
    </w:p>
    <w:p w14:paraId="4E7E40DC" w14:textId="77777777" w:rsidR="00A6445E" w:rsidRPr="0061459D" w:rsidRDefault="00A6445E" w:rsidP="00C60338">
      <w:pPr>
        <w:jc w:val="center"/>
        <w:rPr>
          <w:b/>
          <w:bCs/>
          <w:sz w:val="22"/>
          <w:szCs w:val="22"/>
        </w:rPr>
      </w:pPr>
      <w:r w:rsidRPr="0061459D">
        <w:rPr>
          <w:b/>
          <w:bCs/>
          <w:sz w:val="22"/>
          <w:szCs w:val="22"/>
        </w:rPr>
        <w:t>III.</w:t>
      </w:r>
    </w:p>
    <w:p w14:paraId="30D102FD" w14:textId="7A506824" w:rsidR="00B02140" w:rsidRPr="0061459D" w:rsidRDefault="00A6445E" w:rsidP="00C60338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V souladu s účelem obdarovaného</w:t>
      </w:r>
      <w:r w:rsidR="00832413" w:rsidRPr="0061459D">
        <w:rPr>
          <w:sz w:val="22"/>
          <w:szCs w:val="22"/>
        </w:rPr>
        <w:t xml:space="preserve"> se smluvní strany dohodly, že</w:t>
      </w:r>
      <w:r w:rsidRPr="0061459D">
        <w:rPr>
          <w:sz w:val="22"/>
          <w:szCs w:val="22"/>
        </w:rPr>
        <w:t xml:space="preserve"> dar</w:t>
      </w:r>
      <w:r w:rsidR="005A1CCE" w:rsidRPr="0061459D">
        <w:rPr>
          <w:sz w:val="22"/>
          <w:szCs w:val="22"/>
        </w:rPr>
        <w:t xml:space="preserve"> bude</w:t>
      </w:r>
      <w:r w:rsidRPr="0061459D">
        <w:rPr>
          <w:sz w:val="22"/>
          <w:szCs w:val="22"/>
        </w:rPr>
        <w:t xml:space="preserve"> použit na </w:t>
      </w:r>
      <w:r w:rsidR="00720A6F" w:rsidRPr="0061459D">
        <w:rPr>
          <w:sz w:val="22"/>
          <w:szCs w:val="22"/>
        </w:rPr>
        <w:t xml:space="preserve">podporu aktivit a subjektů působících na území </w:t>
      </w:r>
      <w:r w:rsidRPr="0061459D">
        <w:rPr>
          <w:sz w:val="22"/>
          <w:szCs w:val="22"/>
        </w:rPr>
        <w:t>města Svitavy</w:t>
      </w:r>
      <w:r w:rsidR="00720A6F" w:rsidRPr="0061459D">
        <w:rPr>
          <w:sz w:val="22"/>
          <w:szCs w:val="22"/>
        </w:rPr>
        <w:t xml:space="preserve"> v oblasti prevence kriminality,</w:t>
      </w:r>
      <w:r w:rsidR="005A1CCE" w:rsidRPr="0061459D">
        <w:rPr>
          <w:sz w:val="22"/>
          <w:szCs w:val="22"/>
        </w:rPr>
        <w:t xml:space="preserve"> a to</w:t>
      </w:r>
      <w:r w:rsidR="00720A6F" w:rsidRPr="0061459D">
        <w:rPr>
          <w:sz w:val="22"/>
          <w:szCs w:val="22"/>
        </w:rPr>
        <w:t xml:space="preserve"> </w:t>
      </w:r>
      <w:r w:rsidR="00832413" w:rsidRPr="0061459D">
        <w:rPr>
          <w:sz w:val="22"/>
          <w:szCs w:val="22"/>
        </w:rPr>
        <w:t>výlučně</w:t>
      </w:r>
      <w:r w:rsidR="00720A6F" w:rsidRPr="0061459D">
        <w:rPr>
          <w:sz w:val="22"/>
          <w:szCs w:val="22"/>
        </w:rPr>
        <w:t xml:space="preserve"> </w:t>
      </w:r>
      <w:r w:rsidR="005A1CCE" w:rsidRPr="0061459D">
        <w:rPr>
          <w:sz w:val="22"/>
          <w:szCs w:val="22"/>
        </w:rPr>
        <w:t xml:space="preserve">na </w:t>
      </w:r>
      <w:r w:rsidR="00720A6F" w:rsidRPr="0061459D">
        <w:rPr>
          <w:sz w:val="22"/>
          <w:szCs w:val="22"/>
        </w:rPr>
        <w:t>výstavbu nové střelnice</w:t>
      </w:r>
      <w:r w:rsidR="00F9750D" w:rsidRPr="0061459D">
        <w:rPr>
          <w:sz w:val="22"/>
          <w:szCs w:val="22"/>
        </w:rPr>
        <w:t xml:space="preserve">, která se bude nacházet na pozemcích parc. č. </w:t>
      </w:r>
      <w:r w:rsidR="00580E3C" w:rsidRPr="0061459D">
        <w:rPr>
          <w:sz w:val="22"/>
          <w:szCs w:val="22"/>
        </w:rPr>
        <w:t>2034</w:t>
      </w:r>
      <w:r w:rsidR="00F9750D" w:rsidRPr="0061459D">
        <w:rPr>
          <w:sz w:val="22"/>
          <w:szCs w:val="22"/>
        </w:rPr>
        <w:t xml:space="preserve">, k.ú. </w:t>
      </w:r>
      <w:r w:rsidR="00580E3C" w:rsidRPr="0061459D">
        <w:rPr>
          <w:sz w:val="22"/>
          <w:szCs w:val="22"/>
        </w:rPr>
        <w:t>Čtyřicet Lánů</w:t>
      </w:r>
      <w:r w:rsidR="00F9750D" w:rsidRPr="0061459D">
        <w:rPr>
          <w:sz w:val="22"/>
          <w:szCs w:val="22"/>
        </w:rPr>
        <w:t xml:space="preserve">, obec </w:t>
      </w:r>
      <w:r w:rsidR="00580E3C" w:rsidRPr="0061459D">
        <w:rPr>
          <w:sz w:val="22"/>
          <w:szCs w:val="22"/>
        </w:rPr>
        <w:t>Svitavy</w:t>
      </w:r>
      <w:r w:rsidR="00F9750D" w:rsidRPr="0061459D">
        <w:rPr>
          <w:sz w:val="22"/>
          <w:szCs w:val="22"/>
        </w:rPr>
        <w:t xml:space="preserve">, ve vlastnictví </w:t>
      </w:r>
      <w:r w:rsidR="00580E3C" w:rsidRPr="0061459D">
        <w:rPr>
          <w:sz w:val="22"/>
          <w:szCs w:val="22"/>
        </w:rPr>
        <w:t xml:space="preserve">Česká republika, právo hospodaření pro Krajské ředitelství </w:t>
      </w:r>
      <w:r w:rsidR="005A1CCE" w:rsidRPr="0061459D">
        <w:rPr>
          <w:sz w:val="22"/>
          <w:szCs w:val="22"/>
        </w:rPr>
        <w:t>p</w:t>
      </w:r>
      <w:r w:rsidR="00580E3C" w:rsidRPr="0061459D">
        <w:rPr>
          <w:sz w:val="22"/>
          <w:szCs w:val="22"/>
        </w:rPr>
        <w:t>olicie Pardubického kraje</w:t>
      </w:r>
      <w:r w:rsidR="00F9750D" w:rsidRPr="0061459D">
        <w:rPr>
          <w:sz w:val="22"/>
          <w:szCs w:val="22"/>
        </w:rPr>
        <w:t xml:space="preserve"> </w:t>
      </w:r>
      <w:r w:rsidR="003A3B76" w:rsidRPr="0061459D">
        <w:rPr>
          <w:sz w:val="22"/>
          <w:szCs w:val="22"/>
        </w:rPr>
        <w:t>(dále jen „</w:t>
      </w:r>
      <w:r w:rsidR="003A3B76" w:rsidRPr="0061459D">
        <w:rPr>
          <w:b/>
          <w:sz w:val="22"/>
          <w:szCs w:val="22"/>
        </w:rPr>
        <w:t>střelnice</w:t>
      </w:r>
      <w:r w:rsidR="003A3B76" w:rsidRPr="0061459D">
        <w:rPr>
          <w:sz w:val="22"/>
          <w:szCs w:val="22"/>
        </w:rPr>
        <w:t>“)</w:t>
      </w:r>
      <w:r w:rsidR="00720A6F" w:rsidRPr="0061459D">
        <w:rPr>
          <w:sz w:val="22"/>
          <w:szCs w:val="22"/>
        </w:rPr>
        <w:t>.</w:t>
      </w:r>
      <w:r w:rsidR="00F9750D" w:rsidRPr="0061459D">
        <w:rPr>
          <w:sz w:val="22"/>
          <w:szCs w:val="22"/>
        </w:rPr>
        <w:t xml:space="preserve"> </w:t>
      </w:r>
    </w:p>
    <w:p w14:paraId="51595A17" w14:textId="3F736D74" w:rsidR="00B02140" w:rsidRPr="0061459D" w:rsidRDefault="00B02140" w:rsidP="00C60338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lastRenderedPageBreak/>
        <w:t>Obdarovaný se zavazuje, že s konkrétní třetí osobou, která bude realizovat výstavbu nové střelnice z</w:t>
      </w:r>
      <w:r w:rsidR="00832413" w:rsidRPr="0061459D">
        <w:rPr>
          <w:sz w:val="22"/>
          <w:szCs w:val="22"/>
        </w:rPr>
        <w:t>a</w:t>
      </w:r>
      <w:r w:rsidRPr="0061459D">
        <w:rPr>
          <w:sz w:val="22"/>
          <w:szCs w:val="22"/>
        </w:rPr>
        <w:t> </w:t>
      </w:r>
      <w:r w:rsidR="00832413" w:rsidRPr="0061459D">
        <w:rPr>
          <w:sz w:val="22"/>
          <w:szCs w:val="22"/>
        </w:rPr>
        <w:t>prostředky</w:t>
      </w:r>
      <w:r w:rsidRPr="0061459D">
        <w:rPr>
          <w:sz w:val="22"/>
          <w:szCs w:val="22"/>
        </w:rPr>
        <w:t xml:space="preserve"> získa</w:t>
      </w:r>
      <w:r w:rsidR="00832413" w:rsidRPr="0061459D">
        <w:rPr>
          <w:sz w:val="22"/>
          <w:szCs w:val="22"/>
        </w:rPr>
        <w:t>né</w:t>
      </w:r>
      <w:r w:rsidRPr="0061459D">
        <w:rPr>
          <w:sz w:val="22"/>
          <w:szCs w:val="22"/>
        </w:rPr>
        <w:t xml:space="preserve"> darem</w:t>
      </w:r>
      <w:r w:rsidR="00832413" w:rsidRPr="0061459D">
        <w:rPr>
          <w:sz w:val="22"/>
          <w:szCs w:val="22"/>
        </w:rPr>
        <w:t xml:space="preserve"> dle této smlouvy</w:t>
      </w:r>
      <w:r w:rsidRPr="0061459D">
        <w:rPr>
          <w:sz w:val="22"/>
          <w:szCs w:val="22"/>
        </w:rPr>
        <w:t xml:space="preserve"> </w:t>
      </w:r>
      <w:r w:rsidR="0061459D" w:rsidRPr="0061459D">
        <w:rPr>
          <w:sz w:val="22"/>
          <w:szCs w:val="22"/>
        </w:rPr>
        <w:t xml:space="preserve">poskytnuté mu obdarovaným </w:t>
      </w:r>
      <w:r w:rsidRPr="0061459D">
        <w:rPr>
          <w:sz w:val="22"/>
          <w:szCs w:val="22"/>
        </w:rPr>
        <w:t>(dále jen „</w:t>
      </w:r>
      <w:r w:rsidRPr="0061459D">
        <w:rPr>
          <w:b/>
          <w:sz w:val="22"/>
          <w:szCs w:val="22"/>
        </w:rPr>
        <w:t>realizátor</w:t>
      </w:r>
      <w:r w:rsidRPr="0061459D">
        <w:rPr>
          <w:sz w:val="22"/>
          <w:szCs w:val="22"/>
        </w:rPr>
        <w:t>“)</w:t>
      </w:r>
      <w:r w:rsidR="0061459D" w:rsidRPr="0061459D">
        <w:rPr>
          <w:sz w:val="22"/>
          <w:szCs w:val="22"/>
        </w:rPr>
        <w:t>,</w:t>
      </w:r>
      <w:r w:rsidRPr="0061459D">
        <w:rPr>
          <w:sz w:val="22"/>
          <w:szCs w:val="22"/>
        </w:rPr>
        <w:t xml:space="preserve"> písemně smluvně zakotví následující povinnosti, které bude realizátor povinen dodržet: </w:t>
      </w:r>
    </w:p>
    <w:p w14:paraId="5C8B1CEC" w14:textId="18F634F4" w:rsidR="00A6445E" w:rsidRPr="0061459D" w:rsidRDefault="00B02140" w:rsidP="00B02140">
      <w:pPr>
        <w:pStyle w:val="Odstavecseseznamem"/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realizátor</w:t>
      </w:r>
      <w:r w:rsidR="00F9750D" w:rsidRPr="0061459D">
        <w:rPr>
          <w:sz w:val="22"/>
          <w:szCs w:val="22"/>
        </w:rPr>
        <w:t xml:space="preserve"> </w:t>
      </w:r>
      <w:r w:rsidR="00032869" w:rsidRPr="0061459D">
        <w:rPr>
          <w:sz w:val="22"/>
          <w:szCs w:val="22"/>
        </w:rPr>
        <w:t xml:space="preserve">prohlašuje, že </w:t>
      </w:r>
      <w:r w:rsidRPr="00950C59">
        <w:rPr>
          <w:sz w:val="22"/>
          <w:szCs w:val="22"/>
        </w:rPr>
        <w:t>nejpozději do 31. 12. 2020</w:t>
      </w:r>
      <w:r w:rsidR="00032869" w:rsidRPr="00950C59">
        <w:rPr>
          <w:sz w:val="22"/>
          <w:szCs w:val="22"/>
        </w:rPr>
        <w:t xml:space="preserve"> bude výstavba</w:t>
      </w:r>
      <w:r w:rsidR="00032869" w:rsidRPr="0061459D">
        <w:rPr>
          <w:sz w:val="22"/>
          <w:szCs w:val="22"/>
        </w:rPr>
        <w:t xml:space="preserve"> střelnice dokončena a potřebná povolení</w:t>
      </w:r>
      <w:r w:rsidR="006B3A31" w:rsidRPr="0061459D">
        <w:rPr>
          <w:sz w:val="22"/>
          <w:szCs w:val="22"/>
        </w:rPr>
        <w:t xml:space="preserve"> správních orgánů</w:t>
      </w:r>
      <w:r w:rsidR="00032869" w:rsidRPr="0061459D">
        <w:rPr>
          <w:sz w:val="22"/>
          <w:szCs w:val="22"/>
        </w:rPr>
        <w:t xml:space="preserve"> k řádnému užívání střelnice</w:t>
      </w:r>
      <w:r w:rsidR="006B3A31" w:rsidRPr="0061459D">
        <w:rPr>
          <w:sz w:val="22"/>
          <w:szCs w:val="22"/>
        </w:rPr>
        <w:t xml:space="preserve"> nabydou právní moci</w:t>
      </w:r>
      <w:r w:rsidR="00BE585E" w:rsidRPr="0061459D">
        <w:rPr>
          <w:sz w:val="22"/>
          <w:szCs w:val="22"/>
        </w:rPr>
        <w:t>,</w:t>
      </w:r>
    </w:p>
    <w:p w14:paraId="2534AC30" w14:textId="7B4B62C7" w:rsidR="00BE585E" w:rsidRPr="0061459D" w:rsidRDefault="00BE585E" w:rsidP="00BE585E">
      <w:pPr>
        <w:pStyle w:val="Odstavecseseznamem"/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realizátor</w:t>
      </w:r>
      <w:r w:rsidR="00A6445E" w:rsidRPr="0061459D">
        <w:rPr>
          <w:sz w:val="22"/>
          <w:szCs w:val="22"/>
        </w:rPr>
        <w:t xml:space="preserve"> se zavazuje použít </w:t>
      </w:r>
      <w:r w:rsidR="0061459D" w:rsidRPr="0061459D">
        <w:rPr>
          <w:sz w:val="22"/>
          <w:szCs w:val="22"/>
        </w:rPr>
        <w:t xml:space="preserve">prostředky poskytnuté mu obdarovaným </w:t>
      </w:r>
      <w:r w:rsidR="00A6445E" w:rsidRPr="0061459D">
        <w:rPr>
          <w:sz w:val="22"/>
          <w:szCs w:val="22"/>
        </w:rPr>
        <w:t xml:space="preserve">pouze pro účel </w:t>
      </w:r>
      <w:r w:rsidRPr="0061459D">
        <w:rPr>
          <w:sz w:val="22"/>
          <w:szCs w:val="22"/>
        </w:rPr>
        <w:t xml:space="preserve">výstavby nové střelnice, </w:t>
      </w:r>
      <w:r w:rsidR="003A3B76" w:rsidRPr="0061459D">
        <w:rPr>
          <w:sz w:val="22"/>
          <w:szCs w:val="22"/>
        </w:rPr>
        <w:t xml:space="preserve"> </w:t>
      </w:r>
    </w:p>
    <w:p w14:paraId="5FE1843E" w14:textId="4FFD9C5A" w:rsidR="003A3B76" w:rsidRPr="0061459D" w:rsidRDefault="00BE585E" w:rsidP="00BE585E">
      <w:pPr>
        <w:pStyle w:val="Odstavecseseznamem"/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v</w:t>
      </w:r>
      <w:r w:rsidR="003A3B76" w:rsidRPr="0061459D">
        <w:rPr>
          <w:sz w:val="22"/>
          <w:szCs w:val="22"/>
        </w:rPr>
        <w:t xml:space="preserve"> případě, že </w:t>
      </w:r>
      <w:r w:rsidRPr="0061459D">
        <w:rPr>
          <w:sz w:val="22"/>
          <w:szCs w:val="22"/>
        </w:rPr>
        <w:t xml:space="preserve">realizátor prostředky poskytnuté mu </w:t>
      </w:r>
      <w:r w:rsidR="003A3B76" w:rsidRPr="0061459D">
        <w:rPr>
          <w:sz w:val="22"/>
          <w:szCs w:val="22"/>
        </w:rPr>
        <w:t>obdarovaný</w:t>
      </w:r>
      <w:r w:rsidRPr="0061459D">
        <w:rPr>
          <w:sz w:val="22"/>
          <w:szCs w:val="22"/>
        </w:rPr>
        <w:t>m</w:t>
      </w:r>
      <w:r w:rsidR="003A3B76" w:rsidRPr="0061459D">
        <w:rPr>
          <w:sz w:val="22"/>
          <w:szCs w:val="22"/>
        </w:rPr>
        <w:t xml:space="preserve"> použije k</w:t>
      </w:r>
      <w:r w:rsidR="00BA64CA" w:rsidRPr="0061459D">
        <w:rPr>
          <w:sz w:val="22"/>
          <w:szCs w:val="22"/>
        </w:rPr>
        <w:t> </w:t>
      </w:r>
      <w:r w:rsidR="003A3B76" w:rsidRPr="0061459D">
        <w:rPr>
          <w:sz w:val="22"/>
          <w:szCs w:val="22"/>
        </w:rPr>
        <w:t>jinému</w:t>
      </w:r>
      <w:r w:rsidR="00BA64CA" w:rsidRPr="0061459D">
        <w:rPr>
          <w:sz w:val="22"/>
          <w:szCs w:val="22"/>
        </w:rPr>
        <w:t>,</w:t>
      </w:r>
      <w:r w:rsidR="003A3B76" w:rsidRPr="0061459D">
        <w:rPr>
          <w:sz w:val="22"/>
          <w:szCs w:val="22"/>
        </w:rPr>
        <w:t xml:space="preserve"> než sjednanému účelu nebo nevybuduje střelnici v</w:t>
      </w:r>
      <w:r w:rsidRPr="0061459D">
        <w:rPr>
          <w:sz w:val="22"/>
          <w:szCs w:val="22"/>
        </w:rPr>
        <w:t xml:space="preserve"> dohodnutém </w:t>
      </w:r>
      <w:r w:rsidR="003A3B76" w:rsidRPr="0061459D">
        <w:rPr>
          <w:sz w:val="22"/>
          <w:szCs w:val="22"/>
        </w:rPr>
        <w:t xml:space="preserve">termínu, je </w:t>
      </w:r>
      <w:r w:rsidRPr="0061459D">
        <w:rPr>
          <w:sz w:val="22"/>
          <w:szCs w:val="22"/>
        </w:rPr>
        <w:t xml:space="preserve">obdarovaný </w:t>
      </w:r>
      <w:r w:rsidR="00187F0E" w:rsidRPr="0061459D">
        <w:rPr>
          <w:sz w:val="22"/>
          <w:szCs w:val="22"/>
        </w:rPr>
        <w:t xml:space="preserve">oprávněn </w:t>
      </w:r>
      <w:r w:rsidR="003A3B76" w:rsidRPr="0061459D">
        <w:rPr>
          <w:sz w:val="22"/>
          <w:szCs w:val="22"/>
        </w:rPr>
        <w:t>od smlouvy</w:t>
      </w:r>
      <w:r w:rsidR="0061459D" w:rsidRPr="0061459D">
        <w:rPr>
          <w:sz w:val="22"/>
          <w:szCs w:val="22"/>
        </w:rPr>
        <w:t xml:space="preserve"> uzavřené s realizátorem</w:t>
      </w:r>
      <w:r w:rsidR="003A3B76" w:rsidRPr="0061459D">
        <w:rPr>
          <w:sz w:val="22"/>
          <w:szCs w:val="22"/>
        </w:rPr>
        <w:t xml:space="preserve"> odstoupit a </w:t>
      </w:r>
      <w:r w:rsidRPr="0061459D">
        <w:rPr>
          <w:sz w:val="22"/>
          <w:szCs w:val="22"/>
        </w:rPr>
        <w:t>realizátor je povinen obdarovanému poskytnuté prostředky</w:t>
      </w:r>
      <w:r w:rsidR="003A3B76" w:rsidRPr="0061459D">
        <w:rPr>
          <w:sz w:val="22"/>
          <w:szCs w:val="22"/>
        </w:rPr>
        <w:t xml:space="preserve"> v plné výši vrátit</w:t>
      </w:r>
      <w:r w:rsidRPr="0061459D">
        <w:rPr>
          <w:sz w:val="22"/>
          <w:szCs w:val="22"/>
        </w:rPr>
        <w:t>,</w:t>
      </w:r>
    </w:p>
    <w:p w14:paraId="7D9C6360" w14:textId="74A79153" w:rsidR="00D57BA5" w:rsidRPr="0061459D" w:rsidRDefault="00BE585E" w:rsidP="00D57BA5">
      <w:pPr>
        <w:pStyle w:val="Odstavecseseznamem"/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 xml:space="preserve">na žádost obdarovaného </w:t>
      </w:r>
      <w:r w:rsidR="00821318" w:rsidRPr="0061459D">
        <w:rPr>
          <w:sz w:val="22"/>
          <w:szCs w:val="22"/>
        </w:rPr>
        <w:t xml:space="preserve">je </w:t>
      </w:r>
      <w:r w:rsidRPr="0061459D">
        <w:rPr>
          <w:sz w:val="22"/>
          <w:szCs w:val="22"/>
        </w:rPr>
        <w:t>realizátor povinen prokázat čerpání poskytnutých prostředků</w:t>
      </w:r>
      <w:r w:rsidR="00821318" w:rsidRPr="0061459D">
        <w:rPr>
          <w:sz w:val="22"/>
          <w:szCs w:val="22"/>
        </w:rPr>
        <w:t xml:space="preserve"> a umožnit </w:t>
      </w:r>
      <w:r w:rsidR="00D57BA5" w:rsidRPr="0061459D">
        <w:rPr>
          <w:sz w:val="22"/>
          <w:szCs w:val="22"/>
        </w:rPr>
        <w:t xml:space="preserve">obdarovanému </w:t>
      </w:r>
      <w:r w:rsidR="00821318" w:rsidRPr="0061459D">
        <w:rPr>
          <w:sz w:val="22"/>
          <w:szCs w:val="22"/>
        </w:rPr>
        <w:t>kontrolu účetních dokladů, které se k</w:t>
      </w:r>
      <w:r w:rsidR="00D57BA5" w:rsidRPr="0061459D">
        <w:rPr>
          <w:sz w:val="22"/>
          <w:szCs w:val="22"/>
        </w:rPr>
        <w:t> poskytnutým prostředkům a jejich vynaložení</w:t>
      </w:r>
      <w:r w:rsidR="00821318" w:rsidRPr="0061459D">
        <w:rPr>
          <w:sz w:val="22"/>
          <w:szCs w:val="22"/>
        </w:rPr>
        <w:t xml:space="preserve"> vztahují.</w:t>
      </w:r>
      <w:r w:rsidR="00BA64CA" w:rsidRPr="0061459D">
        <w:rPr>
          <w:sz w:val="22"/>
          <w:szCs w:val="22"/>
        </w:rPr>
        <w:t xml:space="preserve"> </w:t>
      </w:r>
      <w:r w:rsidR="00D57BA5" w:rsidRPr="0061459D">
        <w:rPr>
          <w:sz w:val="22"/>
          <w:szCs w:val="22"/>
        </w:rPr>
        <w:t>Realizátor je povinen poskytnout obdarovanému</w:t>
      </w:r>
      <w:r w:rsidR="00BA64CA" w:rsidRPr="0061459D">
        <w:rPr>
          <w:sz w:val="22"/>
          <w:szCs w:val="22"/>
        </w:rPr>
        <w:t xml:space="preserve"> potřebnou součinnost při případných řízeních před správcem či správci daně. </w:t>
      </w:r>
    </w:p>
    <w:p w14:paraId="5B7F1B7B" w14:textId="692350B3" w:rsidR="00D57BA5" w:rsidRPr="0061459D" w:rsidRDefault="00D57BA5" w:rsidP="00D57BA5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Obda</w:t>
      </w:r>
      <w:r w:rsidR="00040942" w:rsidRPr="0061459D">
        <w:rPr>
          <w:sz w:val="22"/>
          <w:szCs w:val="22"/>
        </w:rPr>
        <w:t xml:space="preserve">rovaný se zavazuje, že bude dodržování výše uvedených povinností realizátora řádně kontrolovat a </w:t>
      </w:r>
      <w:r w:rsidR="00832413" w:rsidRPr="0061459D">
        <w:rPr>
          <w:sz w:val="22"/>
          <w:szCs w:val="22"/>
        </w:rPr>
        <w:t>bude namísto dárce uplatňovat vůči realizátorovi veškerá práva tak, aby došlo ke splnění účelu této smlouvy. Zároveň se obdarovaný zavazuje poskytnout</w:t>
      </w:r>
      <w:r w:rsidR="00040942" w:rsidRPr="0061459D">
        <w:rPr>
          <w:sz w:val="22"/>
          <w:szCs w:val="22"/>
        </w:rPr>
        <w:t xml:space="preserve"> dárci maximální možnou součinnost</w:t>
      </w:r>
      <w:r w:rsidR="00832413" w:rsidRPr="0061459D">
        <w:rPr>
          <w:sz w:val="22"/>
          <w:szCs w:val="22"/>
        </w:rPr>
        <w:t xml:space="preserve">. </w:t>
      </w:r>
    </w:p>
    <w:p w14:paraId="7DE89A9E" w14:textId="77777777" w:rsidR="00A6445E" w:rsidRPr="0061459D" w:rsidRDefault="00A6445E" w:rsidP="00C60338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Dárce souhlasí s tím, aby byl jako dárce uveden ve výroční zprávě obdarovaného.</w:t>
      </w:r>
    </w:p>
    <w:p w14:paraId="5F809DE0" w14:textId="77777777" w:rsidR="00A6445E" w:rsidRPr="0061459D" w:rsidRDefault="00A6445E" w:rsidP="00AF2242">
      <w:pPr>
        <w:jc w:val="both"/>
        <w:rPr>
          <w:sz w:val="22"/>
          <w:szCs w:val="22"/>
        </w:rPr>
      </w:pPr>
    </w:p>
    <w:p w14:paraId="64358B97" w14:textId="77777777" w:rsidR="00A6445E" w:rsidRPr="0061459D" w:rsidRDefault="00A6445E" w:rsidP="00AF2242">
      <w:pPr>
        <w:jc w:val="center"/>
        <w:rPr>
          <w:b/>
          <w:bCs/>
          <w:sz w:val="22"/>
          <w:szCs w:val="22"/>
        </w:rPr>
      </w:pPr>
      <w:r w:rsidRPr="0061459D">
        <w:rPr>
          <w:b/>
          <w:bCs/>
          <w:sz w:val="22"/>
          <w:szCs w:val="22"/>
        </w:rPr>
        <w:t>IV.</w:t>
      </w:r>
    </w:p>
    <w:p w14:paraId="75390B4D" w14:textId="77777777" w:rsidR="00A6445E" w:rsidRPr="0061459D" w:rsidRDefault="00A6445E" w:rsidP="00C60338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Smlouva je vyhotovena ve 2 vyhotoveních, každá strana obdrží 1 vyhotovení.</w:t>
      </w:r>
    </w:p>
    <w:p w14:paraId="287374F2" w14:textId="5DA884CC" w:rsidR="00A6445E" w:rsidRPr="0061459D" w:rsidRDefault="00A6445E" w:rsidP="00AF2242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Tato smlouva může být měněna nebo doplňována pouze písemnými dodatky podepsanými oběma smluvními stranami</w:t>
      </w:r>
      <w:r w:rsidR="00821318" w:rsidRPr="0061459D">
        <w:rPr>
          <w:sz w:val="22"/>
          <w:szCs w:val="22"/>
        </w:rPr>
        <w:t>, přičemž smluvní strany výslovně vylučují změny formou emailové komunikace</w:t>
      </w:r>
      <w:r w:rsidRPr="0061459D">
        <w:rPr>
          <w:sz w:val="22"/>
          <w:szCs w:val="22"/>
        </w:rPr>
        <w:t>. Tuto smlouvu lze zrušit pouze písemně</w:t>
      </w:r>
      <w:r w:rsidR="00821318" w:rsidRPr="0061459D">
        <w:rPr>
          <w:sz w:val="22"/>
          <w:szCs w:val="22"/>
        </w:rPr>
        <w:t xml:space="preserve"> a to prostřednictvím dohody smluvních stran</w:t>
      </w:r>
      <w:r w:rsidRPr="0061459D">
        <w:rPr>
          <w:sz w:val="22"/>
          <w:szCs w:val="22"/>
        </w:rPr>
        <w:t>.</w:t>
      </w:r>
      <w:r w:rsidR="00821318" w:rsidRPr="0061459D">
        <w:rPr>
          <w:sz w:val="22"/>
          <w:szCs w:val="22"/>
        </w:rPr>
        <w:t xml:space="preserve"> Ostatní práva a povinnosti smluvních stran se ř</w:t>
      </w:r>
      <w:r w:rsidR="003E44ED" w:rsidRPr="0061459D">
        <w:rPr>
          <w:sz w:val="22"/>
          <w:szCs w:val="22"/>
        </w:rPr>
        <w:t>ídí zejména ustanoveními zákona</w:t>
      </w:r>
      <w:r w:rsidR="00821318" w:rsidRPr="0061459D">
        <w:rPr>
          <w:sz w:val="22"/>
          <w:szCs w:val="22"/>
        </w:rPr>
        <w:t xml:space="preserve"> č. 89/2012 Sb., občanský zákoník.</w:t>
      </w:r>
    </w:p>
    <w:p w14:paraId="705A3803" w14:textId="24FB5EFA" w:rsidR="00821318" w:rsidRPr="0061459D" w:rsidRDefault="00821318" w:rsidP="00AF2242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>Smluvní strany podpisem této smlouvy prohlašují, že si text této smlouvy důkladně přečetly, s obsahem souhlasí a že tato smlouva byla uzavřena podle jejich skutečné, svobodné a vážné vůle, nikoli v tísni a za nápadně nevýhodných podmínek a na důkaz toho pod ni připojují své vlastnoruční podpisy</w:t>
      </w:r>
      <w:r w:rsidR="003E44ED" w:rsidRPr="0061459D">
        <w:rPr>
          <w:sz w:val="22"/>
          <w:szCs w:val="22"/>
        </w:rPr>
        <w:t>.</w:t>
      </w:r>
    </w:p>
    <w:p w14:paraId="5023AB99" w14:textId="77777777" w:rsidR="00720A6F" w:rsidRPr="0061459D" w:rsidRDefault="00720A6F" w:rsidP="00AF2242">
      <w:pPr>
        <w:spacing w:before="120"/>
        <w:jc w:val="both"/>
        <w:rPr>
          <w:sz w:val="22"/>
          <w:szCs w:val="22"/>
        </w:rPr>
      </w:pPr>
    </w:p>
    <w:p w14:paraId="037AE4A0" w14:textId="5E04FA69" w:rsidR="00A6445E" w:rsidRPr="0061459D" w:rsidRDefault="00A6445E" w:rsidP="00AF2242">
      <w:pPr>
        <w:spacing w:before="120"/>
        <w:jc w:val="both"/>
        <w:rPr>
          <w:sz w:val="22"/>
          <w:szCs w:val="22"/>
        </w:rPr>
      </w:pPr>
      <w:r w:rsidRPr="0061459D">
        <w:rPr>
          <w:sz w:val="22"/>
          <w:szCs w:val="22"/>
        </w:rPr>
        <w:t xml:space="preserve">Přijetí nadačního daru schválila správní rada Nadačního fondu Valentina Oswalda Ottendorfera dne </w:t>
      </w:r>
      <w:r w:rsidR="00966BA8">
        <w:rPr>
          <w:sz w:val="22"/>
          <w:szCs w:val="22"/>
        </w:rPr>
        <w:t>17.04.2018.</w:t>
      </w:r>
      <w:bookmarkStart w:id="0" w:name="_GoBack"/>
      <w:bookmarkEnd w:id="0"/>
    </w:p>
    <w:p w14:paraId="1CA19203" w14:textId="77777777" w:rsidR="00A6445E" w:rsidRPr="0061459D" w:rsidRDefault="00A6445E" w:rsidP="007555A4">
      <w:pPr>
        <w:jc w:val="both"/>
        <w:rPr>
          <w:sz w:val="22"/>
          <w:szCs w:val="22"/>
        </w:rPr>
      </w:pPr>
    </w:p>
    <w:p w14:paraId="7D6B464B" w14:textId="09493B3A" w:rsidR="00A6445E" w:rsidRPr="0061459D" w:rsidRDefault="00A6445E" w:rsidP="00AB70E8">
      <w:pPr>
        <w:ind w:left="4248" w:hanging="4248"/>
        <w:rPr>
          <w:sz w:val="22"/>
          <w:szCs w:val="22"/>
        </w:rPr>
      </w:pPr>
      <w:r w:rsidRPr="0061459D">
        <w:rPr>
          <w:sz w:val="22"/>
          <w:szCs w:val="22"/>
        </w:rPr>
        <w:t>V</w:t>
      </w:r>
      <w:r w:rsidR="009B786B" w:rsidRPr="0061459D">
        <w:rPr>
          <w:sz w:val="22"/>
          <w:szCs w:val="22"/>
        </w:rPr>
        <w:t> </w:t>
      </w:r>
      <w:r w:rsidR="00950C59">
        <w:rPr>
          <w:sz w:val="22"/>
          <w:szCs w:val="22"/>
        </w:rPr>
        <w:t>Praze</w:t>
      </w:r>
      <w:r w:rsidR="009B786B" w:rsidRPr="0061459D">
        <w:rPr>
          <w:sz w:val="22"/>
          <w:szCs w:val="22"/>
        </w:rPr>
        <w:t xml:space="preserve"> </w:t>
      </w:r>
      <w:r w:rsidR="007F5F46" w:rsidRPr="0061459D">
        <w:rPr>
          <w:sz w:val="22"/>
          <w:szCs w:val="22"/>
        </w:rPr>
        <w:t>d</w:t>
      </w:r>
      <w:r w:rsidRPr="0061459D">
        <w:rPr>
          <w:sz w:val="22"/>
          <w:szCs w:val="22"/>
        </w:rPr>
        <w:t>ne</w:t>
      </w:r>
      <w:r w:rsidR="00950C59">
        <w:rPr>
          <w:sz w:val="22"/>
          <w:szCs w:val="22"/>
        </w:rPr>
        <w:t xml:space="preserve">  </w:t>
      </w:r>
      <w:r w:rsidR="00950C59" w:rsidRPr="0061459D">
        <w:rPr>
          <w:sz w:val="22"/>
          <w:szCs w:val="22"/>
        </w:rPr>
        <w:t>……………..</w:t>
      </w:r>
      <w:r w:rsidR="00950C59" w:rsidRPr="0061459D">
        <w:rPr>
          <w:sz w:val="22"/>
          <w:szCs w:val="22"/>
        </w:rPr>
        <w:tab/>
      </w:r>
      <w:r w:rsidR="00950C59">
        <w:rPr>
          <w:sz w:val="22"/>
          <w:szCs w:val="22"/>
        </w:rPr>
        <w:tab/>
      </w:r>
      <w:r w:rsidRPr="0061459D">
        <w:rPr>
          <w:sz w:val="22"/>
          <w:szCs w:val="22"/>
        </w:rPr>
        <w:t>Ve Svitavách dne ……………..</w:t>
      </w:r>
      <w:r w:rsidRPr="0061459D">
        <w:rPr>
          <w:sz w:val="22"/>
          <w:szCs w:val="22"/>
        </w:rPr>
        <w:tab/>
      </w:r>
      <w:r w:rsidRPr="0061459D">
        <w:rPr>
          <w:sz w:val="22"/>
          <w:szCs w:val="22"/>
        </w:rPr>
        <w:tab/>
      </w:r>
    </w:p>
    <w:p w14:paraId="177496D9" w14:textId="77777777" w:rsidR="00A6445E" w:rsidRPr="0061459D" w:rsidRDefault="00A6445E" w:rsidP="007555A4">
      <w:pPr>
        <w:rPr>
          <w:sz w:val="22"/>
          <w:szCs w:val="22"/>
        </w:rPr>
      </w:pPr>
    </w:p>
    <w:p w14:paraId="6ECBB003" w14:textId="675B7E9B" w:rsidR="00A6445E" w:rsidRPr="0061459D" w:rsidRDefault="00A6445E" w:rsidP="00AF2242">
      <w:pPr>
        <w:tabs>
          <w:tab w:val="left" w:pos="4962"/>
        </w:tabs>
        <w:rPr>
          <w:sz w:val="22"/>
          <w:szCs w:val="22"/>
        </w:rPr>
      </w:pPr>
    </w:p>
    <w:p w14:paraId="08ADF1DB" w14:textId="77777777" w:rsidR="00A6445E" w:rsidRPr="0061459D" w:rsidRDefault="00A6445E" w:rsidP="007555A4">
      <w:pPr>
        <w:rPr>
          <w:sz w:val="22"/>
          <w:szCs w:val="22"/>
        </w:rPr>
      </w:pPr>
    </w:p>
    <w:p w14:paraId="142416FC" w14:textId="77777777" w:rsidR="00A6445E" w:rsidRPr="0061459D" w:rsidRDefault="00A6445E" w:rsidP="007555A4">
      <w:pPr>
        <w:rPr>
          <w:sz w:val="22"/>
          <w:szCs w:val="22"/>
        </w:rPr>
      </w:pPr>
    </w:p>
    <w:p w14:paraId="47926C68" w14:textId="77777777" w:rsidR="00A6445E" w:rsidRPr="0061459D" w:rsidRDefault="00A6445E" w:rsidP="007555A4">
      <w:pPr>
        <w:rPr>
          <w:sz w:val="22"/>
          <w:szCs w:val="22"/>
        </w:rPr>
      </w:pPr>
    </w:p>
    <w:p w14:paraId="5755A7B9" w14:textId="77777777" w:rsidR="00A6445E" w:rsidRPr="0061459D" w:rsidRDefault="00A6445E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459D">
        <w:rPr>
          <w:color w:val="000000"/>
          <w:sz w:val="22"/>
          <w:szCs w:val="22"/>
        </w:rPr>
        <w:tab/>
        <w:t>………………………………………….</w:t>
      </w:r>
      <w:r w:rsidRPr="0061459D">
        <w:rPr>
          <w:color w:val="000000"/>
          <w:sz w:val="22"/>
          <w:szCs w:val="22"/>
        </w:rPr>
        <w:tab/>
        <w:t>………………………………………………</w:t>
      </w:r>
    </w:p>
    <w:p w14:paraId="7D851081" w14:textId="720DF924" w:rsidR="003E44ED" w:rsidRPr="0061459D" w:rsidRDefault="00950C59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7606CB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  </w:t>
      </w:r>
      <w:r w:rsidR="00030C42">
        <w:rPr>
          <w:b/>
          <w:sz w:val="22"/>
          <w:szCs w:val="22"/>
        </w:rPr>
        <w:t>Janáčkovo nábřeží</w:t>
      </w:r>
      <w:r w:rsidR="004A60CA">
        <w:rPr>
          <w:b/>
          <w:sz w:val="22"/>
          <w:szCs w:val="22"/>
        </w:rPr>
        <w:t xml:space="preserve"> 15</w:t>
      </w:r>
      <w:r w:rsidR="00030C42">
        <w:rPr>
          <w:b/>
          <w:sz w:val="22"/>
          <w:szCs w:val="22"/>
        </w:rPr>
        <w:t>, s.r.o</w:t>
      </w:r>
      <w:r w:rsidRPr="00950C59">
        <w:rPr>
          <w:b/>
          <w:sz w:val="22"/>
          <w:szCs w:val="22"/>
        </w:rPr>
        <w:t>.</w:t>
      </w:r>
      <w:r w:rsidR="00821318" w:rsidRPr="0061459D">
        <w:rPr>
          <w:color w:val="000000"/>
          <w:sz w:val="22"/>
          <w:szCs w:val="22"/>
        </w:rPr>
        <w:tab/>
      </w:r>
      <w:r w:rsidR="003E44ED" w:rsidRPr="0061459D">
        <w:rPr>
          <w:b/>
          <w:sz w:val="22"/>
          <w:szCs w:val="22"/>
        </w:rPr>
        <w:t>Nadační fond Valentina Oswalda Ottendorfera</w:t>
      </w:r>
    </w:p>
    <w:p w14:paraId="1061DFCA" w14:textId="13443CFE" w:rsidR="003E44ED" w:rsidRPr="0061459D" w:rsidRDefault="00A6445E" w:rsidP="003E44E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459D">
        <w:rPr>
          <w:color w:val="000000"/>
          <w:sz w:val="22"/>
          <w:szCs w:val="22"/>
        </w:rPr>
        <w:t xml:space="preserve"> </w:t>
      </w:r>
      <w:r w:rsidR="00821318" w:rsidRPr="0061459D">
        <w:rPr>
          <w:color w:val="000000"/>
          <w:sz w:val="22"/>
          <w:szCs w:val="22"/>
        </w:rPr>
        <w:t xml:space="preserve">         </w:t>
      </w:r>
      <w:r w:rsidR="007606CB">
        <w:rPr>
          <w:color w:val="000000"/>
          <w:sz w:val="22"/>
          <w:szCs w:val="22"/>
        </w:rPr>
        <w:t xml:space="preserve">     </w:t>
      </w:r>
      <w:r w:rsidRPr="0061459D">
        <w:rPr>
          <w:color w:val="000000"/>
          <w:sz w:val="22"/>
          <w:szCs w:val="22"/>
        </w:rPr>
        <w:t xml:space="preserve">  </w:t>
      </w:r>
      <w:r w:rsidR="00821318" w:rsidRPr="0061459D">
        <w:rPr>
          <w:sz w:val="22"/>
          <w:szCs w:val="22"/>
        </w:rPr>
        <w:t>Ing. Zdeněk Havelka</w:t>
      </w:r>
      <w:r w:rsidRPr="0061459D">
        <w:rPr>
          <w:color w:val="000000"/>
          <w:sz w:val="22"/>
          <w:szCs w:val="22"/>
        </w:rPr>
        <w:t xml:space="preserve">    </w:t>
      </w:r>
      <w:r w:rsidR="00CE3DAB" w:rsidRPr="0061459D">
        <w:rPr>
          <w:color w:val="000000"/>
          <w:sz w:val="22"/>
          <w:szCs w:val="22"/>
        </w:rPr>
        <w:tab/>
      </w:r>
      <w:r w:rsidR="003E44ED" w:rsidRPr="0061459D">
        <w:rPr>
          <w:color w:val="000000"/>
          <w:sz w:val="22"/>
          <w:szCs w:val="22"/>
        </w:rPr>
        <w:t>Bc. Šárka Řehořová</w:t>
      </w:r>
    </w:p>
    <w:p w14:paraId="0B301C4E" w14:textId="591EA8D4" w:rsidR="003E44ED" w:rsidRPr="0061459D" w:rsidRDefault="003E44ED" w:rsidP="003E44E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459D">
        <w:rPr>
          <w:color w:val="000000"/>
          <w:sz w:val="22"/>
          <w:szCs w:val="22"/>
        </w:rPr>
        <w:t xml:space="preserve">     </w:t>
      </w:r>
      <w:r w:rsidR="007606CB">
        <w:rPr>
          <w:color w:val="000000"/>
          <w:sz w:val="22"/>
          <w:szCs w:val="22"/>
        </w:rPr>
        <w:t xml:space="preserve">      </w:t>
      </w:r>
      <w:r w:rsidRPr="0061459D">
        <w:rPr>
          <w:color w:val="000000"/>
          <w:sz w:val="22"/>
          <w:szCs w:val="22"/>
        </w:rPr>
        <w:t xml:space="preserve">       </w:t>
      </w:r>
      <w:r w:rsidR="00030C42">
        <w:rPr>
          <w:color w:val="000000"/>
          <w:sz w:val="22"/>
          <w:szCs w:val="22"/>
        </w:rPr>
        <w:t xml:space="preserve">          </w:t>
      </w:r>
      <w:r w:rsidR="00030C42">
        <w:rPr>
          <w:sz w:val="22"/>
          <w:szCs w:val="22"/>
        </w:rPr>
        <w:t>jednatel</w:t>
      </w:r>
      <w:r w:rsidR="00821318" w:rsidRPr="0061459D">
        <w:rPr>
          <w:color w:val="000000"/>
          <w:sz w:val="22"/>
          <w:szCs w:val="22"/>
        </w:rPr>
        <w:t xml:space="preserve">               </w:t>
      </w:r>
      <w:r w:rsidR="00A6445E" w:rsidRPr="0061459D">
        <w:rPr>
          <w:color w:val="000000"/>
          <w:sz w:val="22"/>
          <w:szCs w:val="22"/>
        </w:rPr>
        <w:tab/>
      </w:r>
      <w:r w:rsidRPr="0061459D">
        <w:rPr>
          <w:color w:val="000000"/>
          <w:sz w:val="22"/>
          <w:szCs w:val="22"/>
        </w:rPr>
        <w:t xml:space="preserve"> </w:t>
      </w:r>
      <w:r w:rsidR="00821318" w:rsidRPr="0061459D">
        <w:rPr>
          <w:color w:val="000000"/>
          <w:sz w:val="22"/>
          <w:szCs w:val="22"/>
        </w:rPr>
        <w:t xml:space="preserve"> </w:t>
      </w:r>
      <w:r w:rsidRPr="0061459D">
        <w:rPr>
          <w:color w:val="000000"/>
          <w:sz w:val="22"/>
          <w:szCs w:val="22"/>
        </w:rPr>
        <w:t>člen správní rady</w:t>
      </w:r>
    </w:p>
    <w:p w14:paraId="72010411" w14:textId="1CDBD488" w:rsidR="00A6445E" w:rsidRPr="0061459D" w:rsidRDefault="0061459D" w:rsidP="0061459D">
      <w:pPr>
        <w:autoSpaceDE w:val="0"/>
        <w:autoSpaceDN w:val="0"/>
        <w:adjustRightInd w:val="0"/>
        <w:spacing w:line="264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</w:p>
    <w:p w14:paraId="2C05F2BE" w14:textId="77777777" w:rsidR="00A6445E" w:rsidRPr="0061459D" w:rsidRDefault="00A6445E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B3E3285" w14:textId="77777777" w:rsidR="00A6445E" w:rsidRPr="0061459D" w:rsidRDefault="00A6445E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C250DCE" w14:textId="77777777" w:rsidR="00A6445E" w:rsidRPr="0061459D" w:rsidRDefault="00A6445E" w:rsidP="00AF2242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459D">
        <w:rPr>
          <w:color w:val="000000"/>
          <w:sz w:val="22"/>
          <w:szCs w:val="22"/>
        </w:rPr>
        <w:tab/>
      </w:r>
      <w:r w:rsidRPr="0061459D">
        <w:rPr>
          <w:color w:val="000000"/>
          <w:sz w:val="22"/>
          <w:szCs w:val="22"/>
        </w:rPr>
        <w:tab/>
        <w:t>………………………………………………</w:t>
      </w:r>
    </w:p>
    <w:p w14:paraId="01D9543F" w14:textId="1C656AC0" w:rsidR="003E44ED" w:rsidRPr="0061459D" w:rsidRDefault="00A6445E" w:rsidP="00F4349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459D">
        <w:rPr>
          <w:color w:val="000000"/>
          <w:sz w:val="22"/>
          <w:szCs w:val="22"/>
        </w:rPr>
        <w:tab/>
      </w:r>
      <w:r w:rsidRPr="0061459D">
        <w:rPr>
          <w:color w:val="000000"/>
          <w:sz w:val="22"/>
          <w:szCs w:val="22"/>
        </w:rPr>
        <w:tab/>
      </w:r>
      <w:r w:rsidR="003E44ED" w:rsidRPr="0061459D">
        <w:rPr>
          <w:b/>
          <w:sz w:val="22"/>
          <w:szCs w:val="22"/>
        </w:rPr>
        <w:t>Nadační fond Valentina Oswalda Ottendorfera</w:t>
      </w:r>
    </w:p>
    <w:p w14:paraId="548F6A7B" w14:textId="178D2231" w:rsidR="00A6445E" w:rsidRPr="0061459D" w:rsidRDefault="003E44ED" w:rsidP="00F4349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459D">
        <w:rPr>
          <w:color w:val="000000"/>
          <w:sz w:val="22"/>
          <w:szCs w:val="22"/>
        </w:rPr>
        <w:tab/>
      </w:r>
      <w:r w:rsidRPr="0061459D">
        <w:rPr>
          <w:color w:val="000000"/>
          <w:sz w:val="22"/>
          <w:szCs w:val="22"/>
        </w:rPr>
        <w:tab/>
      </w:r>
      <w:r w:rsidR="009460D6" w:rsidRPr="0061459D">
        <w:rPr>
          <w:color w:val="000000"/>
          <w:sz w:val="22"/>
          <w:szCs w:val="22"/>
        </w:rPr>
        <w:t>Mgr. Jiří Petr</w:t>
      </w:r>
    </w:p>
    <w:p w14:paraId="27FBF484" w14:textId="0F0E5A1B" w:rsidR="00A6445E" w:rsidRPr="0061459D" w:rsidRDefault="00A6445E" w:rsidP="0061459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1459D">
        <w:rPr>
          <w:color w:val="000000"/>
          <w:sz w:val="22"/>
          <w:szCs w:val="22"/>
        </w:rPr>
        <w:tab/>
      </w:r>
      <w:r w:rsidRPr="0061459D">
        <w:rPr>
          <w:color w:val="000000"/>
          <w:sz w:val="22"/>
          <w:szCs w:val="22"/>
        </w:rPr>
        <w:tab/>
        <w:t>člen správní rady</w:t>
      </w:r>
    </w:p>
    <w:sectPr w:rsidR="00A6445E" w:rsidRPr="0061459D" w:rsidSect="007555A4">
      <w:footerReference w:type="default" r:id="rId9"/>
      <w:pgSz w:w="11906" w:h="16838"/>
      <w:pgMar w:top="1418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217A2" w14:textId="77777777" w:rsidR="002548FD" w:rsidRDefault="002548FD" w:rsidP="006F780A">
      <w:r>
        <w:separator/>
      </w:r>
    </w:p>
  </w:endnote>
  <w:endnote w:type="continuationSeparator" w:id="0">
    <w:p w14:paraId="6CB791E4" w14:textId="77777777" w:rsidR="002548FD" w:rsidRDefault="002548FD" w:rsidP="006F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9666357"/>
      <w:docPartObj>
        <w:docPartGallery w:val="Page Numbers (Bottom of Page)"/>
        <w:docPartUnique/>
      </w:docPartObj>
    </w:sdtPr>
    <w:sdtEndPr/>
    <w:sdtContent>
      <w:p w14:paraId="695ABB06" w14:textId="360E3F81" w:rsidR="00B409D6" w:rsidRDefault="00B409D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BA8">
          <w:rPr>
            <w:noProof/>
          </w:rPr>
          <w:t>2</w:t>
        </w:r>
        <w:r>
          <w:fldChar w:fldCharType="end"/>
        </w:r>
      </w:p>
    </w:sdtContent>
  </w:sdt>
  <w:p w14:paraId="463002CF" w14:textId="77777777" w:rsidR="00B409D6" w:rsidRDefault="00B409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8D8BF" w14:textId="77777777" w:rsidR="002548FD" w:rsidRDefault="002548FD" w:rsidP="006F780A">
      <w:r>
        <w:separator/>
      </w:r>
    </w:p>
  </w:footnote>
  <w:footnote w:type="continuationSeparator" w:id="0">
    <w:p w14:paraId="024C81C7" w14:textId="77777777" w:rsidR="002548FD" w:rsidRDefault="002548FD" w:rsidP="006F7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E0CF3"/>
    <w:multiLevelType w:val="hybridMultilevel"/>
    <w:tmpl w:val="ECB80092"/>
    <w:lvl w:ilvl="0" w:tplc="C5F4CD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45652"/>
    <w:multiLevelType w:val="hybridMultilevel"/>
    <w:tmpl w:val="6264F536"/>
    <w:lvl w:ilvl="0" w:tplc="5AA86B28">
      <w:start w:val="1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7F554A7"/>
    <w:multiLevelType w:val="hybridMultilevel"/>
    <w:tmpl w:val="A63E2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25"/>
    <w:rsid w:val="00020E00"/>
    <w:rsid w:val="00024F3D"/>
    <w:rsid w:val="00027FEF"/>
    <w:rsid w:val="000308E1"/>
    <w:rsid w:val="00030C42"/>
    <w:rsid w:val="00032869"/>
    <w:rsid w:val="00040942"/>
    <w:rsid w:val="00042BA2"/>
    <w:rsid w:val="00043462"/>
    <w:rsid w:val="00054277"/>
    <w:rsid w:val="0006619E"/>
    <w:rsid w:val="000B276A"/>
    <w:rsid w:val="000D1F7F"/>
    <w:rsid w:val="000D3E58"/>
    <w:rsid w:val="00100FD0"/>
    <w:rsid w:val="00114242"/>
    <w:rsid w:val="00122AA6"/>
    <w:rsid w:val="00154ECF"/>
    <w:rsid w:val="00180957"/>
    <w:rsid w:val="00182480"/>
    <w:rsid w:val="00187F0E"/>
    <w:rsid w:val="001A16E2"/>
    <w:rsid w:val="001B05B4"/>
    <w:rsid w:val="001C3193"/>
    <w:rsid w:val="0021322D"/>
    <w:rsid w:val="00244592"/>
    <w:rsid w:val="0025426D"/>
    <w:rsid w:val="002548FD"/>
    <w:rsid w:val="0027306B"/>
    <w:rsid w:val="00280A01"/>
    <w:rsid w:val="00284F72"/>
    <w:rsid w:val="002C339A"/>
    <w:rsid w:val="002C3725"/>
    <w:rsid w:val="002D409A"/>
    <w:rsid w:val="002E089F"/>
    <w:rsid w:val="00346014"/>
    <w:rsid w:val="0035667D"/>
    <w:rsid w:val="003A1DEA"/>
    <w:rsid w:val="003A349D"/>
    <w:rsid w:val="003A3B76"/>
    <w:rsid w:val="003C2D36"/>
    <w:rsid w:val="003E44ED"/>
    <w:rsid w:val="003F153F"/>
    <w:rsid w:val="003F311E"/>
    <w:rsid w:val="004023F2"/>
    <w:rsid w:val="00413B28"/>
    <w:rsid w:val="00417C84"/>
    <w:rsid w:val="004376E6"/>
    <w:rsid w:val="00442DEA"/>
    <w:rsid w:val="004658FA"/>
    <w:rsid w:val="00477825"/>
    <w:rsid w:val="00484441"/>
    <w:rsid w:val="004A60CA"/>
    <w:rsid w:val="004B2241"/>
    <w:rsid w:val="004C21EA"/>
    <w:rsid w:val="004D174F"/>
    <w:rsid w:val="004D36AE"/>
    <w:rsid w:val="004E144F"/>
    <w:rsid w:val="004E34FC"/>
    <w:rsid w:val="004F393B"/>
    <w:rsid w:val="005060A6"/>
    <w:rsid w:val="00516B86"/>
    <w:rsid w:val="00580E3C"/>
    <w:rsid w:val="005842AF"/>
    <w:rsid w:val="005A1CCE"/>
    <w:rsid w:val="005D6E5F"/>
    <w:rsid w:val="00602D7B"/>
    <w:rsid w:val="0061459D"/>
    <w:rsid w:val="00626CA0"/>
    <w:rsid w:val="006625C2"/>
    <w:rsid w:val="0066779A"/>
    <w:rsid w:val="006B3A31"/>
    <w:rsid w:val="006D581D"/>
    <w:rsid w:val="006D729F"/>
    <w:rsid w:val="006E0822"/>
    <w:rsid w:val="006F780A"/>
    <w:rsid w:val="00705046"/>
    <w:rsid w:val="00720A6F"/>
    <w:rsid w:val="007555A4"/>
    <w:rsid w:val="007606CB"/>
    <w:rsid w:val="00791FC4"/>
    <w:rsid w:val="007C4135"/>
    <w:rsid w:val="007F57C6"/>
    <w:rsid w:val="007F5F46"/>
    <w:rsid w:val="00811655"/>
    <w:rsid w:val="008122AC"/>
    <w:rsid w:val="00814878"/>
    <w:rsid w:val="00821318"/>
    <w:rsid w:val="00832413"/>
    <w:rsid w:val="00832F3A"/>
    <w:rsid w:val="00855549"/>
    <w:rsid w:val="0089008C"/>
    <w:rsid w:val="008A1FF0"/>
    <w:rsid w:val="008A237D"/>
    <w:rsid w:val="008A7432"/>
    <w:rsid w:val="008B1EA3"/>
    <w:rsid w:val="008C4722"/>
    <w:rsid w:val="008F5351"/>
    <w:rsid w:val="00907E8D"/>
    <w:rsid w:val="00917F15"/>
    <w:rsid w:val="0092714D"/>
    <w:rsid w:val="00941BD3"/>
    <w:rsid w:val="009460D6"/>
    <w:rsid w:val="00950C59"/>
    <w:rsid w:val="00966BA8"/>
    <w:rsid w:val="009A1DA8"/>
    <w:rsid w:val="009B778A"/>
    <w:rsid w:val="009B786B"/>
    <w:rsid w:val="009D664D"/>
    <w:rsid w:val="009F18B2"/>
    <w:rsid w:val="009F2CB3"/>
    <w:rsid w:val="00A13EA6"/>
    <w:rsid w:val="00A229C4"/>
    <w:rsid w:val="00A6445E"/>
    <w:rsid w:val="00A8126F"/>
    <w:rsid w:val="00A9545C"/>
    <w:rsid w:val="00AB5FD8"/>
    <w:rsid w:val="00AB70E8"/>
    <w:rsid w:val="00AC445B"/>
    <w:rsid w:val="00AE0D87"/>
    <w:rsid w:val="00AF2242"/>
    <w:rsid w:val="00B02140"/>
    <w:rsid w:val="00B1414E"/>
    <w:rsid w:val="00B409D6"/>
    <w:rsid w:val="00B41144"/>
    <w:rsid w:val="00B576D2"/>
    <w:rsid w:val="00BA64CA"/>
    <w:rsid w:val="00BC04F9"/>
    <w:rsid w:val="00BE386D"/>
    <w:rsid w:val="00BE585E"/>
    <w:rsid w:val="00C02E8F"/>
    <w:rsid w:val="00C13FB1"/>
    <w:rsid w:val="00C2599F"/>
    <w:rsid w:val="00C57E18"/>
    <w:rsid w:val="00C60338"/>
    <w:rsid w:val="00C86455"/>
    <w:rsid w:val="00CA3D6F"/>
    <w:rsid w:val="00CE3DAB"/>
    <w:rsid w:val="00CF7EC1"/>
    <w:rsid w:val="00D02DFE"/>
    <w:rsid w:val="00D2546B"/>
    <w:rsid w:val="00D42AD3"/>
    <w:rsid w:val="00D45866"/>
    <w:rsid w:val="00D5480A"/>
    <w:rsid w:val="00D57BA5"/>
    <w:rsid w:val="00D849EF"/>
    <w:rsid w:val="00D874FD"/>
    <w:rsid w:val="00D96A6B"/>
    <w:rsid w:val="00DB22AA"/>
    <w:rsid w:val="00DC1341"/>
    <w:rsid w:val="00DF731A"/>
    <w:rsid w:val="00E04F01"/>
    <w:rsid w:val="00E0690F"/>
    <w:rsid w:val="00E6000A"/>
    <w:rsid w:val="00E70284"/>
    <w:rsid w:val="00E760AC"/>
    <w:rsid w:val="00ED1F72"/>
    <w:rsid w:val="00EF5613"/>
    <w:rsid w:val="00F14DC3"/>
    <w:rsid w:val="00F206DB"/>
    <w:rsid w:val="00F37DE7"/>
    <w:rsid w:val="00F4349A"/>
    <w:rsid w:val="00F55885"/>
    <w:rsid w:val="00F63A07"/>
    <w:rsid w:val="00F72102"/>
    <w:rsid w:val="00F82572"/>
    <w:rsid w:val="00F9388F"/>
    <w:rsid w:val="00F9750D"/>
    <w:rsid w:val="00FC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2A5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29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D7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D72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D729F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D729F"/>
    <w:rPr>
      <w:rFonts w:ascii="Arial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6F78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F780A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F78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780A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2132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2445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44592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376E6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80E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0E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0E3C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0E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0E3C"/>
    <w:rPr>
      <w:rFonts w:ascii="Times New Roman" w:eastAsia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29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D7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D72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D729F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D729F"/>
    <w:rPr>
      <w:rFonts w:ascii="Arial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6F78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F780A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F78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780A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2132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2445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44592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376E6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80E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0E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0E3C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0E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0E3C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55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-2\AppData\Roaming\Microsoft\&#352;ablony\Dar%20-%20finan&#269;n&#23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D095F-5A1B-441C-A271-FD4968190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Dar - finanční</Template>
  <TotalTime>83</TotalTime>
  <Pages>1</Pages>
  <Words>738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Český červený kříž</Company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PC-2</dc:creator>
  <cp:lastModifiedBy>Jitka Vodvárková</cp:lastModifiedBy>
  <cp:revision>12</cp:revision>
  <cp:lastPrinted>2018-04-16T08:26:00Z</cp:lastPrinted>
  <dcterms:created xsi:type="dcterms:W3CDTF">2018-04-04T15:28:00Z</dcterms:created>
  <dcterms:modified xsi:type="dcterms:W3CDTF">2019-06-19T12:12:00Z</dcterms:modified>
</cp:coreProperties>
</file>