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691C18">
        <w:rPr>
          <w:sz w:val="22"/>
          <w:szCs w:val="22"/>
        </w:rPr>
        <w:t>53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AF602A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Kuba Libri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B4284B">
        <w:t>1</w:t>
      </w:r>
      <w:r w:rsidR="00691C18">
        <w:t>2</w:t>
      </w:r>
      <w:r w:rsidR="005B08FE">
        <w:t xml:space="preserve">. </w:t>
      </w:r>
      <w:r w:rsidR="00691C18">
        <w:t>6</w:t>
      </w:r>
      <w:r w:rsidR="005B08FE">
        <w:t>. 201</w:t>
      </w:r>
      <w:r w:rsidR="00AF602A">
        <w:t>9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691C18">
        <w:rPr>
          <w:b/>
        </w:rPr>
        <w:t>97</w:t>
      </w:r>
      <w:r w:rsidR="005B08FE" w:rsidRPr="00293F8C">
        <w:rPr>
          <w:b/>
        </w:rPr>
        <w:t> </w:t>
      </w:r>
      <w:r w:rsidR="00691C18">
        <w:rPr>
          <w:b/>
        </w:rPr>
        <w:t>290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F91872">
      <w:proofErr w:type="spellStart"/>
      <w:r>
        <w:t>xxxxxxxxxxxxxxx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B4284B">
                              <w:t>1</w:t>
                            </w:r>
                            <w:r w:rsidR="00691C18">
                              <w:t>4</w:t>
                            </w:r>
                            <w:r>
                              <w:t xml:space="preserve">. </w:t>
                            </w:r>
                            <w:r w:rsidR="00691C18">
                              <w:t>6</w:t>
                            </w:r>
                            <w:r>
                              <w:t>. 201</w:t>
                            </w:r>
                            <w:r w:rsidR="00AF602A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F91872">
                              <w:t>xxxxxxxxxxxxxxx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F91872">
                              <w:t>xxxxxxxxxxxxxxx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</w:t>
                            </w:r>
                            <w:r w:rsidR="00F91872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B4284B">
                        <w:t>1</w:t>
                      </w:r>
                      <w:r w:rsidR="00691C18">
                        <w:t>4</w:t>
                      </w:r>
                      <w:r>
                        <w:t xml:space="preserve">. </w:t>
                      </w:r>
                      <w:r w:rsidR="00691C18">
                        <w:t>6</w:t>
                      </w:r>
                      <w:r>
                        <w:t>. 201</w:t>
                      </w:r>
                      <w:r w:rsidR="00AF602A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F91872">
                        <w:t>xxxxxxxxxxxxxxx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F91872">
                        <w:t>xxxxxxxxxxxxxxx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</w:t>
                      </w:r>
                      <w:r w:rsidR="00F91872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F91872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2237432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9187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91872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9187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91872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217CA2"/>
    <w:rsid w:val="00293F8C"/>
    <w:rsid w:val="00465568"/>
    <w:rsid w:val="005418FB"/>
    <w:rsid w:val="00576622"/>
    <w:rsid w:val="00595CAA"/>
    <w:rsid w:val="005B08FE"/>
    <w:rsid w:val="005E091B"/>
    <w:rsid w:val="0061328F"/>
    <w:rsid w:val="00691C18"/>
    <w:rsid w:val="006E3243"/>
    <w:rsid w:val="00736A44"/>
    <w:rsid w:val="007B7CCF"/>
    <w:rsid w:val="008045A6"/>
    <w:rsid w:val="0097702A"/>
    <w:rsid w:val="00991CE9"/>
    <w:rsid w:val="009B1EE8"/>
    <w:rsid w:val="00AF602A"/>
    <w:rsid w:val="00B230D8"/>
    <w:rsid w:val="00B4284B"/>
    <w:rsid w:val="00BF6B93"/>
    <w:rsid w:val="00C475F2"/>
    <w:rsid w:val="00CB28C2"/>
    <w:rsid w:val="00CE3B3A"/>
    <w:rsid w:val="00DB60E2"/>
    <w:rsid w:val="00E51890"/>
    <w:rsid w:val="00EA704A"/>
    <w:rsid w:val="00EE313D"/>
    <w:rsid w:val="00F76844"/>
    <w:rsid w:val="00F91872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12D84BA6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CE91-73C2-4AC5-8EA4-94D68D84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2</TotalTime>
  <Pages>1</Pages>
  <Words>66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Grätzová</dc:creator>
  <cp:lastModifiedBy>Dagmar Grätzová</cp:lastModifiedBy>
  <cp:revision>3</cp:revision>
  <cp:lastPrinted>2016-11-24T10:43:00Z</cp:lastPrinted>
  <dcterms:created xsi:type="dcterms:W3CDTF">2019-06-13T13:56:00Z</dcterms:created>
  <dcterms:modified xsi:type="dcterms:W3CDTF">2019-06-18T12:46:00Z</dcterms:modified>
</cp:coreProperties>
</file>