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AB698D">
        <w:rPr>
          <w:sz w:val="22"/>
          <w:szCs w:val="22"/>
        </w:rPr>
        <w:t>/02</w:t>
      </w:r>
      <w:r w:rsidR="00B026BE">
        <w:rPr>
          <w:sz w:val="22"/>
          <w:szCs w:val="22"/>
        </w:rPr>
        <w:t>/2019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AB698D">
            <w:r w:rsidRPr="00162B9D">
              <w:t xml:space="preserve">EBSCO </w:t>
            </w:r>
            <w:proofErr w:type="spellStart"/>
            <w:r w:rsidRPr="00162B9D">
              <w:t>Information</w:t>
            </w:r>
            <w:proofErr w:type="spellEnd"/>
            <w:r w:rsidRPr="00162B9D">
              <w:t xml:space="preserve"> </w:t>
            </w:r>
            <w:proofErr w:type="spellStart"/>
            <w:r w:rsidRPr="00162B9D">
              <w:t>Services</w:t>
            </w:r>
            <w:proofErr w:type="spellEnd"/>
            <w:r w:rsidRPr="00162B9D">
              <w:t xml:space="preserve"> s.r.o.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Technická 6/2710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Klimentská 1746/52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160 80 Praha 6 - Dejvice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110 00 P</w:t>
            </w:r>
            <w:r>
              <w:t>r</w:t>
            </w:r>
            <w:r w:rsidRPr="00162B9D">
              <w:t>aha 1 - Nové Město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IČ: 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IČO: 49621823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DIČ: CZ61387142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DIČ: CZ49621823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r w:rsidR="000C6622">
        <w:t>xxxxxxx</w:t>
      </w:r>
      <w:bookmarkStart w:id="0" w:name="_GoBack"/>
      <w:bookmarkEnd w:id="0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B026BE">
        <w:t>12</w:t>
      </w:r>
      <w:r>
        <w:t xml:space="preserve">. </w:t>
      </w:r>
      <w:r w:rsidR="00EB49FB">
        <w:t>0</w:t>
      </w:r>
      <w:r w:rsidR="00B026BE">
        <w:t>6.</w:t>
      </w:r>
      <w:r>
        <w:t xml:space="preserve"> 201</w:t>
      </w:r>
      <w:r w:rsidR="00B026BE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>předplatné</w:t>
      </w:r>
      <w:r w:rsidR="00F47B3C">
        <w:t xml:space="preserve"> elektronické verze databáze vydavatelství </w:t>
      </w:r>
      <w:proofErr w:type="spellStart"/>
      <w:r w:rsidR="00F47B3C">
        <w:t>Encyclopaedia</w:t>
      </w:r>
      <w:proofErr w:type="spellEnd"/>
      <w:r w:rsidR="00F47B3C">
        <w:t xml:space="preserve"> </w:t>
      </w:r>
      <w:proofErr w:type="spellStart"/>
      <w:r w:rsidR="00F47B3C">
        <w:t>Britannica</w:t>
      </w:r>
      <w:proofErr w:type="spellEnd"/>
      <w:r w:rsidR="00FF47C9">
        <w:t xml:space="preserve"> </w:t>
      </w:r>
      <w:r w:rsidR="00AB698D">
        <w:rPr>
          <w:b/>
        </w:rPr>
        <w:t>BRITANNICA ONLINE ACADEMIC EDITION</w:t>
      </w:r>
      <w:r w:rsidR="00AB698D" w:rsidRPr="00986C57">
        <w:t xml:space="preserve"> </w:t>
      </w:r>
      <w:r w:rsidR="00FF47C9">
        <w:t xml:space="preserve">na </w:t>
      </w:r>
      <w:r w:rsidR="00EB49FB">
        <w:t xml:space="preserve">období </w:t>
      </w:r>
      <w:r w:rsidR="00F47B3C">
        <w:t>1</w:t>
      </w:r>
      <w:r w:rsidR="00EB49FB">
        <w:t xml:space="preserve">. </w:t>
      </w:r>
      <w:r w:rsidR="00F47B3C">
        <w:t>7</w:t>
      </w:r>
      <w:r w:rsidR="00EB49FB">
        <w:t>. 201</w:t>
      </w:r>
      <w:r w:rsidR="00F47B3C">
        <w:t>9</w:t>
      </w:r>
      <w:r w:rsidR="00EB49FB">
        <w:t xml:space="preserve"> </w:t>
      </w:r>
      <w:r w:rsidR="00F47B3C">
        <w:t>až</w:t>
      </w:r>
      <w:r w:rsidR="00EB49FB">
        <w:t xml:space="preserve"> </w:t>
      </w:r>
      <w:r w:rsidR="00AB698D">
        <w:t>30</w:t>
      </w:r>
      <w:r w:rsidR="00EB49FB">
        <w:t>. 0</w:t>
      </w:r>
      <w:r w:rsidR="00AB698D">
        <w:t>6</w:t>
      </w:r>
      <w:r w:rsidR="00F47B3C">
        <w:t>. 2020</w:t>
      </w:r>
      <w:r w:rsidR="00FF47C9">
        <w:t xml:space="preserve"> v</w:t>
      </w:r>
      <w:r w:rsidR="0052605D">
        <w:t> </w:t>
      </w:r>
      <w:r w:rsidR="00FF47C9">
        <w:t xml:space="preserve">hodnotě </w:t>
      </w:r>
      <w:r w:rsidR="00F47B3C">
        <w:rPr>
          <w:b/>
        </w:rPr>
        <w:t>84 993</w:t>
      </w:r>
      <w:r w:rsidR="00FF47C9" w:rsidRPr="00FF47C9">
        <w:rPr>
          <w:b/>
        </w:rPr>
        <w:t xml:space="preserve"> Kč </w:t>
      </w:r>
      <w:r w:rsidR="00AB698D">
        <w:rPr>
          <w:b/>
        </w:rPr>
        <w:t>bez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1F6948">
      <w:proofErr w:type="spellStart"/>
      <w:r>
        <w:t>xxxxxxxxxxxxxxx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F47B3C">
                              <w:t>18</w:t>
                            </w:r>
                            <w:r>
                              <w:t xml:space="preserve">. </w:t>
                            </w:r>
                            <w:r w:rsidR="00160704">
                              <w:t>0</w:t>
                            </w:r>
                            <w:r w:rsidR="00AB698D">
                              <w:t>6</w:t>
                            </w:r>
                            <w:r w:rsidR="00CE3B3A">
                              <w:t>. 201</w:t>
                            </w:r>
                            <w:r w:rsidR="00F47B3C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proofErr w:type="spellStart"/>
                            <w:r w:rsidR="001F6948">
                              <w:t>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proofErr w:type="spellStart"/>
                            <w:r w:rsidR="001F6948"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F47B3C">
                        <w:t>18</w:t>
                      </w:r>
                      <w:r>
                        <w:t xml:space="preserve">. </w:t>
                      </w:r>
                      <w:r w:rsidR="00160704">
                        <w:t>0</w:t>
                      </w:r>
                      <w:r w:rsidR="00AB698D">
                        <w:t>6</w:t>
                      </w:r>
                      <w:r w:rsidR="00CE3B3A">
                        <w:t>. 201</w:t>
                      </w:r>
                      <w:r w:rsidR="00F47B3C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proofErr w:type="spellStart"/>
                      <w:r w:rsidR="001F6948">
                        <w:t>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proofErr w:type="spellStart"/>
                      <w:r w:rsidR="001F6948">
                        <w:t>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0C6622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2237410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662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662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662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662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0C5"/>
    <w:rsid w:val="000C6622"/>
    <w:rsid w:val="000D7B56"/>
    <w:rsid w:val="001513FD"/>
    <w:rsid w:val="00160704"/>
    <w:rsid w:val="00162B9D"/>
    <w:rsid w:val="001B2FD9"/>
    <w:rsid w:val="001C4F96"/>
    <w:rsid w:val="001D3FA1"/>
    <w:rsid w:val="001F6948"/>
    <w:rsid w:val="004774FB"/>
    <w:rsid w:val="004E7DB0"/>
    <w:rsid w:val="0052605D"/>
    <w:rsid w:val="005320CA"/>
    <w:rsid w:val="005418FB"/>
    <w:rsid w:val="00562ACB"/>
    <w:rsid w:val="005B3483"/>
    <w:rsid w:val="006E3243"/>
    <w:rsid w:val="00724D5B"/>
    <w:rsid w:val="00736A44"/>
    <w:rsid w:val="007B7CCF"/>
    <w:rsid w:val="008045A6"/>
    <w:rsid w:val="008E5901"/>
    <w:rsid w:val="0097702A"/>
    <w:rsid w:val="00986C57"/>
    <w:rsid w:val="00991CE9"/>
    <w:rsid w:val="009B1EE8"/>
    <w:rsid w:val="00A6160E"/>
    <w:rsid w:val="00AB698D"/>
    <w:rsid w:val="00B026BE"/>
    <w:rsid w:val="00B13E69"/>
    <w:rsid w:val="00B75AD3"/>
    <w:rsid w:val="00BF6B93"/>
    <w:rsid w:val="00C475F2"/>
    <w:rsid w:val="00CC341A"/>
    <w:rsid w:val="00CE3B3A"/>
    <w:rsid w:val="00DB53C8"/>
    <w:rsid w:val="00E51890"/>
    <w:rsid w:val="00EA0740"/>
    <w:rsid w:val="00EA704A"/>
    <w:rsid w:val="00EB49FB"/>
    <w:rsid w:val="00EE313D"/>
    <w:rsid w:val="00F47B3C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0024911B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A783A56-9FA5-4AF5-A6E1-A6D4FB4B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3</TotalTime>
  <Pages>1</Pages>
  <Words>87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Grätzová</cp:lastModifiedBy>
  <cp:revision>4</cp:revision>
  <cp:lastPrinted>2019-06-18T08:15:00Z</cp:lastPrinted>
  <dcterms:created xsi:type="dcterms:W3CDTF">2019-06-18T08:39:00Z</dcterms:created>
  <dcterms:modified xsi:type="dcterms:W3CDTF">2019-06-18T12:42:00Z</dcterms:modified>
</cp:coreProperties>
</file>