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2019/0764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17.6.2019</w:t>
      </w:r>
    </w:p>
    <w:p w:rsidR="009B4271" w:rsidRPr="00AF318E" w:rsidRDefault="000F0F8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F0F8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VSP Auto,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Domažlická 1127/168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25237781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CZ25237781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60 520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17.6.2019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Servis vozidla Mercedes-Benz Actros 3348 AK, RZ: 3P6 7518,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provedení opravy chlazení motoru. Jedná se o závadu přehřívání motoru.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D5DBB" w:rsidRDefault="000F0F8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D5DBB">
        <w:br w:type="page"/>
      </w:r>
    </w:p>
    <w:p w:rsidR="00BD5DBB" w:rsidRDefault="00BD5DBB">
      <w:r>
        <w:lastRenderedPageBreak/>
        <w:t xml:space="preserve">Datum potvrzení objednávky dodavatelem:  </w:t>
      </w:r>
      <w:r w:rsidR="000F0F81">
        <w:t>19.6.2019</w:t>
      </w:r>
    </w:p>
    <w:p w:rsidR="00BD5DBB" w:rsidRDefault="00BD5DBB">
      <w:r>
        <w:t>Potvrzení objednávky:</w:t>
      </w:r>
    </w:p>
    <w:p w:rsidR="000F0F81" w:rsidRDefault="000F0F81">
      <w:r>
        <w:t xml:space="preserve">From:  </w:t>
      </w:r>
    </w:p>
    <w:p w:rsidR="000F0F81" w:rsidRDefault="000F0F81">
      <w:r>
        <w:t>Sent: Wednesday, June 19, 2019 8:28 AM</w:t>
      </w:r>
    </w:p>
    <w:p w:rsidR="000F0F81" w:rsidRDefault="000F0F81">
      <w:r>
        <w:t>To:</w:t>
      </w:r>
    </w:p>
    <w:p w:rsidR="000F0F81" w:rsidRDefault="000F0F81">
      <w:r>
        <w:t>Subject: RE: Potvrzení objednávky - 2019/0764_RS_servis vozidla</w:t>
      </w:r>
    </w:p>
    <w:p w:rsidR="000F0F81" w:rsidRDefault="000F0F81">
      <w:r>
        <w:t>Importance: High</w:t>
      </w:r>
    </w:p>
    <w:p w:rsidR="000F0F81" w:rsidRDefault="000F0F81"/>
    <w:p w:rsidR="000F0F81" w:rsidRDefault="000F0F81">
      <w:r>
        <w:t>Dobrý den,</w:t>
      </w:r>
    </w:p>
    <w:p w:rsidR="000F0F81" w:rsidRDefault="000F0F81"/>
    <w:p w:rsidR="000F0F81" w:rsidRDefault="000F0F81">
      <w:r>
        <w:t>Potvrzujeme objednávku a souhlasíme s podmínkami.</w:t>
      </w:r>
    </w:p>
    <w:p w:rsidR="000F0F81" w:rsidRDefault="000F0F81"/>
    <w:p w:rsidR="000F0F81" w:rsidRDefault="000F0F81">
      <w:r>
        <w:t>S pozdravem</w:t>
      </w:r>
    </w:p>
    <w:p w:rsidR="00BD5DBB" w:rsidRDefault="00BD5DB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DBB" w:rsidRDefault="00BD5DBB" w:rsidP="000071C6">
      <w:pPr>
        <w:spacing w:after="0" w:line="240" w:lineRule="auto"/>
      </w:pPr>
      <w:r>
        <w:separator/>
      </w:r>
    </w:p>
  </w:endnote>
  <w:endnote w:type="continuationSeparator" w:id="0">
    <w:p w:rsidR="00BD5DBB" w:rsidRDefault="00BD5DB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F0F8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DBB" w:rsidRDefault="00BD5DBB" w:rsidP="000071C6">
      <w:pPr>
        <w:spacing w:after="0" w:line="240" w:lineRule="auto"/>
      </w:pPr>
      <w:r>
        <w:separator/>
      </w:r>
    </w:p>
  </w:footnote>
  <w:footnote w:type="continuationSeparator" w:id="0">
    <w:p w:rsidR="00BD5DBB" w:rsidRDefault="00BD5DB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0F0F81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D5DBB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00F5E5C-5CA3-4B98-9AA5-F6AD4240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75D7-3AF9-4F12-B5D1-87112FD212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BFEC2-ABA0-47D1-B602-FE5658D1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C648779B</Template>
  <TotalTime>0</TotalTime>
  <Pages>2</Pages>
  <Words>103</Words>
  <Characters>610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Richard</dc:creator>
  <cp:keywords/>
  <dc:description/>
  <cp:lastModifiedBy>BLÁHA Richard</cp:lastModifiedBy>
  <cp:revision>2</cp:revision>
  <cp:lastPrinted>2017-04-21T08:32:00Z</cp:lastPrinted>
  <dcterms:created xsi:type="dcterms:W3CDTF">2019-06-19T06:35:00Z</dcterms:created>
  <dcterms:modified xsi:type="dcterms:W3CDTF">2019-06-19T06:35:00Z</dcterms:modified>
</cp:coreProperties>
</file>