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D17AA" w14:textId="77777777" w:rsidR="00835F69" w:rsidRPr="00835F69" w:rsidRDefault="00835F69" w:rsidP="008171FC">
      <w:pPr>
        <w:jc w:val="both"/>
      </w:pPr>
    </w:p>
    <w:p w14:paraId="4B319E1D" w14:textId="77777777" w:rsidR="00621952" w:rsidRDefault="00B1336F" w:rsidP="00B1336F">
      <w:pPr>
        <w:ind w:left="-851"/>
        <w:jc w:val="center"/>
        <w:rPr>
          <w:sz w:val="40"/>
          <w:szCs w:val="40"/>
        </w:rPr>
      </w:pPr>
      <w:r w:rsidRPr="00B1336F">
        <w:rPr>
          <w:sz w:val="40"/>
          <w:szCs w:val="40"/>
        </w:rPr>
        <w:t xml:space="preserve">Smlouva o dílo </w:t>
      </w:r>
    </w:p>
    <w:p w14:paraId="0A61980F" w14:textId="77777777" w:rsidR="00835F69" w:rsidRPr="008D5385" w:rsidRDefault="00621952" w:rsidP="00B1336F">
      <w:pPr>
        <w:ind w:left="-851"/>
        <w:jc w:val="center"/>
        <w:rPr>
          <w:sz w:val="32"/>
          <w:szCs w:val="40"/>
        </w:rPr>
      </w:pPr>
      <w:r w:rsidRPr="008D5385">
        <w:rPr>
          <w:sz w:val="32"/>
          <w:szCs w:val="40"/>
        </w:rPr>
        <w:t>č. zhotovitele 20190101</w:t>
      </w:r>
    </w:p>
    <w:p w14:paraId="5D133FFA" w14:textId="77777777" w:rsidR="00835F69" w:rsidRPr="00835F69" w:rsidRDefault="00835F69" w:rsidP="00835F69">
      <w:pPr>
        <w:ind w:left="-851"/>
        <w:jc w:val="both"/>
      </w:pPr>
      <w:r w:rsidRPr="00835F69">
        <w:t xml:space="preserve"> </w:t>
      </w:r>
    </w:p>
    <w:p w14:paraId="468A536E" w14:textId="77777777" w:rsidR="00835F69" w:rsidRPr="00835F69" w:rsidRDefault="00B1336F" w:rsidP="00B1336F">
      <w:pPr>
        <w:ind w:left="-851"/>
        <w:jc w:val="center"/>
      </w:pPr>
      <w:r>
        <w:t>uzavřená podle ustanovení § 2586 a následujících zákona č. 89/2012 Sb., občanského zákoníku v účinném znění</w:t>
      </w:r>
    </w:p>
    <w:p w14:paraId="43AF753B" w14:textId="77777777" w:rsidR="00835F69" w:rsidRPr="00835F69" w:rsidRDefault="00835F69" w:rsidP="00835F69">
      <w:pPr>
        <w:ind w:left="-851"/>
        <w:jc w:val="both"/>
      </w:pPr>
    </w:p>
    <w:p w14:paraId="25EC1BE0" w14:textId="77777777" w:rsidR="00835F69" w:rsidRPr="00835F69" w:rsidRDefault="00835F69" w:rsidP="00835F69">
      <w:pPr>
        <w:ind w:left="-851"/>
        <w:jc w:val="both"/>
      </w:pPr>
    </w:p>
    <w:p w14:paraId="6DF62F1F" w14:textId="77777777" w:rsidR="00835F69" w:rsidRPr="00835F69" w:rsidRDefault="00835F69" w:rsidP="00835F69">
      <w:pPr>
        <w:ind w:left="-851"/>
        <w:jc w:val="both"/>
        <w:rPr>
          <w:b/>
        </w:rPr>
      </w:pPr>
    </w:p>
    <w:p w14:paraId="187AB4CC" w14:textId="77777777" w:rsidR="00835F69" w:rsidRPr="00835F69" w:rsidRDefault="00835F69" w:rsidP="00835F69">
      <w:pPr>
        <w:ind w:left="-851"/>
        <w:jc w:val="both"/>
        <w:rPr>
          <w:b/>
        </w:rPr>
      </w:pPr>
      <w:r w:rsidRPr="00835F69">
        <w:rPr>
          <w:b/>
        </w:rPr>
        <w:t>I. Smluvní strany</w:t>
      </w:r>
    </w:p>
    <w:p w14:paraId="3676A564" w14:textId="77777777" w:rsidR="00835F69" w:rsidRPr="009221D7" w:rsidRDefault="00835F69" w:rsidP="00835F69">
      <w:pPr>
        <w:ind w:left="-851"/>
        <w:jc w:val="both"/>
        <w:rPr>
          <w:b/>
          <w:sz w:val="22"/>
          <w:szCs w:val="22"/>
        </w:rPr>
      </w:pPr>
      <w:r w:rsidRPr="00835F6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941848" wp14:editId="02745302">
                <wp:simplePos x="0" y="0"/>
                <wp:positionH relativeFrom="column">
                  <wp:posOffset>-511175</wp:posOffset>
                </wp:positionH>
                <wp:positionV relativeFrom="paragraph">
                  <wp:posOffset>106680</wp:posOffset>
                </wp:positionV>
                <wp:extent cx="3358515" cy="1007745"/>
                <wp:effectExtent l="0" t="0" r="0" b="1905"/>
                <wp:wrapNone/>
                <wp:docPr id="46" name="Textové po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019DA" w14:textId="77777777" w:rsidR="0099544C" w:rsidRDefault="0099544C" w:rsidP="00835F69">
                            <w:r>
                              <w:t>Objednatel:</w:t>
                            </w:r>
                          </w:p>
                          <w:p w14:paraId="414C9BAF" w14:textId="77777777" w:rsidR="0099544C" w:rsidRPr="0004417C" w:rsidRDefault="0099544C" w:rsidP="00935CDB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04417C">
                              <w:rPr>
                                <w:sz w:val="22"/>
                                <w:szCs w:val="20"/>
                              </w:rPr>
                              <w:t>České vysoké učení technické v Praze</w:t>
                            </w:r>
                          </w:p>
                          <w:p w14:paraId="32FD5A19" w14:textId="77777777" w:rsidR="0099544C" w:rsidRPr="0004417C" w:rsidRDefault="0099544C" w:rsidP="00935CDB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04417C">
                              <w:rPr>
                                <w:sz w:val="22"/>
                                <w:szCs w:val="20"/>
                              </w:rPr>
                              <w:t>Kloknerův ústav</w:t>
                            </w:r>
                          </w:p>
                          <w:p w14:paraId="3C763C89" w14:textId="77777777" w:rsidR="0099544C" w:rsidRPr="0004417C" w:rsidRDefault="0099544C" w:rsidP="00935CDB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04417C">
                              <w:rPr>
                                <w:sz w:val="22"/>
                                <w:szCs w:val="20"/>
                              </w:rPr>
                              <w:t>Šolínova 7</w:t>
                            </w:r>
                          </w:p>
                          <w:p w14:paraId="1EFD2A3D" w14:textId="77777777" w:rsidR="0099544C" w:rsidRPr="0004417C" w:rsidRDefault="0099544C" w:rsidP="00935CDB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04417C">
                              <w:rPr>
                                <w:sz w:val="22"/>
                                <w:szCs w:val="20"/>
                              </w:rPr>
                              <w:t>166 08 Praha 6</w:t>
                            </w:r>
                          </w:p>
                          <w:p w14:paraId="714A3129" w14:textId="77777777" w:rsidR="0099544C" w:rsidRPr="008171FC" w:rsidRDefault="0099544C" w:rsidP="00835F69">
                            <w:pPr>
                              <w:outlineLvl w:val="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4CEB47" w14:textId="77777777" w:rsidR="0099544C" w:rsidRPr="008171FC" w:rsidRDefault="0099544C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EAE687" w14:textId="77777777" w:rsidR="0099544C" w:rsidRPr="008171FC" w:rsidRDefault="0099544C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9A7374" w14:textId="77777777" w:rsidR="0099544C" w:rsidRPr="008171FC" w:rsidRDefault="0099544C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4BFBA3" w14:textId="77777777" w:rsidR="0099544C" w:rsidRPr="008171FC" w:rsidRDefault="0099544C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E941848" id="_x0000_t202" coordsize="21600,21600" o:spt="202" path="m,l,21600r21600,l21600,xe">
                <v:stroke joinstyle="miter"/>
                <v:path gradientshapeok="t" o:connecttype="rect"/>
              </v:shapetype>
              <v:shape id="Textové pole 46" o:spid="_x0000_s1026" type="#_x0000_t202" style="position:absolute;left:0;text-align:left;margin-left:-40.25pt;margin-top:8.4pt;width:264.45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" o:allowincell="f" stroked="f">
                <v:textbox>
                  <w:txbxContent>
                    <w:p w14:paraId="45E019DA" w14:textId="77777777" w:rsidR="0099544C" w:rsidRDefault="0099544C" w:rsidP="00835F69">
                      <w:r>
                        <w:t>Objednatel:</w:t>
                      </w:r>
                    </w:p>
                    <w:p w14:paraId="414C9BAF" w14:textId="77777777" w:rsidR="0099544C" w:rsidRPr="0004417C" w:rsidRDefault="0099544C" w:rsidP="00935CDB">
                      <w:pPr>
                        <w:rPr>
                          <w:sz w:val="22"/>
                          <w:szCs w:val="20"/>
                        </w:rPr>
                      </w:pPr>
                      <w:r w:rsidRPr="0004417C">
                        <w:rPr>
                          <w:sz w:val="22"/>
                          <w:szCs w:val="20"/>
                        </w:rPr>
                        <w:t>České vysoké učení technické v Praze</w:t>
                      </w:r>
                    </w:p>
                    <w:p w14:paraId="32FD5A19" w14:textId="77777777" w:rsidR="0099544C" w:rsidRPr="0004417C" w:rsidRDefault="0099544C" w:rsidP="00935CDB">
                      <w:pPr>
                        <w:rPr>
                          <w:sz w:val="22"/>
                          <w:szCs w:val="20"/>
                        </w:rPr>
                      </w:pPr>
                      <w:r w:rsidRPr="0004417C">
                        <w:rPr>
                          <w:sz w:val="22"/>
                          <w:szCs w:val="20"/>
                        </w:rPr>
                        <w:t>Kloknerův ústav</w:t>
                      </w:r>
                    </w:p>
                    <w:p w14:paraId="3C763C89" w14:textId="77777777" w:rsidR="0099544C" w:rsidRPr="0004417C" w:rsidRDefault="0099544C" w:rsidP="00935CDB">
                      <w:pPr>
                        <w:rPr>
                          <w:sz w:val="22"/>
                          <w:szCs w:val="20"/>
                        </w:rPr>
                      </w:pPr>
                      <w:r w:rsidRPr="0004417C">
                        <w:rPr>
                          <w:sz w:val="22"/>
                          <w:szCs w:val="20"/>
                        </w:rPr>
                        <w:t>Šolínova 7</w:t>
                      </w:r>
                    </w:p>
                    <w:p w14:paraId="1EFD2A3D" w14:textId="77777777" w:rsidR="0099544C" w:rsidRPr="0004417C" w:rsidRDefault="0099544C" w:rsidP="00935CDB">
                      <w:pPr>
                        <w:rPr>
                          <w:sz w:val="22"/>
                          <w:szCs w:val="20"/>
                        </w:rPr>
                      </w:pPr>
                      <w:r w:rsidRPr="0004417C">
                        <w:rPr>
                          <w:sz w:val="22"/>
                          <w:szCs w:val="20"/>
                        </w:rPr>
                        <w:t>166 08 Praha 6</w:t>
                      </w:r>
                    </w:p>
                    <w:p w14:paraId="714A3129" w14:textId="77777777" w:rsidR="0099544C" w:rsidRPr="008171FC" w:rsidRDefault="0099544C" w:rsidP="00835F69">
                      <w:pPr>
                        <w:outlineLvl w:val="2"/>
                        <w:rPr>
                          <w:sz w:val="20"/>
                          <w:szCs w:val="20"/>
                        </w:rPr>
                      </w:pPr>
                    </w:p>
                    <w:p w14:paraId="464CEB47" w14:textId="77777777" w:rsidR="0099544C" w:rsidRPr="008171FC" w:rsidRDefault="0099544C" w:rsidP="00835F6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FEAE687" w14:textId="77777777" w:rsidR="0099544C" w:rsidRPr="008171FC" w:rsidRDefault="0099544C" w:rsidP="00835F6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19A7374" w14:textId="77777777" w:rsidR="0099544C" w:rsidRPr="008171FC" w:rsidRDefault="0099544C" w:rsidP="00835F6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D4BFBA3" w14:textId="77777777" w:rsidR="0099544C" w:rsidRPr="008171FC" w:rsidRDefault="0099544C" w:rsidP="00835F6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5F69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3A126D4" wp14:editId="185B6837">
                <wp:simplePos x="0" y="0"/>
                <wp:positionH relativeFrom="column">
                  <wp:posOffset>3580130</wp:posOffset>
                </wp:positionH>
                <wp:positionV relativeFrom="paragraph">
                  <wp:posOffset>111760</wp:posOffset>
                </wp:positionV>
                <wp:extent cx="2377440" cy="1005840"/>
                <wp:effectExtent l="3810" t="2540" r="0" b="1270"/>
                <wp:wrapNone/>
                <wp:docPr id="45" name="Textové po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6A9AA" w14:textId="77777777" w:rsidR="0099544C" w:rsidRPr="009221D7" w:rsidRDefault="0099544C" w:rsidP="00835F6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221D7">
                              <w:rPr>
                                <w:sz w:val="22"/>
                                <w:szCs w:val="22"/>
                              </w:rPr>
                              <w:t>Zhotovitel:</w:t>
                            </w:r>
                          </w:p>
                          <w:p w14:paraId="00A7AEA3" w14:textId="77777777" w:rsidR="0099544C" w:rsidRPr="009221D7" w:rsidRDefault="0099544C" w:rsidP="00542627">
                            <w:pPr>
                              <w:outlineLvl w:val="2"/>
                              <w:rPr>
                                <w:sz w:val="22"/>
                                <w:szCs w:val="22"/>
                              </w:rPr>
                            </w:pPr>
                            <w:r w:rsidRPr="009221D7">
                              <w:rPr>
                                <w:sz w:val="22"/>
                                <w:szCs w:val="22"/>
                              </w:rPr>
                              <w:t>KŠ PREFA s.r.o.</w:t>
                            </w:r>
                          </w:p>
                          <w:p w14:paraId="3BE34874" w14:textId="77777777" w:rsidR="0099544C" w:rsidRPr="009221D7" w:rsidRDefault="0099544C" w:rsidP="00542627">
                            <w:pPr>
                              <w:outlineLvl w:val="2"/>
                              <w:rPr>
                                <w:sz w:val="22"/>
                                <w:szCs w:val="22"/>
                              </w:rPr>
                            </w:pPr>
                            <w:r w:rsidRPr="009221D7">
                              <w:rPr>
                                <w:sz w:val="22"/>
                                <w:szCs w:val="22"/>
                              </w:rPr>
                              <w:t>Jinonická 805/57</w:t>
                            </w:r>
                          </w:p>
                          <w:p w14:paraId="195F6E8C" w14:textId="77777777" w:rsidR="0099544C" w:rsidRPr="009221D7" w:rsidRDefault="0099544C" w:rsidP="00542627">
                            <w:pPr>
                              <w:outlineLvl w:val="2"/>
                              <w:rPr>
                                <w:sz w:val="22"/>
                                <w:szCs w:val="22"/>
                              </w:rPr>
                            </w:pPr>
                            <w:r w:rsidRPr="009221D7">
                              <w:rPr>
                                <w:sz w:val="22"/>
                                <w:szCs w:val="22"/>
                              </w:rPr>
                              <w:t>150 00, Praha 5 - Košíře</w:t>
                            </w:r>
                          </w:p>
                          <w:p w14:paraId="7D20BF15" w14:textId="77777777" w:rsidR="0099544C" w:rsidRPr="009221D7" w:rsidRDefault="0099544C" w:rsidP="00835F6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3A126D4" id="Textové pole 45" o:spid="_x0000_s1027" type="#_x0000_t202" style="position:absolute;left:0;text-align:left;margin-left:281.9pt;margin-top:8.8pt;width:187.2pt;height:7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" o:allowincell="f" stroked="f">
                <v:textbox>
                  <w:txbxContent>
                    <w:p w14:paraId="1E06A9AA" w14:textId="77777777" w:rsidR="0099544C" w:rsidRPr="009221D7" w:rsidRDefault="0099544C" w:rsidP="00835F69">
                      <w:pPr>
                        <w:rPr>
                          <w:sz w:val="22"/>
                          <w:szCs w:val="22"/>
                        </w:rPr>
                      </w:pPr>
                      <w:r w:rsidRPr="009221D7">
                        <w:rPr>
                          <w:sz w:val="22"/>
                          <w:szCs w:val="22"/>
                        </w:rPr>
                        <w:t>Zhotovitel:</w:t>
                      </w:r>
                    </w:p>
                    <w:p w14:paraId="00A7AEA3" w14:textId="77777777" w:rsidR="0099544C" w:rsidRPr="009221D7" w:rsidRDefault="0099544C" w:rsidP="00542627">
                      <w:pPr>
                        <w:outlineLvl w:val="2"/>
                        <w:rPr>
                          <w:sz w:val="22"/>
                          <w:szCs w:val="22"/>
                        </w:rPr>
                      </w:pPr>
                      <w:r w:rsidRPr="009221D7">
                        <w:rPr>
                          <w:sz w:val="22"/>
                          <w:szCs w:val="22"/>
                        </w:rPr>
                        <w:t>KŠ PREFA s.r.o.</w:t>
                      </w:r>
                    </w:p>
                    <w:p w14:paraId="3BE34874" w14:textId="77777777" w:rsidR="0099544C" w:rsidRPr="009221D7" w:rsidRDefault="0099544C" w:rsidP="00542627">
                      <w:pPr>
                        <w:outlineLvl w:val="2"/>
                        <w:rPr>
                          <w:sz w:val="22"/>
                          <w:szCs w:val="22"/>
                        </w:rPr>
                      </w:pPr>
                      <w:r w:rsidRPr="009221D7">
                        <w:rPr>
                          <w:sz w:val="22"/>
                          <w:szCs w:val="22"/>
                        </w:rPr>
                        <w:t>Jinonická 805/57</w:t>
                      </w:r>
                    </w:p>
                    <w:p w14:paraId="195F6E8C" w14:textId="77777777" w:rsidR="0099544C" w:rsidRPr="009221D7" w:rsidRDefault="0099544C" w:rsidP="00542627">
                      <w:pPr>
                        <w:outlineLvl w:val="2"/>
                        <w:rPr>
                          <w:sz w:val="22"/>
                          <w:szCs w:val="22"/>
                        </w:rPr>
                      </w:pPr>
                      <w:r w:rsidRPr="009221D7">
                        <w:rPr>
                          <w:sz w:val="22"/>
                          <w:szCs w:val="22"/>
                        </w:rPr>
                        <w:t>150 00, Praha 5 - Košíře</w:t>
                      </w:r>
                    </w:p>
                    <w:p w14:paraId="7D20BF15" w14:textId="77777777" w:rsidR="0099544C" w:rsidRPr="009221D7" w:rsidRDefault="0099544C" w:rsidP="00835F6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B3B869" w14:textId="77777777" w:rsidR="00835F69" w:rsidRPr="009221D7" w:rsidRDefault="00835F69" w:rsidP="00835F69">
      <w:pPr>
        <w:ind w:left="-851"/>
        <w:jc w:val="both"/>
        <w:rPr>
          <w:b/>
          <w:sz w:val="22"/>
          <w:szCs w:val="22"/>
        </w:rPr>
      </w:pPr>
    </w:p>
    <w:p w14:paraId="09B647C6" w14:textId="77777777" w:rsidR="00935CDB" w:rsidRPr="009221D7" w:rsidRDefault="00935CDB" w:rsidP="00835F69">
      <w:pPr>
        <w:ind w:left="-851"/>
        <w:jc w:val="both"/>
        <w:rPr>
          <w:b/>
          <w:sz w:val="22"/>
          <w:szCs w:val="22"/>
        </w:rPr>
      </w:pPr>
    </w:p>
    <w:p w14:paraId="30EC302D" w14:textId="77777777" w:rsidR="00835F69" w:rsidRPr="009221D7" w:rsidRDefault="00835F69" w:rsidP="00835F69">
      <w:pPr>
        <w:ind w:left="-851"/>
        <w:jc w:val="both"/>
        <w:rPr>
          <w:b/>
          <w:sz w:val="22"/>
          <w:szCs w:val="22"/>
        </w:rPr>
      </w:pPr>
    </w:p>
    <w:p w14:paraId="70010AFE" w14:textId="77777777" w:rsidR="001E414F" w:rsidRPr="009221D7" w:rsidRDefault="001E414F" w:rsidP="00835F69">
      <w:pPr>
        <w:ind w:left="-851"/>
        <w:jc w:val="both"/>
        <w:rPr>
          <w:b/>
          <w:sz w:val="22"/>
          <w:szCs w:val="22"/>
        </w:rPr>
      </w:pPr>
    </w:p>
    <w:p w14:paraId="730FB642" w14:textId="77777777" w:rsidR="00835F69" w:rsidRPr="009221D7" w:rsidRDefault="00935CDB" w:rsidP="00835F69">
      <w:pPr>
        <w:ind w:left="-851"/>
        <w:jc w:val="both"/>
        <w:rPr>
          <w:b/>
          <w:sz w:val="22"/>
          <w:szCs w:val="22"/>
        </w:rPr>
      </w:pPr>
      <w:r w:rsidRPr="009221D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5B9BE41" wp14:editId="41C486E6">
                <wp:simplePos x="0" y="0"/>
                <wp:positionH relativeFrom="column">
                  <wp:posOffset>-562610</wp:posOffset>
                </wp:positionH>
                <wp:positionV relativeFrom="paragraph">
                  <wp:posOffset>188595</wp:posOffset>
                </wp:positionV>
                <wp:extent cx="3408045" cy="594360"/>
                <wp:effectExtent l="0" t="0" r="1905" b="0"/>
                <wp:wrapNone/>
                <wp:docPr id="43" name="Textové po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04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4BD70" w14:textId="77777777" w:rsidR="0099544C" w:rsidRPr="0004417C" w:rsidRDefault="0099544C" w:rsidP="00835F69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04417C">
                              <w:rPr>
                                <w:sz w:val="22"/>
                                <w:szCs w:val="20"/>
                              </w:rPr>
                              <w:t xml:space="preserve">  IČO: 68407700</w:t>
                            </w:r>
                          </w:p>
                          <w:p w14:paraId="5C84599D" w14:textId="77777777" w:rsidR="0099544C" w:rsidRPr="0004417C" w:rsidRDefault="0099544C" w:rsidP="00835F69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04417C">
                              <w:rPr>
                                <w:sz w:val="22"/>
                                <w:szCs w:val="20"/>
                              </w:rPr>
                              <w:t xml:space="preserve">  DIČ: CZ68407700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5B9BE41" id="Textové pole 43" o:spid="_x0000_s1028" type="#_x0000_t202" style="position:absolute;left:0;text-align:left;margin-left:-44.3pt;margin-top:14.85pt;width:268.35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" o:allowincell="f" stroked="f">
                <v:textbox>
                  <w:txbxContent>
                    <w:p w14:paraId="4024BD70" w14:textId="77777777" w:rsidR="0099544C" w:rsidRPr="0004417C" w:rsidRDefault="0099544C" w:rsidP="00835F69">
                      <w:pPr>
                        <w:rPr>
                          <w:sz w:val="22"/>
                          <w:szCs w:val="20"/>
                        </w:rPr>
                      </w:pPr>
                      <w:r w:rsidRPr="0004417C">
                        <w:rPr>
                          <w:sz w:val="22"/>
                          <w:szCs w:val="20"/>
                        </w:rPr>
                        <w:t xml:space="preserve">  IČO: 68407700</w:t>
                      </w:r>
                    </w:p>
                    <w:p w14:paraId="5C84599D" w14:textId="77777777" w:rsidR="0099544C" w:rsidRPr="0004417C" w:rsidRDefault="0099544C" w:rsidP="00835F69">
                      <w:pPr>
                        <w:rPr>
                          <w:sz w:val="22"/>
                          <w:szCs w:val="20"/>
                        </w:rPr>
                      </w:pPr>
                      <w:r w:rsidRPr="0004417C">
                        <w:rPr>
                          <w:sz w:val="22"/>
                          <w:szCs w:val="20"/>
                        </w:rPr>
                        <w:t xml:space="preserve">  DIČ: CZ68407700</w:t>
                      </w:r>
                    </w:p>
                  </w:txbxContent>
                </v:textbox>
              </v:shape>
            </w:pict>
          </mc:Fallback>
        </mc:AlternateContent>
      </w:r>
    </w:p>
    <w:p w14:paraId="3CCFED80" w14:textId="77777777" w:rsidR="00835F69" w:rsidRPr="009221D7" w:rsidRDefault="00621952" w:rsidP="00835F69">
      <w:pPr>
        <w:ind w:left="-851"/>
        <w:jc w:val="both"/>
        <w:rPr>
          <w:b/>
          <w:sz w:val="22"/>
          <w:szCs w:val="22"/>
        </w:rPr>
      </w:pPr>
      <w:r w:rsidRPr="009221D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B7803BE" wp14:editId="36344FDD">
                <wp:simplePos x="0" y="0"/>
                <wp:positionH relativeFrom="column">
                  <wp:posOffset>3575050</wp:posOffset>
                </wp:positionH>
                <wp:positionV relativeFrom="paragraph">
                  <wp:posOffset>24765</wp:posOffset>
                </wp:positionV>
                <wp:extent cx="2377440" cy="485775"/>
                <wp:effectExtent l="0" t="0" r="3810" b="9525"/>
                <wp:wrapNone/>
                <wp:docPr id="44" name="Textové po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54851" w14:textId="77777777" w:rsidR="0099544C" w:rsidRPr="009221D7" w:rsidRDefault="0099544C" w:rsidP="00835F69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9221D7">
                              <w:rPr>
                                <w:sz w:val="22"/>
                                <w:szCs w:val="20"/>
                              </w:rPr>
                              <w:t>IČO: 29024064</w:t>
                            </w:r>
                          </w:p>
                          <w:p w14:paraId="0014135C" w14:textId="77777777" w:rsidR="0099544C" w:rsidRPr="009221D7" w:rsidRDefault="0099544C" w:rsidP="00835F69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9221D7">
                              <w:rPr>
                                <w:sz w:val="22"/>
                                <w:szCs w:val="20"/>
                              </w:rPr>
                              <w:t>DIČ: CZ29024064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B7803BE" id="Textové pole 44" o:spid="_x0000_s1029" type="#_x0000_t202" style="position:absolute;left:0;text-align:left;margin-left:281.5pt;margin-top:1.95pt;width:187.2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" o:allowincell="f" stroked="f">
                <v:textbox>
                  <w:txbxContent>
                    <w:p w14:paraId="1DE54851" w14:textId="77777777" w:rsidR="0099544C" w:rsidRPr="009221D7" w:rsidRDefault="0099544C" w:rsidP="00835F69">
                      <w:pPr>
                        <w:rPr>
                          <w:sz w:val="22"/>
                          <w:szCs w:val="20"/>
                        </w:rPr>
                      </w:pPr>
                      <w:r w:rsidRPr="009221D7">
                        <w:rPr>
                          <w:sz w:val="22"/>
                          <w:szCs w:val="20"/>
                        </w:rPr>
                        <w:t>IČO: 29024064</w:t>
                      </w:r>
                    </w:p>
                    <w:p w14:paraId="0014135C" w14:textId="77777777" w:rsidR="0099544C" w:rsidRPr="009221D7" w:rsidRDefault="0099544C" w:rsidP="00835F69">
                      <w:pPr>
                        <w:rPr>
                          <w:sz w:val="22"/>
                          <w:szCs w:val="20"/>
                        </w:rPr>
                      </w:pPr>
                      <w:r w:rsidRPr="009221D7">
                        <w:rPr>
                          <w:sz w:val="22"/>
                          <w:szCs w:val="20"/>
                        </w:rPr>
                        <w:t>DIČ: CZ29024064</w:t>
                      </w:r>
                    </w:p>
                  </w:txbxContent>
                </v:textbox>
              </v:shape>
            </w:pict>
          </mc:Fallback>
        </mc:AlternateContent>
      </w:r>
    </w:p>
    <w:p w14:paraId="0FD71428" w14:textId="77777777" w:rsidR="00835F69" w:rsidRPr="009221D7" w:rsidRDefault="00B1336F" w:rsidP="00835F69">
      <w:pPr>
        <w:ind w:left="-851"/>
        <w:jc w:val="both"/>
        <w:rPr>
          <w:b/>
          <w:sz w:val="22"/>
          <w:szCs w:val="22"/>
        </w:rPr>
      </w:pPr>
      <w:r w:rsidRPr="009221D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FE8A1D6" wp14:editId="6A954C55">
                <wp:simplePos x="0" y="0"/>
                <wp:positionH relativeFrom="column">
                  <wp:posOffset>-587375</wp:posOffset>
                </wp:positionH>
                <wp:positionV relativeFrom="paragraph">
                  <wp:posOffset>236219</wp:posOffset>
                </wp:positionV>
                <wp:extent cx="3434715" cy="456565"/>
                <wp:effectExtent l="0" t="0" r="0" b="635"/>
                <wp:wrapNone/>
                <wp:docPr id="41" name="Textové po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82765" w14:textId="77777777" w:rsidR="0099544C" w:rsidRPr="009221D7" w:rsidRDefault="0099544C" w:rsidP="00835F69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9221D7">
                              <w:rPr>
                                <w:sz w:val="22"/>
                                <w:szCs w:val="20"/>
                              </w:rPr>
                              <w:t xml:space="preserve">  Odpovědný zástupce:</w:t>
                            </w:r>
                          </w:p>
                          <w:p w14:paraId="667C431A" w14:textId="77777777" w:rsidR="0099544C" w:rsidRPr="009221D7" w:rsidRDefault="0099544C" w:rsidP="00935CDB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9221D7">
                              <w:rPr>
                                <w:sz w:val="22"/>
                                <w:szCs w:val="20"/>
                              </w:rPr>
                              <w:t xml:space="preserve">  Doc. Ing. Jiří Kolísko, Ph.D., ředitel</w:t>
                            </w:r>
                          </w:p>
                          <w:p w14:paraId="48272E90" w14:textId="77777777" w:rsidR="0099544C" w:rsidRPr="001E414F" w:rsidRDefault="0099544C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FE8A1D6" id="Textové pole 41" o:spid="_x0000_s1030" type="#_x0000_t202" style="position:absolute;left:0;text-align:left;margin-left:-46.25pt;margin-top:18.6pt;width:270.45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" o:allowincell="f" stroked="f">
                <v:textbox>
                  <w:txbxContent>
                    <w:p w14:paraId="73282765" w14:textId="77777777" w:rsidR="0099544C" w:rsidRPr="009221D7" w:rsidRDefault="0099544C" w:rsidP="00835F69">
                      <w:pPr>
                        <w:rPr>
                          <w:sz w:val="22"/>
                          <w:szCs w:val="20"/>
                        </w:rPr>
                      </w:pPr>
                      <w:r w:rsidRPr="009221D7">
                        <w:rPr>
                          <w:sz w:val="22"/>
                          <w:szCs w:val="20"/>
                        </w:rPr>
                        <w:t xml:space="preserve">  Odpovědný zástupce:</w:t>
                      </w:r>
                    </w:p>
                    <w:p w14:paraId="667C431A" w14:textId="77777777" w:rsidR="0099544C" w:rsidRPr="009221D7" w:rsidRDefault="0099544C" w:rsidP="00935CDB">
                      <w:pPr>
                        <w:rPr>
                          <w:sz w:val="22"/>
                          <w:szCs w:val="20"/>
                        </w:rPr>
                      </w:pPr>
                      <w:r w:rsidRPr="009221D7">
                        <w:rPr>
                          <w:sz w:val="22"/>
                          <w:szCs w:val="20"/>
                        </w:rPr>
                        <w:t xml:space="preserve">  Doc. Ing. Jiří Kolísko, Ph.D., ředitel</w:t>
                      </w:r>
                    </w:p>
                    <w:p w14:paraId="48272E90" w14:textId="77777777" w:rsidR="0099544C" w:rsidRPr="001E414F" w:rsidRDefault="0099544C" w:rsidP="00835F6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2CEF0A" w14:textId="77777777" w:rsidR="00835F69" w:rsidRPr="009221D7" w:rsidRDefault="00835F69" w:rsidP="00835F69">
      <w:pPr>
        <w:ind w:left="-851"/>
        <w:jc w:val="both"/>
        <w:rPr>
          <w:b/>
          <w:sz w:val="22"/>
          <w:szCs w:val="22"/>
        </w:rPr>
      </w:pPr>
      <w:r w:rsidRPr="009221D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C9E3E8E" wp14:editId="5DD2BA15">
                <wp:simplePos x="0" y="0"/>
                <wp:positionH relativeFrom="column">
                  <wp:posOffset>3575050</wp:posOffset>
                </wp:positionH>
                <wp:positionV relativeFrom="paragraph">
                  <wp:posOffset>66676</wp:posOffset>
                </wp:positionV>
                <wp:extent cx="2377440" cy="590550"/>
                <wp:effectExtent l="0" t="0" r="3810" b="0"/>
                <wp:wrapNone/>
                <wp:docPr id="42" name="Textové po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DF5C3" w14:textId="77777777" w:rsidR="0099544C" w:rsidRPr="009221D7" w:rsidRDefault="0099544C" w:rsidP="00835F69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9221D7">
                              <w:rPr>
                                <w:sz w:val="22"/>
                                <w:szCs w:val="20"/>
                              </w:rPr>
                              <w:t>Odpovědn</w:t>
                            </w:r>
                            <w:r w:rsidR="00621952">
                              <w:rPr>
                                <w:sz w:val="22"/>
                                <w:szCs w:val="20"/>
                              </w:rPr>
                              <w:t>í</w:t>
                            </w:r>
                            <w:r w:rsidRPr="009221D7">
                              <w:rPr>
                                <w:sz w:val="22"/>
                                <w:szCs w:val="20"/>
                              </w:rPr>
                              <w:t xml:space="preserve"> zástupc</w:t>
                            </w:r>
                            <w:r w:rsidR="00621952">
                              <w:rPr>
                                <w:sz w:val="22"/>
                                <w:szCs w:val="20"/>
                              </w:rPr>
                              <w:t>i</w:t>
                            </w:r>
                            <w:r w:rsidRPr="009221D7">
                              <w:rPr>
                                <w:sz w:val="22"/>
                                <w:szCs w:val="20"/>
                              </w:rPr>
                              <w:t>:</w:t>
                            </w:r>
                          </w:p>
                          <w:p w14:paraId="3F1A34B9" w14:textId="34FEF197" w:rsidR="0099544C" w:rsidRDefault="0099544C" w:rsidP="00542627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9221D7">
                              <w:rPr>
                                <w:sz w:val="22"/>
                                <w:szCs w:val="20"/>
                              </w:rPr>
                              <w:t xml:space="preserve">Ing. Oldřich Jakl, </w:t>
                            </w:r>
                            <w:r w:rsidR="00817369">
                              <w:rPr>
                                <w:sz w:val="22"/>
                                <w:szCs w:val="20"/>
                              </w:rPr>
                              <w:t>generální ředitel</w:t>
                            </w:r>
                          </w:p>
                          <w:p w14:paraId="6B6572D9" w14:textId="77777777" w:rsidR="00621952" w:rsidRPr="009221D7" w:rsidRDefault="00621952" w:rsidP="00621952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Lukáš Smrt, výrobní ředitel</w:t>
                            </w:r>
                          </w:p>
                          <w:p w14:paraId="2DF3E046" w14:textId="77777777" w:rsidR="0099544C" w:rsidRPr="009221D7" w:rsidRDefault="0099544C" w:rsidP="00835F69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C9E3E8E" id="Textové pole 42" o:spid="_x0000_s1031" type="#_x0000_t202" style="position:absolute;left:0;text-align:left;margin-left:281.5pt;margin-top:5.25pt;width:187.2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" o:allowincell="f" stroked="f">
                <v:textbox>
                  <w:txbxContent>
                    <w:p w14:paraId="768DF5C3" w14:textId="77777777" w:rsidR="0099544C" w:rsidRPr="009221D7" w:rsidRDefault="0099544C" w:rsidP="00835F69">
                      <w:pPr>
                        <w:rPr>
                          <w:sz w:val="22"/>
                          <w:szCs w:val="20"/>
                        </w:rPr>
                      </w:pPr>
                      <w:r w:rsidRPr="009221D7">
                        <w:rPr>
                          <w:sz w:val="22"/>
                          <w:szCs w:val="20"/>
                        </w:rPr>
                        <w:t>Odpovědn</w:t>
                      </w:r>
                      <w:r w:rsidR="00621952">
                        <w:rPr>
                          <w:sz w:val="22"/>
                          <w:szCs w:val="20"/>
                        </w:rPr>
                        <w:t>í</w:t>
                      </w:r>
                      <w:r w:rsidRPr="009221D7">
                        <w:rPr>
                          <w:sz w:val="22"/>
                          <w:szCs w:val="20"/>
                        </w:rPr>
                        <w:t xml:space="preserve"> zástupc</w:t>
                      </w:r>
                      <w:r w:rsidR="00621952">
                        <w:rPr>
                          <w:sz w:val="22"/>
                          <w:szCs w:val="20"/>
                        </w:rPr>
                        <w:t>i</w:t>
                      </w:r>
                      <w:r w:rsidRPr="009221D7">
                        <w:rPr>
                          <w:sz w:val="22"/>
                          <w:szCs w:val="20"/>
                        </w:rPr>
                        <w:t>:</w:t>
                      </w:r>
                    </w:p>
                    <w:p w14:paraId="3F1A34B9" w14:textId="34FEF197" w:rsidR="0099544C" w:rsidRDefault="0099544C" w:rsidP="00542627">
                      <w:pPr>
                        <w:rPr>
                          <w:sz w:val="22"/>
                          <w:szCs w:val="20"/>
                        </w:rPr>
                      </w:pPr>
                      <w:r w:rsidRPr="009221D7">
                        <w:rPr>
                          <w:sz w:val="22"/>
                          <w:szCs w:val="20"/>
                        </w:rPr>
                        <w:t xml:space="preserve">Ing. Oldřich Jakl, </w:t>
                      </w:r>
                      <w:r w:rsidR="00817369">
                        <w:rPr>
                          <w:sz w:val="22"/>
                          <w:szCs w:val="20"/>
                        </w:rPr>
                        <w:t>generální ředitel</w:t>
                      </w:r>
                    </w:p>
                    <w:p w14:paraId="6B6572D9" w14:textId="77777777" w:rsidR="00621952" w:rsidRPr="009221D7" w:rsidRDefault="00621952" w:rsidP="00621952">
                      <w:p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Lukáš Smrt, výrobní ředitel</w:t>
                      </w:r>
                    </w:p>
                    <w:p w14:paraId="2DF3E046" w14:textId="77777777" w:rsidR="0099544C" w:rsidRPr="009221D7" w:rsidRDefault="0099544C" w:rsidP="00835F69">
                      <w:pPr>
                        <w:rPr>
                          <w:sz w:val="2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DB286D" w14:textId="77777777" w:rsidR="00835F69" w:rsidRPr="009221D7" w:rsidRDefault="00B1336F" w:rsidP="00835F69">
      <w:pPr>
        <w:ind w:left="-851"/>
        <w:jc w:val="both"/>
        <w:rPr>
          <w:b/>
          <w:sz w:val="22"/>
          <w:szCs w:val="22"/>
        </w:rPr>
      </w:pPr>
      <w:r w:rsidRPr="009221D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8399210" wp14:editId="53A5793B">
                <wp:simplePos x="0" y="0"/>
                <wp:positionH relativeFrom="column">
                  <wp:posOffset>-587375</wp:posOffset>
                </wp:positionH>
                <wp:positionV relativeFrom="paragraph">
                  <wp:posOffset>253365</wp:posOffset>
                </wp:positionV>
                <wp:extent cx="3434715" cy="466725"/>
                <wp:effectExtent l="0" t="0" r="0" b="9525"/>
                <wp:wrapNone/>
                <wp:docPr id="40" name="Textové po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22339" w14:textId="77777777" w:rsidR="0099544C" w:rsidRPr="009221D7" w:rsidRDefault="0099544C" w:rsidP="00835F69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221D7">
                              <w:rPr>
                                <w:sz w:val="22"/>
                                <w:szCs w:val="20"/>
                              </w:rPr>
                              <w:t>Zmocněnec pro jednání:</w:t>
                            </w:r>
                          </w:p>
                          <w:p w14:paraId="11EE0AC4" w14:textId="6D5710DD" w:rsidR="0099544C" w:rsidRPr="009221D7" w:rsidRDefault="0099544C" w:rsidP="00935CDB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9221D7">
                              <w:rPr>
                                <w:sz w:val="22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="00146D72" w:rsidRPr="00146D72">
                              <w:rPr>
                                <w:sz w:val="22"/>
                                <w:szCs w:val="20"/>
                                <w:highlight w:val="black"/>
                              </w:rPr>
                              <w:t>xxxxxxxxxxxxxxxxxxxxx</w:t>
                            </w:r>
                            <w:proofErr w:type="spellEnd"/>
                          </w:p>
                          <w:p w14:paraId="741FB87F" w14:textId="77777777" w:rsidR="0099544C" w:rsidRPr="001E414F" w:rsidRDefault="0099544C" w:rsidP="00835F6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99210" id="_x0000_t202" coordsize="21600,21600" o:spt="202" path="m,l,21600r21600,l21600,xe">
                <v:stroke joinstyle="miter"/>
                <v:path gradientshapeok="t" o:connecttype="rect"/>
              </v:shapetype>
              <v:shape id="Textové pole 40" o:spid="_x0000_s1032" type="#_x0000_t202" style="position:absolute;left:0;text-align:left;margin-left:-46.25pt;margin-top:19.95pt;width:270.4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" o:allowincell="f" stroked="f">
                <v:textbox>
                  <w:txbxContent>
                    <w:p w14:paraId="2A622339" w14:textId="77777777" w:rsidR="0099544C" w:rsidRPr="009221D7" w:rsidRDefault="0099544C" w:rsidP="00835F69">
                      <w:p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9221D7">
                        <w:rPr>
                          <w:sz w:val="22"/>
                          <w:szCs w:val="20"/>
                        </w:rPr>
                        <w:t>Zmocněnec pro jednání:</w:t>
                      </w:r>
                    </w:p>
                    <w:p w14:paraId="11EE0AC4" w14:textId="6D5710DD" w:rsidR="0099544C" w:rsidRPr="009221D7" w:rsidRDefault="0099544C" w:rsidP="00935CDB">
                      <w:pPr>
                        <w:rPr>
                          <w:sz w:val="22"/>
                          <w:szCs w:val="20"/>
                        </w:rPr>
                      </w:pPr>
                      <w:r w:rsidRPr="009221D7">
                        <w:rPr>
                          <w:sz w:val="22"/>
                          <w:szCs w:val="20"/>
                        </w:rPr>
                        <w:t xml:space="preserve">  </w:t>
                      </w:r>
                      <w:proofErr w:type="spellStart"/>
                      <w:r w:rsidR="00146D72" w:rsidRPr="00146D72">
                        <w:rPr>
                          <w:sz w:val="22"/>
                          <w:szCs w:val="20"/>
                          <w:highlight w:val="black"/>
                        </w:rPr>
                        <w:t>xxxxxxxxxxxxxxxxxxxxx</w:t>
                      </w:r>
                      <w:proofErr w:type="spellEnd"/>
                    </w:p>
                    <w:p w14:paraId="741FB87F" w14:textId="77777777" w:rsidR="0099544C" w:rsidRPr="001E414F" w:rsidRDefault="0099544C" w:rsidP="00835F69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AAB69E" w14:textId="77777777" w:rsidR="00835F69" w:rsidRPr="009221D7" w:rsidRDefault="00835F69" w:rsidP="00835F69">
      <w:pPr>
        <w:ind w:left="-851"/>
        <w:jc w:val="both"/>
        <w:rPr>
          <w:b/>
          <w:sz w:val="22"/>
          <w:szCs w:val="22"/>
        </w:rPr>
      </w:pPr>
    </w:p>
    <w:p w14:paraId="0D2C76C9" w14:textId="77777777" w:rsidR="00835F69" w:rsidRPr="009221D7" w:rsidRDefault="00835F69" w:rsidP="00835F69">
      <w:pPr>
        <w:ind w:left="-851"/>
        <w:jc w:val="both"/>
        <w:rPr>
          <w:b/>
          <w:sz w:val="22"/>
          <w:szCs w:val="22"/>
        </w:rPr>
      </w:pPr>
    </w:p>
    <w:p w14:paraId="7DD5B703" w14:textId="77777777" w:rsidR="00835F69" w:rsidRPr="009221D7" w:rsidRDefault="00621952" w:rsidP="00835F69">
      <w:pPr>
        <w:ind w:left="-851"/>
        <w:jc w:val="both"/>
        <w:rPr>
          <w:b/>
          <w:sz w:val="22"/>
          <w:szCs w:val="22"/>
        </w:rPr>
      </w:pPr>
      <w:r w:rsidRPr="009221D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ED08339" wp14:editId="50470177">
                <wp:simplePos x="0" y="0"/>
                <wp:positionH relativeFrom="column">
                  <wp:posOffset>3575050</wp:posOffset>
                </wp:positionH>
                <wp:positionV relativeFrom="paragraph">
                  <wp:posOffset>83820</wp:posOffset>
                </wp:positionV>
                <wp:extent cx="2377440" cy="771525"/>
                <wp:effectExtent l="0" t="0" r="3810" b="9525"/>
                <wp:wrapNone/>
                <wp:docPr id="39" name="Textové po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6F7FE" w14:textId="33870B71" w:rsidR="0099544C" w:rsidRPr="009221D7" w:rsidRDefault="0099544C" w:rsidP="00835F69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9221D7">
                              <w:rPr>
                                <w:sz w:val="22"/>
                                <w:szCs w:val="20"/>
                              </w:rPr>
                              <w:t>Zmocněnc</w:t>
                            </w:r>
                            <w:r w:rsidR="00621952">
                              <w:rPr>
                                <w:sz w:val="22"/>
                                <w:szCs w:val="20"/>
                              </w:rPr>
                              <w:t>i</w:t>
                            </w:r>
                            <w:r w:rsidRPr="009221D7">
                              <w:rPr>
                                <w:sz w:val="22"/>
                                <w:szCs w:val="20"/>
                              </w:rPr>
                              <w:t xml:space="preserve"> pro jednání:</w:t>
                            </w:r>
                          </w:p>
                          <w:p w14:paraId="019C106B" w14:textId="4337E240" w:rsidR="0099544C" w:rsidRPr="00146D72" w:rsidRDefault="00146D72" w:rsidP="00542627">
                            <w:pPr>
                              <w:rPr>
                                <w:sz w:val="22"/>
                                <w:szCs w:val="20"/>
                                <w:highlight w:val="black"/>
                              </w:rPr>
                            </w:pPr>
                            <w:proofErr w:type="spellStart"/>
                            <w:r w:rsidRPr="00146D72">
                              <w:rPr>
                                <w:sz w:val="22"/>
                                <w:szCs w:val="20"/>
                                <w:highlight w:val="black"/>
                              </w:rPr>
                              <w:t>xxxxxxxxxxxxxxxxxxxxx</w:t>
                            </w:r>
                            <w:proofErr w:type="spellEnd"/>
                          </w:p>
                          <w:p w14:paraId="5B2E7CAF" w14:textId="059ED2F9" w:rsidR="0099544C" w:rsidRPr="00146D72" w:rsidRDefault="00146D72" w:rsidP="00835F69">
                            <w:pPr>
                              <w:rPr>
                                <w:sz w:val="22"/>
                                <w:szCs w:val="20"/>
                                <w:highlight w:val="black"/>
                              </w:rPr>
                            </w:pPr>
                            <w:proofErr w:type="spellStart"/>
                            <w:r w:rsidRPr="00146D72">
                              <w:rPr>
                                <w:sz w:val="22"/>
                                <w:szCs w:val="20"/>
                                <w:highlight w:val="black"/>
                              </w:rPr>
                              <w:t>xxxxxxxxxxxxxxxxxxxxx</w:t>
                            </w:r>
                            <w:proofErr w:type="spellEnd"/>
                          </w:p>
                          <w:p w14:paraId="39106097" w14:textId="3A8C835B" w:rsidR="00146D72" w:rsidRPr="009221D7" w:rsidRDefault="00146D72" w:rsidP="00835F69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proofErr w:type="spellStart"/>
                            <w:r w:rsidRPr="00146D72">
                              <w:rPr>
                                <w:sz w:val="22"/>
                                <w:szCs w:val="20"/>
                                <w:highlight w:val="black"/>
                              </w:rPr>
                              <w:t>xxxxxxxxxxxxxxxxxxxx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08339" id="Textové pole 39" o:spid="_x0000_s1033" type="#_x0000_t202" style="position:absolute;left:0;text-align:left;margin-left:281.5pt;margin-top:6.6pt;width:187.2pt;height: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" o:allowincell="f" stroked="f">
                <v:textbox>
                  <w:txbxContent>
                    <w:p w14:paraId="16F6F7FE" w14:textId="33870B71" w:rsidR="0099544C" w:rsidRPr="009221D7" w:rsidRDefault="0099544C" w:rsidP="00835F69">
                      <w:pPr>
                        <w:rPr>
                          <w:sz w:val="22"/>
                          <w:szCs w:val="20"/>
                        </w:rPr>
                      </w:pPr>
                      <w:r w:rsidRPr="009221D7">
                        <w:rPr>
                          <w:sz w:val="22"/>
                          <w:szCs w:val="20"/>
                        </w:rPr>
                        <w:t>Zmocněnc</w:t>
                      </w:r>
                      <w:r w:rsidR="00621952">
                        <w:rPr>
                          <w:sz w:val="22"/>
                          <w:szCs w:val="20"/>
                        </w:rPr>
                        <w:t>i</w:t>
                      </w:r>
                      <w:r w:rsidRPr="009221D7">
                        <w:rPr>
                          <w:sz w:val="22"/>
                          <w:szCs w:val="20"/>
                        </w:rPr>
                        <w:t xml:space="preserve"> pro jednání:</w:t>
                      </w:r>
                    </w:p>
                    <w:p w14:paraId="019C106B" w14:textId="4337E240" w:rsidR="0099544C" w:rsidRPr="00146D72" w:rsidRDefault="00146D72" w:rsidP="00542627">
                      <w:pPr>
                        <w:rPr>
                          <w:sz w:val="22"/>
                          <w:szCs w:val="20"/>
                          <w:highlight w:val="black"/>
                        </w:rPr>
                      </w:pPr>
                      <w:proofErr w:type="spellStart"/>
                      <w:r w:rsidRPr="00146D72">
                        <w:rPr>
                          <w:sz w:val="22"/>
                          <w:szCs w:val="20"/>
                          <w:highlight w:val="black"/>
                        </w:rPr>
                        <w:t>xxxxxxxxxxxxxxxxxxxxx</w:t>
                      </w:r>
                      <w:proofErr w:type="spellEnd"/>
                    </w:p>
                    <w:p w14:paraId="5B2E7CAF" w14:textId="059ED2F9" w:rsidR="0099544C" w:rsidRPr="00146D72" w:rsidRDefault="00146D72" w:rsidP="00835F69">
                      <w:pPr>
                        <w:rPr>
                          <w:sz w:val="22"/>
                          <w:szCs w:val="20"/>
                          <w:highlight w:val="black"/>
                        </w:rPr>
                      </w:pPr>
                      <w:proofErr w:type="spellStart"/>
                      <w:r w:rsidRPr="00146D72">
                        <w:rPr>
                          <w:sz w:val="22"/>
                          <w:szCs w:val="20"/>
                          <w:highlight w:val="black"/>
                        </w:rPr>
                        <w:t>xxxxxxxxxxxxxxxxxxxxx</w:t>
                      </w:r>
                      <w:proofErr w:type="spellEnd"/>
                    </w:p>
                    <w:p w14:paraId="39106097" w14:textId="3A8C835B" w:rsidR="00146D72" w:rsidRPr="009221D7" w:rsidRDefault="00146D72" w:rsidP="00835F69">
                      <w:pPr>
                        <w:rPr>
                          <w:sz w:val="22"/>
                          <w:szCs w:val="20"/>
                        </w:rPr>
                      </w:pPr>
                      <w:proofErr w:type="spellStart"/>
                      <w:r w:rsidRPr="00146D72">
                        <w:rPr>
                          <w:sz w:val="22"/>
                          <w:szCs w:val="20"/>
                          <w:highlight w:val="black"/>
                        </w:rPr>
                        <w:t>xxxxxxxxxxxxxxxxxxxx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1336F" w:rsidRPr="009221D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D6EE867" wp14:editId="12D678C2">
                <wp:simplePos x="0" y="0"/>
                <wp:positionH relativeFrom="column">
                  <wp:posOffset>-587375</wp:posOffset>
                </wp:positionH>
                <wp:positionV relativeFrom="paragraph">
                  <wp:posOffset>156845</wp:posOffset>
                </wp:positionV>
                <wp:extent cx="3434715" cy="609600"/>
                <wp:effectExtent l="0" t="0" r="0" b="0"/>
                <wp:wrapNone/>
                <wp:docPr id="38" name="Textové po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90C12" w14:textId="77777777" w:rsidR="0099544C" w:rsidRPr="009221D7" w:rsidRDefault="0099544C" w:rsidP="00835F69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221D7">
                              <w:rPr>
                                <w:sz w:val="22"/>
                                <w:szCs w:val="20"/>
                              </w:rPr>
                              <w:t>Bankovní spojení:</w:t>
                            </w:r>
                          </w:p>
                          <w:p w14:paraId="5A322782" w14:textId="303292E5" w:rsidR="0099544C" w:rsidRPr="00146D72" w:rsidRDefault="00146D72" w:rsidP="00935CDB">
                            <w:pPr>
                              <w:rPr>
                                <w:sz w:val="22"/>
                                <w:szCs w:val="20"/>
                                <w:highlight w:val="black"/>
                              </w:rPr>
                            </w:pPr>
                            <w:proofErr w:type="spellStart"/>
                            <w:r w:rsidRPr="00146D72">
                              <w:rPr>
                                <w:sz w:val="22"/>
                                <w:szCs w:val="20"/>
                                <w:highlight w:val="black"/>
                              </w:rPr>
                              <w:t>xxxxxxxxxxxxxxxxxxxxxxxxxx</w:t>
                            </w:r>
                            <w:proofErr w:type="spellEnd"/>
                          </w:p>
                          <w:p w14:paraId="51228EFA" w14:textId="0DC511C7" w:rsidR="0099544C" w:rsidRPr="001E414F" w:rsidRDefault="00146D72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46D72">
                              <w:rPr>
                                <w:sz w:val="20"/>
                                <w:szCs w:val="20"/>
                                <w:highlight w:val="black"/>
                              </w:rPr>
                              <w:t>xxxxxxxxxxxxxxxxxxxxxxxxxxxxx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EE867" id="Textové pole 38" o:spid="_x0000_s1034" type="#_x0000_t202" style="position:absolute;left:0;text-align:left;margin-left:-46.25pt;margin-top:12.35pt;width:270.4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" o:allowincell="f" stroked="f">
                <v:textbox>
                  <w:txbxContent>
                    <w:p w14:paraId="36E90C12" w14:textId="77777777" w:rsidR="0099544C" w:rsidRPr="009221D7" w:rsidRDefault="0099544C" w:rsidP="00835F69">
                      <w:p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9221D7">
                        <w:rPr>
                          <w:sz w:val="22"/>
                          <w:szCs w:val="20"/>
                        </w:rPr>
                        <w:t>Bankovní spojení:</w:t>
                      </w:r>
                    </w:p>
                    <w:p w14:paraId="5A322782" w14:textId="303292E5" w:rsidR="0099544C" w:rsidRPr="00146D72" w:rsidRDefault="00146D72" w:rsidP="00935CDB">
                      <w:pPr>
                        <w:rPr>
                          <w:sz w:val="22"/>
                          <w:szCs w:val="20"/>
                          <w:highlight w:val="black"/>
                        </w:rPr>
                      </w:pPr>
                      <w:proofErr w:type="spellStart"/>
                      <w:r w:rsidRPr="00146D72">
                        <w:rPr>
                          <w:sz w:val="22"/>
                          <w:szCs w:val="20"/>
                          <w:highlight w:val="black"/>
                        </w:rPr>
                        <w:t>xxxxxxxxxxxxxxxxxxxxxxxxxx</w:t>
                      </w:r>
                      <w:proofErr w:type="spellEnd"/>
                    </w:p>
                    <w:p w14:paraId="51228EFA" w14:textId="0DC511C7" w:rsidR="0099544C" w:rsidRPr="001E414F" w:rsidRDefault="00146D72" w:rsidP="00835F69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146D72">
                        <w:rPr>
                          <w:sz w:val="20"/>
                          <w:szCs w:val="20"/>
                          <w:highlight w:val="black"/>
                        </w:rPr>
                        <w:t>xxxxxxxxxxxxxxxxxxxxxxxxxxxxx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ADAF58E" w14:textId="77777777" w:rsidR="00835F69" w:rsidRPr="009221D7" w:rsidRDefault="00835F69" w:rsidP="00835F69">
      <w:pPr>
        <w:ind w:left="-851"/>
        <w:jc w:val="both"/>
        <w:rPr>
          <w:b/>
          <w:sz w:val="22"/>
          <w:szCs w:val="22"/>
        </w:rPr>
      </w:pPr>
    </w:p>
    <w:p w14:paraId="0D0AFC84" w14:textId="77777777" w:rsidR="00835F69" w:rsidRPr="009221D7" w:rsidRDefault="00835F69" w:rsidP="00835F69">
      <w:pPr>
        <w:ind w:left="-851"/>
        <w:jc w:val="both"/>
        <w:rPr>
          <w:b/>
          <w:sz w:val="22"/>
          <w:szCs w:val="22"/>
        </w:rPr>
      </w:pPr>
    </w:p>
    <w:p w14:paraId="798602B5" w14:textId="77777777" w:rsidR="00935CDB" w:rsidRPr="009221D7" w:rsidRDefault="00935CDB" w:rsidP="00935CDB">
      <w:pPr>
        <w:rPr>
          <w:b/>
          <w:sz w:val="22"/>
          <w:szCs w:val="22"/>
        </w:rPr>
      </w:pPr>
      <w:r w:rsidRPr="009221D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C8E08A0" wp14:editId="4FEDD4FD">
                <wp:simplePos x="0" y="0"/>
                <wp:positionH relativeFrom="column">
                  <wp:posOffset>-568325</wp:posOffset>
                </wp:positionH>
                <wp:positionV relativeFrom="paragraph">
                  <wp:posOffset>221615</wp:posOffset>
                </wp:positionV>
                <wp:extent cx="2771775" cy="590550"/>
                <wp:effectExtent l="0" t="0" r="9525" b="0"/>
                <wp:wrapNone/>
                <wp:docPr id="36" name="Textové po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95980" w14:textId="77777777" w:rsidR="0099544C" w:rsidRPr="009221D7" w:rsidRDefault="0099544C" w:rsidP="00835F69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221D7">
                              <w:rPr>
                                <w:sz w:val="22"/>
                                <w:szCs w:val="20"/>
                              </w:rPr>
                              <w:t>Nadřízený orgán:</w:t>
                            </w:r>
                          </w:p>
                          <w:p w14:paraId="15EB48E3" w14:textId="77777777" w:rsidR="0099544C" w:rsidRPr="009221D7" w:rsidRDefault="0099544C" w:rsidP="00835F69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9221D7">
                              <w:rPr>
                                <w:sz w:val="22"/>
                                <w:szCs w:val="20"/>
                              </w:rPr>
                              <w:t xml:space="preserve">  ČVUT Jugoslávských partyzánů 1580/3</w:t>
                            </w:r>
                          </w:p>
                          <w:p w14:paraId="7E57E794" w14:textId="77777777" w:rsidR="0099544C" w:rsidRPr="009221D7" w:rsidRDefault="0099544C" w:rsidP="00835F69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9221D7">
                              <w:rPr>
                                <w:sz w:val="22"/>
                                <w:szCs w:val="20"/>
                              </w:rPr>
                              <w:t xml:space="preserve">  160 00  Praha 6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C8E08A0" id="Textové pole 36" o:spid="_x0000_s1035" type="#_x0000_t202" style="position:absolute;margin-left:-44.75pt;margin-top:17.45pt;width:218.25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" o:allowincell="f" stroked="f">
                <v:textbox>
                  <w:txbxContent>
                    <w:p w14:paraId="41F95980" w14:textId="77777777" w:rsidR="0099544C" w:rsidRPr="009221D7" w:rsidRDefault="0099544C" w:rsidP="00835F69">
                      <w:p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9221D7">
                        <w:rPr>
                          <w:sz w:val="22"/>
                          <w:szCs w:val="20"/>
                        </w:rPr>
                        <w:t>Nadřízený orgán:</w:t>
                      </w:r>
                    </w:p>
                    <w:p w14:paraId="15EB48E3" w14:textId="77777777" w:rsidR="0099544C" w:rsidRPr="009221D7" w:rsidRDefault="0099544C" w:rsidP="00835F69">
                      <w:pPr>
                        <w:rPr>
                          <w:sz w:val="22"/>
                          <w:szCs w:val="20"/>
                        </w:rPr>
                      </w:pPr>
                      <w:r w:rsidRPr="009221D7">
                        <w:rPr>
                          <w:sz w:val="22"/>
                          <w:szCs w:val="20"/>
                        </w:rPr>
                        <w:t xml:space="preserve">  ČVUT Jugoslávských partyzánů 1580/3</w:t>
                      </w:r>
                    </w:p>
                    <w:p w14:paraId="7E57E794" w14:textId="77777777" w:rsidR="0099544C" w:rsidRPr="009221D7" w:rsidRDefault="0099544C" w:rsidP="00835F69">
                      <w:pPr>
                        <w:rPr>
                          <w:sz w:val="22"/>
                          <w:szCs w:val="20"/>
                        </w:rPr>
                      </w:pPr>
                      <w:r w:rsidRPr="009221D7">
                        <w:rPr>
                          <w:sz w:val="22"/>
                          <w:szCs w:val="20"/>
                        </w:rPr>
                        <w:t xml:space="preserve">  160 00  Praha 6  </w:t>
                      </w:r>
                    </w:p>
                  </w:txbxContent>
                </v:textbox>
              </v:shape>
            </w:pict>
          </mc:Fallback>
        </mc:AlternateContent>
      </w:r>
    </w:p>
    <w:p w14:paraId="2522C0C8" w14:textId="77777777" w:rsidR="00935CDB" w:rsidRPr="009221D7" w:rsidRDefault="00935CDB" w:rsidP="00935CDB">
      <w:pPr>
        <w:rPr>
          <w:b/>
          <w:sz w:val="22"/>
          <w:szCs w:val="22"/>
        </w:rPr>
      </w:pPr>
    </w:p>
    <w:p w14:paraId="414A8934" w14:textId="77777777" w:rsidR="00835F69" w:rsidRPr="009221D7" w:rsidRDefault="00621952" w:rsidP="00835F69">
      <w:pPr>
        <w:ind w:left="-851"/>
        <w:jc w:val="both"/>
        <w:rPr>
          <w:b/>
          <w:sz w:val="22"/>
          <w:szCs w:val="22"/>
        </w:rPr>
      </w:pPr>
      <w:r w:rsidRPr="009221D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1467EF4" wp14:editId="38814995">
                <wp:simplePos x="0" y="0"/>
                <wp:positionH relativeFrom="column">
                  <wp:posOffset>3582670</wp:posOffset>
                </wp:positionH>
                <wp:positionV relativeFrom="paragraph">
                  <wp:posOffset>128905</wp:posOffset>
                </wp:positionV>
                <wp:extent cx="2377440" cy="619125"/>
                <wp:effectExtent l="0" t="0" r="3810" b="9525"/>
                <wp:wrapNone/>
                <wp:docPr id="37" name="Textové po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2F777" w14:textId="77777777" w:rsidR="0099544C" w:rsidRPr="009221D7" w:rsidRDefault="0099544C" w:rsidP="00835F69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9221D7">
                              <w:rPr>
                                <w:sz w:val="22"/>
                                <w:szCs w:val="20"/>
                              </w:rPr>
                              <w:t>Bankovní spojení:</w:t>
                            </w:r>
                          </w:p>
                          <w:p w14:paraId="4A3C5C48" w14:textId="01D68E77" w:rsidR="0099544C" w:rsidRPr="00146D72" w:rsidRDefault="00146D72" w:rsidP="00542627">
                            <w:pPr>
                              <w:rPr>
                                <w:sz w:val="22"/>
                                <w:szCs w:val="20"/>
                                <w:highlight w:val="black"/>
                              </w:rPr>
                            </w:pPr>
                            <w:proofErr w:type="spellStart"/>
                            <w:r w:rsidRPr="00146D72">
                              <w:rPr>
                                <w:sz w:val="22"/>
                                <w:szCs w:val="20"/>
                                <w:highlight w:val="black"/>
                              </w:rPr>
                              <w:t>xxxxxxxxxxxxxxxx</w:t>
                            </w:r>
                            <w:proofErr w:type="spellEnd"/>
                          </w:p>
                          <w:p w14:paraId="08AD1E03" w14:textId="6383C06B" w:rsidR="0099544C" w:rsidRPr="009221D7" w:rsidRDefault="00146D72" w:rsidP="00542627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proofErr w:type="spellStart"/>
                            <w:r w:rsidRPr="00146D72">
                              <w:rPr>
                                <w:sz w:val="22"/>
                                <w:szCs w:val="20"/>
                                <w:highlight w:val="black"/>
                              </w:rPr>
                              <w:t>xxxxxxxxxxxxxxxxxxxxxxxx</w:t>
                            </w:r>
                            <w:proofErr w:type="spellEnd"/>
                          </w:p>
                          <w:p w14:paraId="7465031F" w14:textId="77777777" w:rsidR="0099544C" w:rsidRPr="009221D7" w:rsidRDefault="0099544C" w:rsidP="00835F69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67EF4" id="Textové pole 37" o:spid="_x0000_s1036" type="#_x0000_t202" style="position:absolute;left:0;text-align:left;margin-left:282.1pt;margin-top:10.15pt;width:187.2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" o:allowincell="f" stroked="f">
                <v:textbox>
                  <w:txbxContent>
                    <w:p w14:paraId="1CE2F777" w14:textId="77777777" w:rsidR="0099544C" w:rsidRPr="009221D7" w:rsidRDefault="0099544C" w:rsidP="00835F69">
                      <w:pPr>
                        <w:rPr>
                          <w:sz w:val="22"/>
                          <w:szCs w:val="20"/>
                        </w:rPr>
                      </w:pPr>
                      <w:r w:rsidRPr="009221D7">
                        <w:rPr>
                          <w:sz w:val="22"/>
                          <w:szCs w:val="20"/>
                        </w:rPr>
                        <w:t>Bankovní spojení:</w:t>
                      </w:r>
                    </w:p>
                    <w:p w14:paraId="4A3C5C48" w14:textId="01D68E77" w:rsidR="0099544C" w:rsidRPr="00146D72" w:rsidRDefault="00146D72" w:rsidP="00542627">
                      <w:pPr>
                        <w:rPr>
                          <w:sz w:val="22"/>
                          <w:szCs w:val="20"/>
                          <w:highlight w:val="black"/>
                        </w:rPr>
                      </w:pPr>
                      <w:proofErr w:type="spellStart"/>
                      <w:r w:rsidRPr="00146D72">
                        <w:rPr>
                          <w:sz w:val="22"/>
                          <w:szCs w:val="20"/>
                          <w:highlight w:val="black"/>
                        </w:rPr>
                        <w:t>xxxxxxxxxxxxxxxx</w:t>
                      </w:r>
                      <w:proofErr w:type="spellEnd"/>
                    </w:p>
                    <w:p w14:paraId="08AD1E03" w14:textId="6383C06B" w:rsidR="0099544C" w:rsidRPr="009221D7" w:rsidRDefault="00146D72" w:rsidP="00542627">
                      <w:pPr>
                        <w:rPr>
                          <w:sz w:val="22"/>
                          <w:szCs w:val="20"/>
                        </w:rPr>
                      </w:pPr>
                      <w:proofErr w:type="spellStart"/>
                      <w:r w:rsidRPr="00146D72">
                        <w:rPr>
                          <w:sz w:val="22"/>
                          <w:szCs w:val="20"/>
                          <w:highlight w:val="black"/>
                        </w:rPr>
                        <w:t>xxxxxxxxxxxxxxxxxxxxxxxx</w:t>
                      </w:r>
                      <w:proofErr w:type="spellEnd"/>
                    </w:p>
                    <w:p w14:paraId="7465031F" w14:textId="77777777" w:rsidR="0099544C" w:rsidRPr="009221D7" w:rsidRDefault="0099544C" w:rsidP="00835F69">
                      <w:pPr>
                        <w:rPr>
                          <w:sz w:val="2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5F69" w:rsidRPr="009221D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94EB12E" wp14:editId="4AEFEC3B">
                <wp:simplePos x="0" y="0"/>
                <wp:positionH relativeFrom="column">
                  <wp:posOffset>13970</wp:posOffset>
                </wp:positionH>
                <wp:positionV relativeFrom="paragraph">
                  <wp:posOffset>41910</wp:posOffset>
                </wp:positionV>
                <wp:extent cx="2834640" cy="350520"/>
                <wp:effectExtent l="0" t="2540" r="3810" b="0"/>
                <wp:wrapNone/>
                <wp:docPr id="35" name="Textové po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54689" w14:textId="77777777" w:rsidR="0099544C" w:rsidRDefault="0099544C" w:rsidP="00835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4EB12E" id="Textové pole 35" o:spid="_x0000_s1037" type="#_x0000_t202" style="position:absolute;left:0;text-align:left;margin-left:1.1pt;margin-top:3.3pt;width:223.2pt;height:2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" o:allowincell="f" stroked="f">
                <v:textbox>
                  <w:txbxContent>
                    <w:p w14:paraId="56D54689" w14:textId="77777777" w:rsidR="0099544C" w:rsidRDefault="0099544C" w:rsidP="00835F69"/>
                  </w:txbxContent>
                </v:textbox>
              </v:shape>
            </w:pict>
          </mc:Fallback>
        </mc:AlternateContent>
      </w:r>
    </w:p>
    <w:p w14:paraId="637E73D8" w14:textId="77777777" w:rsidR="00835F69" w:rsidRPr="009221D7" w:rsidRDefault="00835F69" w:rsidP="00835F69">
      <w:pPr>
        <w:ind w:left="-851"/>
        <w:jc w:val="both"/>
        <w:rPr>
          <w:b/>
          <w:sz w:val="22"/>
          <w:szCs w:val="22"/>
        </w:rPr>
      </w:pPr>
    </w:p>
    <w:p w14:paraId="052F0B26" w14:textId="77777777" w:rsidR="00835F69" w:rsidRPr="00835F69" w:rsidRDefault="00B1336F" w:rsidP="00835F69">
      <w:pPr>
        <w:ind w:left="-851"/>
        <w:jc w:val="both"/>
        <w:rPr>
          <w:b/>
        </w:rPr>
      </w:pPr>
      <w:r w:rsidRPr="00835F69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81AACF1" wp14:editId="52695E09">
                <wp:simplePos x="0" y="0"/>
                <wp:positionH relativeFrom="column">
                  <wp:posOffset>-625475</wp:posOffset>
                </wp:positionH>
                <wp:positionV relativeFrom="paragraph">
                  <wp:posOffset>111125</wp:posOffset>
                </wp:positionV>
                <wp:extent cx="3472815" cy="800100"/>
                <wp:effectExtent l="0" t="0" r="0" b="0"/>
                <wp:wrapNone/>
                <wp:docPr id="34" name="Textové po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81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E825E" w14:textId="77777777" w:rsidR="0099544C" w:rsidRPr="009221D7" w:rsidRDefault="0099544C" w:rsidP="00835F69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9221D7">
                              <w:rPr>
                                <w:sz w:val="22"/>
                                <w:szCs w:val="20"/>
                              </w:rPr>
                              <w:t xml:space="preserve">    Obchodní rejstřík:</w:t>
                            </w:r>
                          </w:p>
                          <w:p w14:paraId="12AC3DD9" w14:textId="77777777" w:rsidR="0099544C" w:rsidRPr="009221D7" w:rsidRDefault="0099544C" w:rsidP="00935CDB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9221D7">
                              <w:rPr>
                                <w:sz w:val="22"/>
                                <w:szCs w:val="20"/>
                              </w:rPr>
                              <w:t xml:space="preserve">    Zákon č.111/98 Sb. o vysokých školách</w:t>
                            </w:r>
                          </w:p>
                          <w:p w14:paraId="74CD5E4F" w14:textId="77777777" w:rsidR="0099544C" w:rsidRPr="009221D7" w:rsidRDefault="0099544C" w:rsidP="00935CDB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9221D7">
                              <w:rPr>
                                <w:sz w:val="22"/>
                                <w:szCs w:val="20"/>
                              </w:rPr>
                              <w:t xml:space="preserve">    nestanoví povinnost zápisu do obchodního </w:t>
                            </w:r>
                          </w:p>
                          <w:p w14:paraId="05A7EA8C" w14:textId="77777777" w:rsidR="0099544C" w:rsidRPr="009221D7" w:rsidRDefault="0099544C" w:rsidP="00935CDB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9221D7">
                              <w:rPr>
                                <w:sz w:val="22"/>
                                <w:szCs w:val="20"/>
                              </w:rPr>
                              <w:t xml:space="preserve">    rejstříku</w:t>
                            </w:r>
                          </w:p>
                          <w:p w14:paraId="15DDBB6D" w14:textId="77777777" w:rsidR="0099544C" w:rsidRPr="009221D7" w:rsidRDefault="0099544C" w:rsidP="00835F69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81AACF1" id="Textové pole 34" o:spid="_x0000_s1038" type="#_x0000_t202" style="position:absolute;left:0;text-align:left;margin-left:-49.25pt;margin-top:8.75pt;width:273.4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" o:allowincell="f" stroked="f">
                <v:textbox>
                  <w:txbxContent>
                    <w:p w14:paraId="470E825E" w14:textId="77777777" w:rsidR="0099544C" w:rsidRPr="009221D7" w:rsidRDefault="0099544C" w:rsidP="00835F69">
                      <w:pPr>
                        <w:rPr>
                          <w:sz w:val="22"/>
                          <w:szCs w:val="20"/>
                        </w:rPr>
                      </w:pPr>
                      <w:r w:rsidRPr="009221D7">
                        <w:rPr>
                          <w:sz w:val="22"/>
                          <w:szCs w:val="20"/>
                        </w:rPr>
                        <w:t xml:space="preserve">    Obchodní rejstřík:</w:t>
                      </w:r>
                    </w:p>
                    <w:p w14:paraId="12AC3DD9" w14:textId="77777777" w:rsidR="0099544C" w:rsidRPr="009221D7" w:rsidRDefault="0099544C" w:rsidP="00935CDB">
                      <w:pPr>
                        <w:rPr>
                          <w:sz w:val="22"/>
                          <w:szCs w:val="20"/>
                        </w:rPr>
                      </w:pPr>
                      <w:r w:rsidRPr="009221D7">
                        <w:rPr>
                          <w:sz w:val="22"/>
                          <w:szCs w:val="20"/>
                        </w:rPr>
                        <w:t xml:space="preserve">    Zákon č.111/98 Sb. o vysokých školách</w:t>
                      </w:r>
                    </w:p>
                    <w:p w14:paraId="74CD5E4F" w14:textId="77777777" w:rsidR="0099544C" w:rsidRPr="009221D7" w:rsidRDefault="0099544C" w:rsidP="00935CDB">
                      <w:pPr>
                        <w:rPr>
                          <w:sz w:val="22"/>
                          <w:szCs w:val="20"/>
                        </w:rPr>
                      </w:pPr>
                      <w:r w:rsidRPr="009221D7">
                        <w:rPr>
                          <w:sz w:val="22"/>
                          <w:szCs w:val="20"/>
                        </w:rPr>
                        <w:t xml:space="preserve">    nestanoví povinnost zápisu do obchodního </w:t>
                      </w:r>
                    </w:p>
                    <w:p w14:paraId="05A7EA8C" w14:textId="77777777" w:rsidR="0099544C" w:rsidRPr="009221D7" w:rsidRDefault="0099544C" w:rsidP="00935CDB">
                      <w:pPr>
                        <w:rPr>
                          <w:sz w:val="22"/>
                          <w:szCs w:val="20"/>
                        </w:rPr>
                      </w:pPr>
                      <w:r w:rsidRPr="009221D7">
                        <w:rPr>
                          <w:sz w:val="22"/>
                          <w:szCs w:val="20"/>
                        </w:rPr>
                        <w:t xml:space="preserve">    rejstříku</w:t>
                      </w:r>
                    </w:p>
                    <w:p w14:paraId="15DDBB6D" w14:textId="77777777" w:rsidR="0099544C" w:rsidRPr="009221D7" w:rsidRDefault="0099544C" w:rsidP="00835F69">
                      <w:pPr>
                        <w:rPr>
                          <w:sz w:val="2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B76EF" w14:textId="77777777" w:rsidR="00835F69" w:rsidRPr="00835F69" w:rsidRDefault="00835F69" w:rsidP="00835F69">
      <w:pPr>
        <w:ind w:left="-851"/>
        <w:jc w:val="both"/>
        <w:rPr>
          <w:b/>
        </w:rPr>
      </w:pPr>
    </w:p>
    <w:p w14:paraId="309EAFA1" w14:textId="77777777" w:rsidR="00835F69" w:rsidRPr="00835F69" w:rsidRDefault="00621952" w:rsidP="00835F69">
      <w:pPr>
        <w:ind w:left="-851"/>
        <w:jc w:val="both"/>
        <w:rPr>
          <w:b/>
        </w:rPr>
      </w:pPr>
      <w:r w:rsidRPr="009221D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BB70D0E" wp14:editId="687CD595">
                <wp:simplePos x="0" y="0"/>
                <wp:positionH relativeFrom="column">
                  <wp:posOffset>3575050</wp:posOffset>
                </wp:positionH>
                <wp:positionV relativeFrom="paragraph">
                  <wp:posOffset>73025</wp:posOffset>
                </wp:positionV>
                <wp:extent cx="2377440" cy="1000125"/>
                <wp:effectExtent l="0" t="0" r="3810" b="9525"/>
                <wp:wrapNone/>
                <wp:docPr id="33" name="Textové 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57EF2" w14:textId="77777777" w:rsidR="0099544C" w:rsidRPr="009221D7" w:rsidRDefault="0099544C" w:rsidP="00835F69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9221D7">
                              <w:rPr>
                                <w:sz w:val="22"/>
                                <w:szCs w:val="20"/>
                              </w:rPr>
                              <w:t>Obchodní rejstřík:</w:t>
                            </w:r>
                          </w:p>
                          <w:p w14:paraId="24E3D7FE" w14:textId="77777777" w:rsidR="00621952" w:rsidRPr="00621952" w:rsidRDefault="00621952" w:rsidP="00621952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621952">
                              <w:rPr>
                                <w:sz w:val="22"/>
                                <w:szCs w:val="20"/>
                              </w:rPr>
                              <w:t xml:space="preserve">zapsaná v obchodním rejstříku vedeném Městským soudem v Praze v oddílu C, vložce 160748, jednající </w:t>
                            </w:r>
                          </w:p>
                          <w:p w14:paraId="53E1E917" w14:textId="77777777" w:rsidR="0099544C" w:rsidRPr="009221D7" w:rsidRDefault="00621952" w:rsidP="00621952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621952">
                              <w:rPr>
                                <w:sz w:val="22"/>
                                <w:szCs w:val="20"/>
                              </w:rPr>
                              <w:t>Pavel Šilhánek, jednatel společnosti.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BB70D0E" id="Textové pole 33" o:spid="_x0000_s1039" type="#_x0000_t202" style="position:absolute;left:0;text-align:left;margin-left:281.5pt;margin-top:5.75pt;width:187.2pt;height:7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" o:allowincell="f" stroked="f">
                <v:textbox>
                  <w:txbxContent>
                    <w:p w14:paraId="23057EF2" w14:textId="77777777" w:rsidR="0099544C" w:rsidRPr="009221D7" w:rsidRDefault="0099544C" w:rsidP="00835F69">
                      <w:pPr>
                        <w:rPr>
                          <w:sz w:val="22"/>
                          <w:szCs w:val="20"/>
                        </w:rPr>
                      </w:pPr>
                      <w:r w:rsidRPr="009221D7">
                        <w:rPr>
                          <w:sz w:val="22"/>
                          <w:szCs w:val="20"/>
                        </w:rPr>
                        <w:t>Obchodní rejstřík:</w:t>
                      </w:r>
                    </w:p>
                    <w:p w14:paraId="24E3D7FE" w14:textId="77777777" w:rsidR="00621952" w:rsidRPr="00621952" w:rsidRDefault="00621952" w:rsidP="00621952">
                      <w:pPr>
                        <w:rPr>
                          <w:sz w:val="22"/>
                          <w:szCs w:val="20"/>
                        </w:rPr>
                      </w:pPr>
                      <w:r w:rsidRPr="00621952">
                        <w:rPr>
                          <w:sz w:val="22"/>
                          <w:szCs w:val="20"/>
                        </w:rPr>
                        <w:t xml:space="preserve">zapsaná v obchodním rejstříku vedeném Městským soudem v Praze v oddílu C, vložce 160748, jednající </w:t>
                      </w:r>
                    </w:p>
                    <w:p w14:paraId="53E1E917" w14:textId="77777777" w:rsidR="0099544C" w:rsidRPr="009221D7" w:rsidRDefault="00621952" w:rsidP="00621952">
                      <w:pPr>
                        <w:rPr>
                          <w:sz w:val="22"/>
                          <w:szCs w:val="20"/>
                        </w:rPr>
                      </w:pPr>
                      <w:r w:rsidRPr="00621952">
                        <w:rPr>
                          <w:sz w:val="22"/>
                          <w:szCs w:val="20"/>
                        </w:rPr>
                        <w:t>Pavel Šilhánek, jednatel společnosti.</w:t>
                      </w:r>
                    </w:p>
                  </w:txbxContent>
                </v:textbox>
              </v:shape>
            </w:pict>
          </mc:Fallback>
        </mc:AlternateContent>
      </w:r>
    </w:p>
    <w:p w14:paraId="52C47041" w14:textId="77777777" w:rsidR="00835F69" w:rsidRPr="00835F69" w:rsidRDefault="00835F69" w:rsidP="00835F69">
      <w:pPr>
        <w:ind w:left="-851"/>
        <w:jc w:val="both"/>
        <w:rPr>
          <w:b/>
        </w:rPr>
      </w:pPr>
    </w:p>
    <w:p w14:paraId="5513535D" w14:textId="77777777" w:rsidR="00835F69" w:rsidRPr="00835F69" w:rsidRDefault="00835F69" w:rsidP="00835F69">
      <w:pPr>
        <w:ind w:left="-851"/>
        <w:jc w:val="both"/>
        <w:rPr>
          <w:b/>
        </w:rPr>
      </w:pPr>
    </w:p>
    <w:p w14:paraId="61720A3F" w14:textId="77777777" w:rsidR="00853526" w:rsidRDefault="00853526" w:rsidP="00835F69">
      <w:pPr>
        <w:ind w:left="-851"/>
        <w:jc w:val="both"/>
        <w:rPr>
          <w:b/>
        </w:rPr>
      </w:pPr>
    </w:p>
    <w:p w14:paraId="6F000F91" w14:textId="77777777" w:rsidR="00853526" w:rsidRDefault="00853526" w:rsidP="00835F69">
      <w:pPr>
        <w:ind w:left="-851"/>
        <w:jc w:val="both"/>
        <w:rPr>
          <w:b/>
        </w:rPr>
      </w:pPr>
    </w:p>
    <w:p w14:paraId="7062111A" w14:textId="77777777" w:rsidR="00853526" w:rsidRDefault="00853526" w:rsidP="00835F69">
      <w:pPr>
        <w:ind w:left="-851"/>
        <w:jc w:val="both"/>
        <w:rPr>
          <w:b/>
        </w:rPr>
      </w:pPr>
    </w:p>
    <w:p w14:paraId="7D371425" w14:textId="77777777" w:rsidR="00853526" w:rsidRDefault="00853526" w:rsidP="00835F69">
      <w:pPr>
        <w:ind w:left="-851"/>
        <w:jc w:val="both"/>
        <w:rPr>
          <w:b/>
        </w:rPr>
      </w:pPr>
    </w:p>
    <w:p w14:paraId="450CB977" w14:textId="67E572CD" w:rsidR="00853526" w:rsidRDefault="00853526" w:rsidP="00835F69">
      <w:pPr>
        <w:ind w:left="-851"/>
        <w:jc w:val="both"/>
        <w:rPr>
          <w:b/>
        </w:rPr>
      </w:pPr>
    </w:p>
    <w:p w14:paraId="687200BB" w14:textId="77777777" w:rsidR="002D7DDE" w:rsidRDefault="002D7DDE" w:rsidP="00835F69">
      <w:pPr>
        <w:ind w:left="-851"/>
        <w:jc w:val="both"/>
        <w:rPr>
          <w:b/>
        </w:rPr>
      </w:pPr>
    </w:p>
    <w:p w14:paraId="1433E4F9" w14:textId="64D66363" w:rsidR="009221D7" w:rsidRDefault="009221D7" w:rsidP="00835F69">
      <w:pPr>
        <w:ind w:left="-851"/>
        <w:jc w:val="both"/>
        <w:rPr>
          <w:b/>
        </w:rPr>
      </w:pPr>
    </w:p>
    <w:p w14:paraId="0FAFB425" w14:textId="77777777" w:rsidR="006B4DAE" w:rsidRDefault="006B4DAE" w:rsidP="00835F69">
      <w:pPr>
        <w:ind w:left="-851"/>
        <w:jc w:val="both"/>
        <w:rPr>
          <w:b/>
        </w:rPr>
      </w:pPr>
    </w:p>
    <w:p w14:paraId="25E3D6A9" w14:textId="7892F31A" w:rsidR="009221D7" w:rsidRDefault="009221D7" w:rsidP="00835F69">
      <w:pPr>
        <w:ind w:left="-851"/>
        <w:jc w:val="both"/>
        <w:rPr>
          <w:b/>
        </w:rPr>
      </w:pPr>
    </w:p>
    <w:p w14:paraId="38851F3C" w14:textId="77777777" w:rsidR="002D7DDE" w:rsidRDefault="002D7DDE" w:rsidP="00835F69">
      <w:pPr>
        <w:ind w:left="-851"/>
        <w:jc w:val="both"/>
        <w:rPr>
          <w:b/>
        </w:rPr>
      </w:pPr>
    </w:p>
    <w:p w14:paraId="27EA748C" w14:textId="77777777" w:rsidR="00835F69" w:rsidRPr="00835F69" w:rsidRDefault="00835F69" w:rsidP="00835F69">
      <w:pPr>
        <w:ind w:left="-851"/>
        <w:jc w:val="both"/>
        <w:rPr>
          <w:b/>
        </w:rPr>
      </w:pPr>
      <w:r w:rsidRPr="00835F69">
        <w:rPr>
          <w:b/>
        </w:rPr>
        <w:lastRenderedPageBreak/>
        <w:t>II. Předmět díla</w:t>
      </w:r>
    </w:p>
    <w:p w14:paraId="6885EFDB" w14:textId="58D65767" w:rsidR="00853526" w:rsidRPr="007E4293" w:rsidRDefault="00853526" w:rsidP="007E4293">
      <w:pPr>
        <w:ind w:left="-851"/>
        <w:jc w:val="both"/>
      </w:pPr>
      <w:r>
        <w:t>Dodávka</w:t>
      </w:r>
      <w:r w:rsidR="00D12E84">
        <w:t xml:space="preserve"> prefabrikovaných</w:t>
      </w:r>
      <w:r w:rsidR="0099544C">
        <w:t xml:space="preserve"> </w:t>
      </w:r>
      <w:r w:rsidR="00D12E84">
        <w:t>panelů pro</w:t>
      </w:r>
      <w:r>
        <w:t xml:space="preserve"> </w:t>
      </w:r>
      <w:r w:rsidR="009221D7">
        <w:t xml:space="preserve">unikátní </w:t>
      </w:r>
      <w:r>
        <w:t>mostovk</w:t>
      </w:r>
      <w:r w:rsidR="00D12E84">
        <w:t>u</w:t>
      </w:r>
      <w:r>
        <w:t xml:space="preserve"> z</w:t>
      </w:r>
      <w:r w:rsidR="009221D7">
        <w:t> </w:t>
      </w:r>
      <w:proofErr w:type="spellStart"/>
      <w:r w:rsidR="009221D7">
        <w:t>vysokopevnostního</w:t>
      </w:r>
      <w:proofErr w:type="spellEnd"/>
      <w:r w:rsidR="009221D7">
        <w:t xml:space="preserve"> cementového kompozitu </w:t>
      </w:r>
      <w:r>
        <w:t xml:space="preserve">UHPC, která byla </w:t>
      </w:r>
      <w:r w:rsidR="0004417C">
        <w:t xml:space="preserve">navržena a </w:t>
      </w:r>
      <w:r w:rsidR="0099544C">
        <w:t>vyvinut</w:t>
      </w:r>
      <w:r>
        <w:t>a</w:t>
      </w:r>
      <w:r w:rsidR="00D12E84">
        <w:t xml:space="preserve"> pro prototyp lávky z dřevěných nosníků a této unikátní mostovky</w:t>
      </w:r>
      <w:r w:rsidR="0099544C">
        <w:t xml:space="preserve"> v rámci projektu TAČR </w:t>
      </w:r>
      <w:r w:rsidRPr="00853526">
        <w:rPr>
          <w:szCs w:val="20"/>
        </w:rPr>
        <w:t>TH02020730</w:t>
      </w:r>
      <w:r w:rsidRPr="00853526">
        <w:rPr>
          <w:sz w:val="32"/>
        </w:rPr>
        <w:t xml:space="preserve"> </w:t>
      </w:r>
      <w:r w:rsidRPr="00853526">
        <w:rPr>
          <w:szCs w:val="20"/>
        </w:rPr>
        <w:t xml:space="preserve">Progresivní mostní konstrukce vytvořené spřažením dřeva a </w:t>
      </w:r>
      <w:proofErr w:type="spellStart"/>
      <w:r w:rsidRPr="00853526">
        <w:rPr>
          <w:szCs w:val="20"/>
        </w:rPr>
        <w:t>vysokopevnostního</w:t>
      </w:r>
      <w:proofErr w:type="spellEnd"/>
      <w:r w:rsidRPr="00853526">
        <w:rPr>
          <w:szCs w:val="20"/>
        </w:rPr>
        <w:t xml:space="preserve"> cementového kompozitu</w:t>
      </w:r>
      <w:r>
        <w:rPr>
          <w:szCs w:val="20"/>
        </w:rPr>
        <w:t>.</w:t>
      </w:r>
      <w:r w:rsidR="00D12E84">
        <w:rPr>
          <w:szCs w:val="20"/>
        </w:rPr>
        <w:t xml:space="preserve"> Předmětem díla je dále </w:t>
      </w:r>
      <w:r w:rsidR="00D12E84">
        <w:t>součinnost při přípravě a provádění zatěžovací zkoušky</w:t>
      </w:r>
      <w:r w:rsidR="00817369">
        <w:t>.</w:t>
      </w:r>
    </w:p>
    <w:p w14:paraId="754F8BF5" w14:textId="77777777" w:rsidR="00D12E84" w:rsidRDefault="00D12E84" w:rsidP="00853526">
      <w:pPr>
        <w:ind w:left="-851"/>
        <w:jc w:val="both"/>
        <w:rPr>
          <w:szCs w:val="20"/>
        </w:rPr>
      </w:pPr>
    </w:p>
    <w:p w14:paraId="07B92953" w14:textId="57E88E87" w:rsidR="00835F69" w:rsidRDefault="00853526" w:rsidP="00835F69">
      <w:pPr>
        <w:ind w:left="-851"/>
        <w:jc w:val="both"/>
      </w:pPr>
      <w:r w:rsidRPr="00853526">
        <w:rPr>
          <w:szCs w:val="20"/>
        </w:rPr>
        <w:t xml:space="preserve">Specifikace dodávky je uvedena v nabídce </w:t>
      </w:r>
      <w:r w:rsidR="00542627">
        <w:t xml:space="preserve">firmy KŠ PREFA s.r.o. </w:t>
      </w:r>
      <w:r>
        <w:t xml:space="preserve">č. 20.19.101 ze dne </w:t>
      </w:r>
      <w:proofErr w:type="gramStart"/>
      <w:r>
        <w:t>8.4.2019</w:t>
      </w:r>
      <w:proofErr w:type="gramEnd"/>
      <w:r w:rsidR="008D5385">
        <w:t>, zpracované na základě konceptu výrobně technické dokumentace z 01/2019</w:t>
      </w:r>
      <w:r w:rsidR="00C4191F">
        <w:t xml:space="preserve"> projekčním týmem </w:t>
      </w:r>
      <w:proofErr w:type="spellStart"/>
      <w:r w:rsidR="00146D72" w:rsidRPr="00146D72">
        <w:rPr>
          <w:highlight w:val="black"/>
        </w:rPr>
        <w:t>xxxxxxxxxxxxxxxxxxxxxxxxxxxxxxxxxxxxxxxxxxxxxxxxxxxxxx</w:t>
      </w:r>
      <w:proofErr w:type="spellEnd"/>
      <w:r w:rsidR="008D5385">
        <w:t xml:space="preserve"> Nabídka je </w:t>
      </w:r>
      <w:r>
        <w:t>uvede</w:t>
      </w:r>
      <w:r w:rsidR="007E4293">
        <w:t>n</w:t>
      </w:r>
      <w:r w:rsidR="008D5385">
        <w:t>á</w:t>
      </w:r>
      <w:r>
        <w:t xml:space="preserve"> v Příloze 1 této smlouvy</w:t>
      </w:r>
      <w:r w:rsidR="0004417C">
        <w:t>.</w:t>
      </w:r>
    </w:p>
    <w:p w14:paraId="6572F73E" w14:textId="77777777" w:rsidR="00D12E84" w:rsidRDefault="00D12E84" w:rsidP="00835F69">
      <w:pPr>
        <w:ind w:left="-851"/>
        <w:jc w:val="both"/>
      </w:pPr>
    </w:p>
    <w:p w14:paraId="0FD439A7" w14:textId="4CF25684" w:rsidR="00853526" w:rsidRDefault="00D12E84" w:rsidP="00835F69">
      <w:pPr>
        <w:ind w:left="-851"/>
        <w:jc w:val="both"/>
      </w:pPr>
      <w:r>
        <w:t>Místem dodání je závod Štětí.</w:t>
      </w:r>
    </w:p>
    <w:p w14:paraId="07EDEB43" w14:textId="4D670CA1" w:rsidR="00C4191F" w:rsidRDefault="00C4191F" w:rsidP="00835F69">
      <w:pPr>
        <w:ind w:left="-851"/>
        <w:jc w:val="both"/>
      </w:pPr>
    </w:p>
    <w:p w14:paraId="055C6B89" w14:textId="31614C64" w:rsidR="00C4191F" w:rsidRDefault="00C4191F" w:rsidP="00835F69">
      <w:pPr>
        <w:ind w:left="-851"/>
        <w:jc w:val="both"/>
      </w:pPr>
      <w:r>
        <w:t>Předmětem díla není zpracování výrobně technické dokumentace (VTD) – dodá objednatel bezplatně.</w:t>
      </w:r>
    </w:p>
    <w:p w14:paraId="5BB47FB4" w14:textId="77777777" w:rsidR="0004417C" w:rsidRPr="00835F69" w:rsidRDefault="0004417C" w:rsidP="00835F69">
      <w:pPr>
        <w:ind w:left="-851"/>
        <w:jc w:val="both"/>
      </w:pPr>
    </w:p>
    <w:p w14:paraId="3693F388" w14:textId="77777777" w:rsidR="00835F69" w:rsidRPr="00835F69" w:rsidRDefault="00835F69" w:rsidP="00835F69">
      <w:pPr>
        <w:ind w:left="-851"/>
        <w:jc w:val="both"/>
        <w:rPr>
          <w:b/>
        </w:rPr>
      </w:pPr>
      <w:r w:rsidRPr="00835F69">
        <w:rPr>
          <w:b/>
        </w:rPr>
        <w:t>III. Cena</w:t>
      </w:r>
    </w:p>
    <w:p w14:paraId="64F28BC2" w14:textId="77777777" w:rsidR="00542627" w:rsidRPr="00DF64B8" w:rsidRDefault="00542627" w:rsidP="00542627">
      <w:pPr>
        <w:pStyle w:val="Odstavecseseznamem"/>
        <w:numPr>
          <w:ilvl w:val="0"/>
          <w:numId w:val="2"/>
        </w:numPr>
        <w:ind w:left="-426"/>
        <w:jc w:val="both"/>
        <w:rPr>
          <w:b/>
        </w:rPr>
      </w:pPr>
      <w:r>
        <w:t>Celková cena KŠ PREFA s.r.o. činí 296 716</w:t>
      </w:r>
      <w:r w:rsidRPr="002130B9">
        <w:t xml:space="preserve"> </w:t>
      </w:r>
      <w:r>
        <w:t>Kč bez DPH.</w:t>
      </w:r>
    </w:p>
    <w:p w14:paraId="47E88C22" w14:textId="77777777" w:rsidR="00542627" w:rsidRDefault="00542627" w:rsidP="00542627">
      <w:pPr>
        <w:pStyle w:val="Odstavecseseznamem"/>
        <w:numPr>
          <w:ilvl w:val="0"/>
          <w:numId w:val="2"/>
        </w:numPr>
        <w:ind w:left="-426"/>
        <w:jc w:val="both"/>
      </w:pPr>
      <w:r>
        <w:t xml:space="preserve">DPH bude dopočtena dle příslušných právních úprav platných v době realizace </w:t>
      </w:r>
      <w:r w:rsidR="007E4293">
        <w:t>dodávky</w:t>
      </w:r>
      <w:r>
        <w:t>.</w:t>
      </w:r>
    </w:p>
    <w:p w14:paraId="3F54DB74" w14:textId="77777777" w:rsidR="00542627" w:rsidRDefault="00542627" w:rsidP="00542627">
      <w:pPr>
        <w:pStyle w:val="Odstavecseseznamem"/>
        <w:numPr>
          <w:ilvl w:val="0"/>
          <w:numId w:val="2"/>
        </w:numPr>
        <w:ind w:left="-426"/>
        <w:jc w:val="both"/>
      </w:pPr>
      <w:r>
        <w:t>Cena platí za podmínek splatnosti faktur 30 dnů bez pozastávek.</w:t>
      </w:r>
    </w:p>
    <w:p w14:paraId="3573C895" w14:textId="49FE1F2E" w:rsidR="00542627" w:rsidRDefault="00542627" w:rsidP="00542627">
      <w:pPr>
        <w:pStyle w:val="Odstavecseseznamem"/>
        <w:numPr>
          <w:ilvl w:val="0"/>
          <w:numId w:val="2"/>
        </w:numPr>
        <w:ind w:left="-426"/>
        <w:jc w:val="both"/>
      </w:pPr>
      <w:r>
        <w:t xml:space="preserve">Cena je specifikována v rozpočtu cenové nabídky č. 20.19.101 firmy KŠ PREFA s.r.o. ze dne </w:t>
      </w:r>
      <w:proofErr w:type="gramStart"/>
      <w:r>
        <w:t>8.4.2019</w:t>
      </w:r>
      <w:proofErr w:type="gramEnd"/>
      <w:r w:rsidR="00853526">
        <w:t xml:space="preserve"> uvede</w:t>
      </w:r>
      <w:r w:rsidR="00D12E84">
        <w:t>né</w:t>
      </w:r>
      <w:r w:rsidR="00853526">
        <w:t xml:space="preserve"> v Příloze 1 této smlouvy</w:t>
      </w:r>
    </w:p>
    <w:p w14:paraId="35E2D4FF" w14:textId="77777777" w:rsidR="00835F69" w:rsidRDefault="00835F69" w:rsidP="00835F69">
      <w:pPr>
        <w:ind w:left="-851"/>
        <w:jc w:val="both"/>
      </w:pPr>
    </w:p>
    <w:p w14:paraId="5A11FE72" w14:textId="77777777" w:rsidR="007E4293" w:rsidRPr="00835F69" w:rsidRDefault="007E4293" w:rsidP="00835F69">
      <w:pPr>
        <w:ind w:left="-851"/>
        <w:jc w:val="both"/>
      </w:pPr>
    </w:p>
    <w:p w14:paraId="7F5B4403" w14:textId="77777777" w:rsidR="00835F69" w:rsidRPr="00835F69" w:rsidRDefault="00835F69" w:rsidP="00835F69">
      <w:pPr>
        <w:ind w:left="-851"/>
        <w:jc w:val="both"/>
        <w:rPr>
          <w:b/>
        </w:rPr>
      </w:pPr>
      <w:r w:rsidRPr="00835F69">
        <w:rPr>
          <w:b/>
        </w:rPr>
        <w:t>IV. Termíny plnění</w:t>
      </w:r>
    </w:p>
    <w:p w14:paraId="6B4D16CE" w14:textId="3E63D8C9" w:rsidR="007E4293" w:rsidRDefault="00542627" w:rsidP="00542627">
      <w:pPr>
        <w:ind w:left="-851"/>
        <w:jc w:val="both"/>
      </w:pPr>
      <w:r w:rsidRPr="002130B9">
        <w:t>Termíny</w:t>
      </w:r>
      <w:r>
        <w:t xml:space="preserve"> plnění </w:t>
      </w:r>
      <w:r w:rsidRPr="002130B9">
        <w:t>budou</w:t>
      </w:r>
      <w:r>
        <w:t xml:space="preserve"> </w:t>
      </w:r>
      <w:r w:rsidRPr="002130B9">
        <w:t>předmětem</w:t>
      </w:r>
      <w:r>
        <w:t xml:space="preserve"> </w:t>
      </w:r>
      <w:r w:rsidRPr="002130B9">
        <w:t>jednání.</w:t>
      </w:r>
      <w:r>
        <w:t xml:space="preserve"> </w:t>
      </w:r>
      <w:r w:rsidR="008D5385">
        <w:t>Předpoklad výroby 06-07/2019.</w:t>
      </w:r>
    </w:p>
    <w:p w14:paraId="0770D673" w14:textId="77777777" w:rsidR="00542627" w:rsidRDefault="00542627" w:rsidP="00542627">
      <w:pPr>
        <w:ind w:left="-851"/>
        <w:jc w:val="both"/>
      </w:pPr>
      <w:r w:rsidRPr="002130B9">
        <w:t>Nejkratší</w:t>
      </w:r>
      <w:r>
        <w:t xml:space="preserve"> </w:t>
      </w:r>
      <w:r w:rsidRPr="002130B9">
        <w:t>termín</w:t>
      </w:r>
      <w:r>
        <w:t xml:space="preserve"> </w:t>
      </w:r>
      <w:r w:rsidR="007E4293">
        <w:t xml:space="preserve">dodávky </w:t>
      </w:r>
      <w:r w:rsidRPr="002130B9">
        <w:t>je</w:t>
      </w:r>
      <w:r>
        <w:t xml:space="preserve"> </w:t>
      </w:r>
      <w:r w:rsidRPr="002130B9">
        <w:t>4</w:t>
      </w:r>
      <w:r>
        <w:t xml:space="preserve"> </w:t>
      </w:r>
      <w:r w:rsidRPr="002130B9">
        <w:t>týdny</w:t>
      </w:r>
      <w:r>
        <w:t xml:space="preserve"> </w:t>
      </w:r>
      <w:r w:rsidRPr="002130B9">
        <w:t>od</w:t>
      </w:r>
      <w:r>
        <w:t xml:space="preserve"> </w:t>
      </w:r>
      <w:r w:rsidRPr="002130B9">
        <w:t>schválení</w:t>
      </w:r>
      <w:r>
        <w:t xml:space="preserve"> </w:t>
      </w:r>
      <w:r w:rsidRPr="002130B9">
        <w:t xml:space="preserve">VTD, nebo dle </w:t>
      </w:r>
      <w:r w:rsidR="007E4293">
        <w:t xml:space="preserve">dodatečné písemné </w:t>
      </w:r>
      <w:r w:rsidRPr="002130B9">
        <w:t>dohody.</w:t>
      </w:r>
    </w:p>
    <w:p w14:paraId="0EDFA5C3" w14:textId="77777777" w:rsidR="007E4293" w:rsidRPr="00835F69" w:rsidRDefault="007E4293" w:rsidP="00542627">
      <w:pPr>
        <w:ind w:left="-851"/>
        <w:jc w:val="both"/>
      </w:pPr>
      <w:r>
        <w:t>Uskutečnění plnění je doloženo předávacím protokolem odsouhlaseným oběma stranami.</w:t>
      </w:r>
    </w:p>
    <w:p w14:paraId="34E6F538" w14:textId="77777777" w:rsidR="00835F69" w:rsidRDefault="00835F69" w:rsidP="00835F69">
      <w:pPr>
        <w:ind w:left="-851"/>
        <w:jc w:val="both"/>
      </w:pPr>
    </w:p>
    <w:p w14:paraId="1B5A34D8" w14:textId="77777777" w:rsidR="007E4293" w:rsidRPr="00835F69" w:rsidRDefault="007E4293" w:rsidP="00835F69">
      <w:pPr>
        <w:ind w:left="-851"/>
        <w:jc w:val="both"/>
      </w:pPr>
    </w:p>
    <w:p w14:paraId="6EAA1197" w14:textId="77777777" w:rsidR="00835F69" w:rsidRPr="00835F69" w:rsidRDefault="00835F69" w:rsidP="00835F69">
      <w:pPr>
        <w:ind w:left="-851"/>
        <w:jc w:val="both"/>
        <w:rPr>
          <w:b/>
        </w:rPr>
      </w:pPr>
      <w:r w:rsidRPr="00835F69">
        <w:rPr>
          <w:b/>
        </w:rPr>
        <w:t>V. Platební podmínky</w:t>
      </w:r>
    </w:p>
    <w:p w14:paraId="0D71C6DE" w14:textId="77777777" w:rsidR="00835F69" w:rsidRPr="00835F69" w:rsidRDefault="00835F69" w:rsidP="00835F69">
      <w:pPr>
        <w:ind w:left="-851"/>
        <w:jc w:val="both"/>
      </w:pPr>
      <w:r w:rsidRPr="00835F69">
        <w:t xml:space="preserve">Objednatel se zavazuje po převzetí </w:t>
      </w:r>
      <w:r w:rsidR="007E4293">
        <w:t xml:space="preserve">dodávky </w:t>
      </w:r>
      <w:r w:rsidRPr="00835F69">
        <w:t>zaplatit bankovním převodem ve prospěch shora uvedeného účtu zhotovitele, a to na základě daňového dokla</w:t>
      </w:r>
      <w:r w:rsidR="00B1336F">
        <w:t xml:space="preserve">du, tj. faktury se splatností </w:t>
      </w:r>
      <w:r w:rsidR="002C0068">
        <w:t xml:space="preserve">30 </w:t>
      </w:r>
      <w:r w:rsidRPr="00835F69">
        <w:t>dnů od data vystavení faktury. Dnem úhrady je den připsání fakturované částky na účet zhotovitele.</w:t>
      </w:r>
    </w:p>
    <w:p w14:paraId="60E6F39C" w14:textId="77777777" w:rsidR="00835F69" w:rsidRPr="00835F69" w:rsidRDefault="00835F69" w:rsidP="00835F69">
      <w:pPr>
        <w:ind w:left="-851"/>
        <w:jc w:val="both"/>
      </w:pPr>
      <w:r w:rsidRPr="00835F69">
        <w:t>Daňový doklad bude vystaven a odeslán zároveň s</w:t>
      </w:r>
      <w:r w:rsidR="007E4293">
        <w:t> předávacím protokolem</w:t>
      </w:r>
      <w:r w:rsidRPr="00835F69">
        <w:t xml:space="preserve">. </w:t>
      </w:r>
    </w:p>
    <w:p w14:paraId="171C9405" w14:textId="77777777" w:rsidR="00835F69" w:rsidRDefault="00835F69" w:rsidP="00835F69">
      <w:pPr>
        <w:ind w:left="-851"/>
        <w:jc w:val="both"/>
      </w:pPr>
    </w:p>
    <w:p w14:paraId="3E675052" w14:textId="77777777" w:rsidR="007E4293" w:rsidRPr="00835F69" w:rsidRDefault="007E4293" w:rsidP="00835F69">
      <w:pPr>
        <w:ind w:left="-851"/>
        <w:jc w:val="both"/>
      </w:pPr>
    </w:p>
    <w:p w14:paraId="1C811EBA" w14:textId="77777777" w:rsidR="00835F69" w:rsidRPr="00835F69" w:rsidRDefault="00835F69" w:rsidP="00835F69">
      <w:pPr>
        <w:ind w:left="-851"/>
        <w:jc w:val="both"/>
      </w:pPr>
      <w:r w:rsidRPr="00835F69">
        <w:rPr>
          <w:b/>
        </w:rPr>
        <w:t>VI. Smluvní pokuta</w:t>
      </w:r>
    </w:p>
    <w:p w14:paraId="20847D3F" w14:textId="77777777" w:rsidR="00835F69" w:rsidRPr="00835F69" w:rsidRDefault="00835F69" w:rsidP="00835F69">
      <w:pPr>
        <w:ind w:left="-851"/>
        <w:jc w:val="both"/>
      </w:pPr>
      <w:r w:rsidRPr="00835F69">
        <w:t>Objednatel se zavazuje v případě nedodržení termínu splatnosti faktury uhradit zhotoviteli smluvní pokutu ve výši 0,05% celkové ceny díla za každý den prodlení. Právo na úhradu úroků z prodlení tímto není dotčeno.</w:t>
      </w:r>
    </w:p>
    <w:p w14:paraId="15C58BCB" w14:textId="77777777" w:rsidR="00835F69" w:rsidRPr="00835F69" w:rsidRDefault="00835F69" w:rsidP="00835F69">
      <w:pPr>
        <w:ind w:left="-851"/>
        <w:jc w:val="both"/>
      </w:pPr>
      <w:r w:rsidRPr="00835F69">
        <w:t>Zhotovitel se zavazuje, v případě nedodržení dohodnutého termínu uhradit objednateli smluvní pokutu ve výši 0,05% ceny díla za každý den prodlení.</w:t>
      </w:r>
    </w:p>
    <w:p w14:paraId="4396A316" w14:textId="77777777" w:rsidR="002C0068" w:rsidRDefault="00835F69" w:rsidP="002C0068">
      <w:pPr>
        <w:ind w:left="-851"/>
        <w:jc w:val="both"/>
        <w:rPr>
          <w:b/>
        </w:rPr>
      </w:pPr>
      <w:r w:rsidRPr="00835F69">
        <w:rPr>
          <w:b/>
        </w:rPr>
        <w:lastRenderedPageBreak/>
        <w:t>VII. Další podmínky</w:t>
      </w:r>
    </w:p>
    <w:p w14:paraId="04FB49A7" w14:textId="77777777" w:rsidR="002C0068" w:rsidRPr="002C0068" w:rsidRDefault="002C0068" w:rsidP="002C0068">
      <w:pPr>
        <w:ind w:left="-851"/>
        <w:jc w:val="both"/>
        <w:rPr>
          <w:b/>
        </w:rPr>
      </w:pPr>
      <w:r w:rsidRPr="002C0068">
        <w:t xml:space="preserve">Smluvní strany souhlasí s uveřejněním této smlouvy v registru smluv podle zákona č. 340/2015 Sb., o registru smluv, které zajistí ČVUT v Praze.; Pro účely jejího uveřejnění nepovažují smluvní strany nic z obsahu této smlouvy ani </w:t>
      </w:r>
      <w:proofErr w:type="spellStart"/>
      <w:r w:rsidRPr="002C0068">
        <w:t>metadat</w:t>
      </w:r>
      <w:proofErr w:type="spellEnd"/>
      <w:r w:rsidRPr="002C0068">
        <w:t xml:space="preserve"> k ní se vážících za vyloučení z uveřejnění. Pokud bude smlouvu uveřejňovat ČVUT, musí mít k dispozici smlouvu ve strojově čitelném formátu – doc</w:t>
      </w:r>
      <w:r>
        <w:t>.</w:t>
      </w:r>
    </w:p>
    <w:p w14:paraId="37454A29" w14:textId="77777777" w:rsidR="002C0068" w:rsidRPr="00E55807" w:rsidRDefault="002C0068" w:rsidP="002C0068">
      <w:pPr>
        <w:ind w:right="708"/>
        <w:jc w:val="both"/>
        <w:rPr>
          <w:rFonts w:ascii="Calibri" w:hAnsi="Calibri"/>
        </w:rPr>
      </w:pPr>
    </w:p>
    <w:p w14:paraId="783ACD19" w14:textId="77777777" w:rsidR="00835F69" w:rsidRPr="00835F69" w:rsidRDefault="00835F69" w:rsidP="00835F69">
      <w:pPr>
        <w:ind w:left="-851"/>
        <w:jc w:val="both"/>
      </w:pPr>
      <w:r w:rsidRPr="00835F69">
        <w:rPr>
          <w:b/>
        </w:rPr>
        <w:t>VIII. Závěrečná ustanovení</w:t>
      </w:r>
    </w:p>
    <w:p w14:paraId="02DB3FDB" w14:textId="77777777" w:rsidR="00835F69" w:rsidRPr="00835F69" w:rsidRDefault="00835F69" w:rsidP="00835F69">
      <w:pPr>
        <w:ind w:left="-851"/>
        <w:jc w:val="both"/>
      </w:pPr>
      <w:r w:rsidRPr="00835F69">
        <w:t>Tuto smlouvu lze měnit, resp. doplňovat, pouze formou písemných dodatků akceptovaných oběma smluvní</w:t>
      </w:r>
      <w:r w:rsidRPr="00835F69">
        <w:softHyphen/>
        <w:t>mi stranami.</w:t>
      </w:r>
    </w:p>
    <w:p w14:paraId="302D6D21" w14:textId="77777777" w:rsidR="00835F69" w:rsidRPr="00835F69" w:rsidRDefault="00835F69" w:rsidP="00835F69">
      <w:pPr>
        <w:ind w:left="-851"/>
        <w:jc w:val="both"/>
      </w:pPr>
      <w:r w:rsidRPr="00835F69">
        <w:t>V případě odstoupení od smlouvy ze strany objednatele se objednatel zavazuje proplatit zhotoviteli veškeré vzniklé náklady ke dni doručení oznámení o odstoupení ze smlouvy.</w:t>
      </w:r>
    </w:p>
    <w:p w14:paraId="59C06A26" w14:textId="77777777" w:rsidR="00835F69" w:rsidRPr="00835F69" w:rsidRDefault="00835F69" w:rsidP="00835F69">
      <w:pPr>
        <w:ind w:left="-851"/>
        <w:jc w:val="both"/>
      </w:pPr>
      <w:r w:rsidRPr="00835F69">
        <w:t>Smlouva je vyhotovena ve 4 výtiscích, z nichž každá strana obdrží po 2 stejnopisech.</w:t>
      </w:r>
    </w:p>
    <w:p w14:paraId="45B51882" w14:textId="77777777" w:rsidR="007E4293" w:rsidRDefault="007E4293" w:rsidP="00B1336F">
      <w:pPr>
        <w:ind w:left="-851"/>
        <w:jc w:val="center"/>
      </w:pPr>
    </w:p>
    <w:p w14:paraId="4F7A11DC" w14:textId="77777777" w:rsidR="007E4293" w:rsidRDefault="007E4293" w:rsidP="00B1336F">
      <w:pPr>
        <w:ind w:left="-851"/>
        <w:jc w:val="center"/>
      </w:pPr>
    </w:p>
    <w:p w14:paraId="190C0E93" w14:textId="77777777" w:rsidR="00835F69" w:rsidRPr="00835F69" w:rsidRDefault="00835F69" w:rsidP="00B1336F">
      <w:pPr>
        <w:ind w:left="-851"/>
        <w:jc w:val="center"/>
      </w:pPr>
      <w:r w:rsidRPr="00835F69">
        <w:t>Objednatel:</w:t>
      </w:r>
      <w:r w:rsidRPr="00835F69">
        <w:tab/>
      </w:r>
      <w:r w:rsidRPr="00835F69">
        <w:tab/>
      </w:r>
      <w:r w:rsidRPr="00835F69">
        <w:tab/>
      </w:r>
      <w:r w:rsidRPr="00835F69">
        <w:tab/>
      </w:r>
      <w:r w:rsidRPr="00835F69">
        <w:tab/>
      </w:r>
      <w:r w:rsidRPr="00835F69">
        <w:tab/>
        <w:t>Zhotovitel:</w:t>
      </w:r>
    </w:p>
    <w:p w14:paraId="7E97D538" w14:textId="77777777" w:rsidR="00835F69" w:rsidRDefault="00835F69" w:rsidP="00835F69">
      <w:pPr>
        <w:ind w:left="-851"/>
        <w:jc w:val="both"/>
      </w:pPr>
    </w:p>
    <w:p w14:paraId="21DBD1E9" w14:textId="77777777" w:rsidR="00853526" w:rsidRPr="00835F69" w:rsidRDefault="00853526" w:rsidP="00835F69">
      <w:pPr>
        <w:ind w:left="-851"/>
        <w:jc w:val="both"/>
      </w:pPr>
    </w:p>
    <w:p w14:paraId="078CF24B" w14:textId="77777777" w:rsidR="00146D72" w:rsidRDefault="00146D72" w:rsidP="00835F69">
      <w:pPr>
        <w:ind w:left="-851"/>
        <w:jc w:val="both"/>
      </w:pPr>
    </w:p>
    <w:p w14:paraId="0D35E135" w14:textId="77777777" w:rsidR="00146D72" w:rsidRDefault="00146D72" w:rsidP="00835F69">
      <w:pPr>
        <w:ind w:left="-851"/>
        <w:jc w:val="both"/>
      </w:pPr>
    </w:p>
    <w:p w14:paraId="5F1143C1" w14:textId="4537EAC2" w:rsidR="00835F69" w:rsidRPr="00835F69" w:rsidRDefault="00621952" w:rsidP="00835F69">
      <w:pPr>
        <w:ind w:left="-851"/>
        <w:jc w:val="both"/>
      </w:pPr>
      <w:bookmarkStart w:id="0" w:name="_GoBack"/>
      <w:bookmarkEnd w:id="0"/>
      <w:r>
        <w:t xml:space="preserve">  </w:t>
      </w:r>
      <w:r w:rsidR="00B1336F">
        <w:t xml:space="preserve">                                   </w:t>
      </w:r>
      <w:r w:rsidRPr="00835F69">
        <w:t>Ř</w:t>
      </w:r>
      <w:r w:rsidR="00835F69" w:rsidRPr="00835F69">
        <w:t>edite</w:t>
      </w:r>
      <w:r w:rsidR="00B1336F">
        <w:t>l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Jednatel</w:t>
      </w:r>
    </w:p>
    <w:p w14:paraId="346128CB" w14:textId="77777777" w:rsidR="00853526" w:rsidRDefault="00853526" w:rsidP="00835F69">
      <w:pPr>
        <w:ind w:left="-851"/>
        <w:jc w:val="both"/>
      </w:pPr>
    </w:p>
    <w:p w14:paraId="0E66B9E2" w14:textId="77777777" w:rsidR="00853526" w:rsidRDefault="00853526" w:rsidP="00835F69">
      <w:pPr>
        <w:ind w:left="-851"/>
        <w:jc w:val="both"/>
      </w:pPr>
    </w:p>
    <w:p w14:paraId="15F5C72E" w14:textId="77777777" w:rsidR="00853526" w:rsidRDefault="00853526" w:rsidP="00835F69">
      <w:pPr>
        <w:ind w:left="-851"/>
        <w:jc w:val="both"/>
      </w:pPr>
    </w:p>
    <w:p w14:paraId="10E6EC68" w14:textId="77777777" w:rsidR="00853526" w:rsidRDefault="00853526" w:rsidP="00835F69">
      <w:pPr>
        <w:ind w:left="-851"/>
        <w:jc w:val="both"/>
      </w:pPr>
    </w:p>
    <w:p w14:paraId="06080A35" w14:textId="77777777" w:rsidR="00835F69" w:rsidRPr="00835F69" w:rsidRDefault="00835F69" w:rsidP="00835F69">
      <w:pPr>
        <w:ind w:left="-851"/>
        <w:jc w:val="both"/>
      </w:pPr>
      <w:r w:rsidRPr="00835F69">
        <w:t>Datum, razítko</w:t>
      </w:r>
      <w:r w:rsidR="00542627">
        <w:t>, podpis odpovědného zástupce</w:t>
      </w:r>
      <w:r w:rsidR="00542627">
        <w:tab/>
      </w:r>
      <w:r w:rsidRPr="00835F69">
        <w:t>Datum, razítko, podpis odpovědného zástupce</w:t>
      </w:r>
    </w:p>
    <w:p w14:paraId="7D7C3E1C" w14:textId="77777777" w:rsidR="00835F69" w:rsidRPr="00835F69" w:rsidRDefault="00835F69" w:rsidP="00835F69">
      <w:pPr>
        <w:ind w:left="-851"/>
        <w:jc w:val="both"/>
      </w:pPr>
      <w:r w:rsidRPr="00835F69">
        <w:t xml:space="preserve">             </w:t>
      </w:r>
    </w:p>
    <w:p w14:paraId="2267B47B" w14:textId="77777777" w:rsidR="00835F69" w:rsidRPr="00835F69" w:rsidRDefault="00835F69" w:rsidP="00835F69">
      <w:pPr>
        <w:ind w:left="-851"/>
        <w:jc w:val="both"/>
      </w:pPr>
    </w:p>
    <w:p w14:paraId="7F839358" w14:textId="77777777" w:rsidR="00835F69" w:rsidRPr="00835F69" w:rsidRDefault="00835F69" w:rsidP="00835F69">
      <w:pPr>
        <w:ind w:left="-851"/>
        <w:jc w:val="both"/>
      </w:pPr>
      <w:r w:rsidRPr="00835F69">
        <w:t>V ………….. dne……………………</w:t>
      </w:r>
      <w:r w:rsidRPr="00835F69">
        <w:tab/>
      </w:r>
      <w:r w:rsidRPr="00835F69">
        <w:tab/>
      </w:r>
      <w:r w:rsidRPr="00835F69">
        <w:tab/>
        <w:t>V ………….. dne……………………</w:t>
      </w:r>
    </w:p>
    <w:p w14:paraId="75B88DCD" w14:textId="77777777" w:rsidR="000C7F73" w:rsidRDefault="000C7F73" w:rsidP="006F6524">
      <w:pPr>
        <w:ind w:left="-851"/>
        <w:jc w:val="both"/>
      </w:pPr>
    </w:p>
    <w:p w14:paraId="4424F4F9" w14:textId="77777777" w:rsidR="007E4293" w:rsidRDefault="007E4293" w:rsidP="006F6524">
      <w:pPr>
        <w:ind w:left="-851"/>
        <w:jc w:val="both"/>
      </w:pPr>
    </w:p>
    <w:p w14:paraId="58D6C5E7" w14:textId="77777777" w:rsidR="007E4293" w:rsidRDefault="007E4293" w:rsidP="006F6524">
      <w:pPr>
        <w:ind w:left="-851"/>
        <w:jc w:val="both"/>
      </w:pPr>
    </w:p>
    <w:p w14:paraId="427319C4" w14:textId="77777777" w:rsidR="00942989" w:rsidRDefault="00942989" w:rsidP="006F6524">
      <w:pPr>
        <w:ind w:left="-851"/>
        <w:jc w:val="both"/>
      </w:pPr>
    </w:p>
    <w:p w14:paraId="54B04ECA" w14:textId="77777777" w:rsidR="00942989" w:rsidRDefault="00942989" w:rsidP="006F6524">
      <w:pPr>
        <w:ind w:left="-851"/>
        <w:jc w:val="both"/>
      </w:pPr>
    </w:p>
    <w:p w14:paraId="0ACB8C61" w14:textId="77777777" w:rsidR="00942989" w:rsidRDefault="00942989" w:rsidP="006F6524">
      <w:pPr>
        <w:ind w:left="-851"/>
        <w:jc w:val="both"/>
      </w:pPr>
    </w:p>
    <w:p w14:paraId="3DD5156B" w14:textId="77777777" w:rsidR="00942989" w:rsidRDefault="00942989" w:rsidP="006F6524">
      <w:pPr>
        <w:ind w:left="-851"/>
        <w:jc w:val="both"/>
      </w:pPr>
    </w:p>
    <w:p w14:paraId="32A37BD8" w14:textId="77777777" w:rsidR="00942989" w:rsidRDefault="00942989" w:rsidP="006F6524">
      <w:pPr>
        <w:ind w:left="-851"/>
        <w:jc w:val="both"/>
      </w:pPr>
    </w:p>
    <w:p w14:paraId="44D2DC5E" w14:textId="77777777" w:rsidR="00942989" w:rsidRDefault="00942989" w:rsidP="006F6524">
      <w:pPr>
        <w:ind w:left="-851"/>
        <w:jc w:val="both"/>
      </w:pPr>
    </w:p>
    <w:p w14:paraId="685CE640" w14:textId="77777777" w:rsidR="00942989" w:rsidRDefault="00942989" w:rsidP="006F6524">
      <w:pPr>
        <w:ind w:left="-851"/>
        <w:jc w:val="both"/>
      </w:pPr>
    </w:p>
    <w:p w14:paraId="4EFA18DD" w14:textId="77777777" w:rsidR="00942989" w:rsidRDefault="00942989" w:rsidP="006F6524">
      <w:pPr>
        <w:ind w:left="-851"/>
        <w:jc w:val="both"/>
      </w:pPr>
    </w:p>
    <w:p w14:paraId="6B98BA89" w14:textId="77777777" w:rsidR="00942989" w:rsidRDefault="00942989" w:rsidP="006F6524">
      <w:pPr>
        <w:ind w:left="-851"/>
        <w:jc w:val="both"/>
      </w:pPr>
    </w:p>
    <w:p w14:paraId="5D391B52" w14:textId="77777777" w:rsidR="007E4293" w:rsidRDefault="007E4293" w:rsidP="006F6524">
      <w:pPr>
        <w:ind w:left="-851"/>
        <w:jc w:val="both"/>
      </w:pPr>
    </w:p>
    <w:p w14:paraId="72D9F4E0" w14:textId="77777777" w:rsidR="007E4293" w:rsidRPr="003D43D0" w:rsidRDefault="007E4293" w:rsidP="006F6524">
      <w:pPr>
        <w:ind w:left="-851"/>
        <w:jc w:val="both"/>
      </w:pPr>
      <w:r w:rsidRPr="00942989">
        <w:rPr>
          <w:b/>
        </w:rPr>
        <w:t>Příloha 1:</w:t>
      </w:r>
      <w:r w:rsidR="00942989">
        <w:t xml:space="preserve"> Cenová nabídka č. 20.19.101 firmy KŠ PREFA s.r.o. ze dne </w:t>
      </w:r>
      <w:proofErr w:type="gramStart"/>
      <w:r w:rsidR="00942989">
        <w:t>8.4.2019</w:t>
      </w:r>
      <w:proofErr w:type="gramEnd"/>
      <w:r w:rsidR="00942989">
        <w:t xml:space="preserve"> </w:t>
      </w:r>
    </w:p>
    <w:sectPr w:rsidR="007E4293" w:rsidRPr="003D43D0" w:rsidSect="00EA0657">
      <w:footerReference w:type="default" r:id="rId8"/>
      <w:headerReference w:type="first" r:id="rId9"/>
      <w:footerReference w:type="first" r:id="rId10"/>
      <w:pgSz w:w="11906" w:h="16838" w:code="9"/>
      <w:pgMar w:top="2378" w:right="567" w:bottom="2410" w:left="215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22ACE" w14:textId="77777777" w:rsidR="0072009E" w:rsidRDefault="0072009E">
      <w:r>
        <w:separator/>
      </w:r>
    </w:p>
  </w:endnote>
  <w:endnote w:type="continuationSeparator" w:id="0">
    <w:p w14:paraId="24C225EB" w14:textId="77777777" w:rsidR="0072009E" w:rsidRDefault="0072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4D8A4" w14:textId="77777777" w:rsidR="0099544C" w:rsidRDefault="0099544C" w:rsidP="007B27FA">
    <w:pPr>
      <w:framePr w:w="4290" w:h="907" w:hRule="exact" w:hSpace="142" w:wrap="around" w:vAnchor="page" w:hAnchor="page" w:x="568" w:y="15310"/>
      <w:rPr>
        <w:noProof/>
        <w:sz w:val="16"/>
      </w:rPr>
    </w:pPr>
    <w:r>
      <w:rPr>
        <w:noProof/>
        <w:sz w:val="16"/>
      </w:rPr>
      <w:t>ČVUT v Praze</w:t>
    </w:r>
  </w:p>
  <w:p w14:paraId="78780B8D" w14:textId="77777777" w:rsidR="0099544C" w:rsidRDefault="0099544C" w:rsidP="007B27FA">
    <w:pPr>
      <w:framePr w:w="4290" w:h="907" w:hRule="exact" w:hSpace="142" w:wrap="around" w:vAnchor="page" w:hAnchor="page" w:x="568" w:y="15310"/>
      <w:rPr>
        <w:noProof/>
        <w:sz w:val="16"/>
      </w:rPr>
    </w:pPr>
    <w:r>
      <w:rPr>
        <w:noProof/>
        <w:sz w:val="16"/>
      </w:rPr>
      <w:t>Kloknerův ústav</w:t>
    </w:r>
  </w:p>
  <w:p w14:paraId="306029B8" w14:textId="77777777" w:rsidR="0099544C" w:rsidRDefault="0099544C" w:rsidP="007B27FA">
    <w:pPr>
      <w:framePr w:w="4290" w:h="907" w:hRule="exact" w:hSpace="142" w:wrap="around" w:vAnchor="page" w:hAnchor="page" w:x="568" w:y="15310"/>
      <w:rPr>
        <w:noProof/>
        <w:sz w:val="16"/>
      </w:rPr>
    </w:pPr>
    <w:r w:rsidRPr="0003093C">
      <w:rPr>
        <w:noProof/>
        <w:sz w:val="16"/>
      </w:rPr>
      <w:t>Šolínova 1903/7</w:t>
    </w:r>
  </w:p>
  <w:p w14:paraId="742D374E" w14:textId="77777777" w:rsidR="0099544C" w:rsidRDefault="0099544C" w:rsidP="007B27FA">
    <w:pPr>
      <w:framePr w:w="4290" w:h="907" w:hRule="exact" w:hSpace="142" w:wrap="around" w:vAnchor="page" w:hAnchor="page" w:x="568" w:y="15310"/>
      <w:rPr>
        <w:noProof/>
        <w:sz w:val="16"/>
      </w:rPr>
    </w:pPr>
    <w:r>
      <w:rPr>
        <w:noProof/>
        <w:sz w:val="16"/>
      </w:rPr>
      <w:t>166 08  Praha 6</w:t>
    </w:r>
  </w:p>
  <w:p w14:paraId="05AFA5C6" w14:textId="77777777" w:rsidR="0099544C" w:rsidRPr="0045524E" w:rsidRDefault="0099544C" w:rsidP="007B27FA">
    <w:pPr>
      <w:framePr w:w="3969" w:h="907" w:hRule="exact" w:hSpace="142" w:wrap="around" w:vAnchor="page" w:hAnchor="page" w:x="4991" w:y="15310"/>
      <w:rPr>
        <w:noProof/>
        <w:sz w:val="16"/>
      </w:rPr>
    </w:pPr>
    <w:r>
      <w:rPr>
        <w:noProof/>
        <w:sz w:val="16"/>
      </w:rPr>
      <w:t xml:space="preserve">tel.: (+420) </w:t>
    </w:r>
    <w:r w:rsidRPr="0045524E">
      <w:rPr>
        <w:noProof/>
        <w:sz w:val="16"/>
      </w:rPr>
      <w:t>224 353 5</w:t>
    </w:r>
    <w:r>
      <w:rPr>
        <w:noProof/>
        <w:sz w:val="16"/>
      </w:rPr>
      <w:t>29</w:t>
    </w:r>
    <w:r w:rsidRPr="0045524E">
      <w:rPr>
        <w:noProof/>
        <w:sz w:val="16"/>
      </w:rPr>
      <w:t>,</w:t>
    </w:r>
    <w:r>
      <w:rPr>
        <w:noProof/>
        <w:sz w:val="16"/>
      </w:rPr>
      <w:t xml:space="preserve"> </w:t>
    </w:r>
    <w:r w:rsidRPr="0045524E">
      <w:rPr>
        <w:noProof/>
        <w:sz w:val="16"/>
      </w:rPr>
      <w:t xml:space="preserve"> l.</w:t>
    </w:r>
    <w:r>
      <w:rPr>
        <w:noProof/>
        <w:sz w:val="16"/>
      </w:rPr>
      <w:t xml:space="preserve"> </w:t>
    </w:r>
    <w:r w:rsidRPr="0045524E">
      <w:rPr>
        <w:noProof/>
        <w:sz w:val="16"/>
      </w:rPr>
      <w:t xml:space="preserve"> 35</w:t>
    </w:r>
    <w:r>
      <w:rPr>
        <w:noProof/>
        <w:sz w:val="16"/>
      </w:rPr>
      <w:t>45</w:t>
    </w:r>
  </w:p>
  <w:p w14:paraId="3E7748EA" w14:textId="77777777" w:rsidR="0099544C" w:rsidRDefault="0099544C" w:rsidP="007B27FA">
    <w:pPr>
      <w:framePr w:w="3969" w:h="907" w:hRule="exact" w:hSpace="142" w:wrap="around" w:vAnchor="page" w:hAnchor="page" w:x="4991" w:y="15310"/>
      <w:rPr>
        <w:noProof/>
        <w:sz w:val="16"/>
      </w:rPr>
    </w:pPr>
    <w:r w:rsidRPr="0003093C">
      <w:rPr>
        <w:noProof/>
        <w:sz w:val="16"/>
      </w:rPr>
      <w:t xml:space="preserve">email: </w:t>
    </w:r>
    <w:r w:rsidRPr="0045524E">
      <w:rPr>
        <w:noProof/>
        <w:sz w:val="16"/>
      </w:rPr>
      <w:t>jiri.kolisko@cvut.cz</w:t>
    </w:r>
  </w:p>
  <w:p w14:paraId="01350464" w14:textId="77777777" w:rsidR="0099544C" w:rsidRDefault="0099544C" w:rsidP="007B27FA">
    <w:pPr>
      <w:framePr w:w="3969" w:h="907" w:hRule="exact" w:hSpace="142" w:wrap="around" w:vAnchor="page" w:hAnchor="page" w:x="4991" w:y="15310"/>
      <w:rPr>
        <w:noProof/>
        <w:sz w:val="16"/>
      </w:rPr>
    </w:pPr>
    <w:r>
      <w:rPr>
        <w:noProof/>
        <w:sz w:val="16"/>
      </w:rPr>
      <w:t>www.klok.cvut.cz</w:t>
    </w:r>
  </w:p>
  <w:p w14:paraId="69F61976" w14:textId="77777777" w:rsidR="0099544C" w:rsidRDefault="0099544C" w:rsidP="007B27FA">
    <w:pPr>
      <w:pStyle w:val="Zkladntextodsazen"/>
      <w:framePr w:w="1985" w:h="907" w:hRule="exact" w:hSpace="142" w:wrap="around" w:vAnchor="page" w:hAnchor="page" w:x="9357" w:y="15310"/>
      <w:ind w:left="0"/>
      <w:rPr>
        <w:noProof/>
        <w:sz w:val="16"/>
      </w:rPr>
    </w:pPr>
    <w:r>
      <w:rPr>
        <w:noProof/>
        <w:sz w:val="16"/>
      </w:rPr>
      <w:t>IČ: 68407700</w:t>
    </w:r>
  </w:p>
  <w:p w14:paraId="213BB95C" w14:textId="77777777" w:rsidR="0099544C" w:rsidRDefault="0099544C" w:rsidP="007B27FA">
    <w:pPr>
      <w:pStyle w:val="Zkladntextodsazen"/>
      <w:framePr w:w="1985" w:h="907" w:hRule="exact" w:hSpace="142" w:wrap="around" w:vAnchor="page" w:hAnchor="page" w:x="9357" w:y="15310"/>
      <w:ind w:left="0"/>
      <w:rPr>
        <w:noProof/>
        <w:sz w:val="16"/>
      </w:rPr>
    </w:pPr>
    <w:r>
      <w:rPr>
        <w:noProof/>
        <w:sz w:val="16"/>
      </w:rPr>
      <w:t>DIČ: CZ68407700</w:t>
    </w:r>
  </w:p>
  <w:p w14:paraId="0B42B62C" w14:textId="77777777" w:rsidR="0099544C" w:rsidRDefault="0099544C" w:rsidP="007B27FA">
    <w:pPr>
      <w:pStyle w:val="Zkladntextodsazen"/>
      <w:framePr w:w="1985" w:h="907" w:hRule="exact" w:hSpace="142" w:wrap="around" w:vAnchor="page" w:hAnchor="page" w:x="9357" w:y="15310"/>
      <w:ind w:left="0"/>
      <w:rPr>
        <w:noProof/>
        <w:sz w:val="16"/>
      </w:rPr>
    </w:pPr>
    <w:r>
      <w:rPr>
        <w:noProof/>
        <w:sz w:val="16"/>
      </w:rPr>
      <w:t>Bankovní spojení: KB Praha 6</w:t>
    </w:r>
  </w:p>
  <w:p w14:paraId="19536EDC" w14:textId="77777777" w:rsidR="0099544C" w:rsidRDefault="0099544C" w:rsidP="007B27FA">
    <w:pPr>
      <w:framePr w:w="1985" w:h="907" w:hRule="exact" w:hSpace="142" w:wrap="around" w:vAnchor="page" w:hAnchor="page" w:x="9357" w:y="15310"/>
      <w:rPr>
        <w:noProof/>
        <w:sz w:val="16"/>
      </w:rPr>
    </w:pPr>
    <w:proofErr w:type="spellStart"/>
    <w:proofErr w:type="gramStart"/>
    <w:r>
      <w:rPr>
        <w:sz w:val="16"/>
      </w:rPr>
      <w:t>č.ú</w:t>
    </w:r>
    <w:proofErr w:type="spellEnd"/>
    <w:r>
      <w:rPr>
        <w:sz w:val="16"/>
      </w:rPr>
      <w:t xml:space="preserve">. </w:t>
    </w:r>
    <w:r w:rsidRPr="0003093C">
      <w:rPr>
        <w:sz w:val="16"/>
      </w:rPr>
      <w:t>19</w:t>
    </w:r>
    <w:proofErr w:type="gramEnd"/>
    <w:r w:rsidRPr="0003093C">
      <w:rPr>
        <w:sz w:val="16"/>
      </w:rPr>
      <w:t>-5504300237/0100</w:t>
    </w:r>
  </w:p>
  <w:p w14:paraId="30D09C3B" w14:textId="77777777" w:rsidR="0099544C" w:rsidRDefault="0099544C" w:rsidP="007B27FA">
    <w:pPr>
      <w:framePr w:w="1985" w:h="907" w:hRule="exact" w:hSpace="142" w:wrap="around" w:vAnchor="page" w:hAnchor="page" w:x="9357" w:y="15310"/>
      <w:rPr>
        <w:noProof/>
        <w:sz w:val="16"/>
      </w:rPr>
    </w:pPr>
  </w:p>
  <w:p w14:paraId="4E0640A6" w14:textId="77777777" w:rsidR="0099544C" w:rsidRDefault="0099544C" w:rsidP="007B27FA">
    <w:pPr>
      <w:pStyle w:val="Zpa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D7D79F" wp14:editId="4977E11A">
              <wp:simplePos x="0" y="0"/>
              <wp:positionH relativeFrom="page">
                <wp:posOffset>359410</wp:posOffset>
              </wp:positionH>
              <wp:positionV relativeFrom="page">
                <wp:posOffset>9577070</wp:posOffset>
              </wp:positionV>
              <wp:extent cx="6840220" cy="0"/>
              <wp:effectExtent l="6985" t="13970" r="10795" b="14605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E5C7CE6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754.1pt" to="566.9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" strokecolor="#0073c6" strokeweight="1pt">
              <w10:wrap anchorx="page" anchory="page"/>
            </v:line>
          </w:pict>
        </mc:Fallback>
      </mc:AlternateContent>
    </w:r>
  </w:p>
  <w:p w14:paraId="60EB0981" w14:textId="77777777" w:rsidR="0099544C" w:rsidRDefault="009954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24915" w14:textId="77777777" w:rsidR="0099544C" w:rsidRDefault="0099544C" w:rsidP="006F6524">
    <w:pPr>
      <w:framePr w:w="4290" w:h="907" w:hRule="exact" w:hSpace="142" w:wrap="around" w:vAnchor="page" w:hAnchor="page" w:x="1353" w:y="15164"/>
      <w:rPr>
        <w:noProof/>
        <w:sz w:val="16"/>
      </w:rPr>
    </w:pPr>
    <w:r>
      <w:rPr>
        <w:noProof/>
        <w:sz w:val="16"/>
      </w:rPr>
      <w:t>ČVUT v Praze</w:t>
    </w:r>
  </w:p>
  <w:p w14:paraId="0EDA6587" w14:textId="77777777" w:rsidR="0099544C" w:rsidRDefault="0099544C" w:rsidP="006F6524">
    <w:pPr>
      <w:framePr w:w="4290" w:h="907" w:hRule="exact" w:hSpace="142" w:wrap="around" w:vAnchor="page" w:hAnchor="page" w:x="1353" w:y="15164"/>
      <w:rPr>
        <w:noProof/>
        <w:sz w:val="16"/>
      </w:rPr>
    </w:pPr>
    <w:r>
      <w:rPr>
        <w:noProof/>
        <w:sz w:val="16"/>
      </w:rPr>
      <w:t>Kloknerův ústav</w:t>
    </w:r>
  </w:p>
  <w:p w14:paraId="6B7596AD" w14:textId="77777777" w:rsidR="0099544C" w:rsidRDefault="0099544C" w:rsidP="006F6524">
    <w:pPr>
      <w:framePr w:w="4290" w:h="907" w:hRule="exact" w:hSpace="142" w:wrap="around" w:vAnchor="page" w:hAnchor="page" w:x="1353" w:y="15164"/>
      <w:rPr>
        <w:noProof/>
        <w:sz w:val="16"/>
      </w:rPr>
    </w:pPr>
    <w:r w:rsidRPr="0003093C">
      <w:rPr>
        <w:noProof/>
        <w:sz w:val="16"/>
      </w:rPr>
      <w:t>Šolínova 1903/7</w:t>
    </w:r>
  </w:p>
  <w:p w14:paraId="19225240" w14:textId="77777777" w:rsidR="0099544C" w:rsidRDefault="0099544C" w:rsidP="006F6524">
    <w:pPr>
      <w:framePr w:w="4290" w:h="907" w:hRule="exact" w:hSpace="142" w:wrap="around" w:vAnchor="page" w:hAnchor="page" w:x="1353" w:y="15164"/>
      <w:rPr>
        <w:noProof/>
        <w:sz w:val="16"/>
      </w:rPr>
    </w:pPr>
    <w:r>
      <w:rPr>
        <w:noProof/>
        <w:sz w:val="16"/>
      </w:rPr>
      <w:t>166 08  Praha 6</w:t>
    </w:r>
  </w:p>
  <w:p w14:paraId="54BA2E33" w14:textId="77777777" w:rsidR="0099544C" w:rsidRPr="0045524E" w:rsidRDefault="0099544C" w:rsidP="006F6524">
    <w:pPr>
      <w:framePr w:w="3969" w:h="907" w:hRule="exact" w:hSpace="142" w:wrap="around" w:vAnchor="page" w:hAnchor="page" w:x="4566" w:y="15142"/>
      <w:rPr>
        <w:noProof/>
        <w:sz w:val="16"/>
      </w:rPr>
    </w:pPr>
    <w:r>
      <w:rPr>
        <w:noProof/>
        <w:sz w:val="16"/>
      </w:rPr>
      <w:t xml:space="preserve">tel.: (+420) </w:t>
    </w:r>
    <w:r w:rsidRPr="0045524E">
      <w:rPr>
        <w:noProof/>
        <w:sz w:val="16"/>
      </w:rPr>
      <w:t>224 353 </w:t>
    </w:r>
    <w:r>
      <w:rPr>
        <w:noProof/>
        <w:sz w:val="16"/>
      </w:rPr>
      <w:t>529</w:t>
    </w:r>
  </w:p>
  <w:p w14:paraId="058B4946" w14:textId="77777777" w:rsidR="0099544C" w:rsidRDefault="0099544C" w:rsidP="006F6524">
    <w:pPr>
      <w:framePr w:w="3969" w:h="907" w:hRule="exact" w:hSpace="142" w:wrap="around" w:vAnchor="page" w:hAnchor="page" w:x="4566" w:y="15142"/>
      <w:rPr>
        <w:noProof/>
        <w:sz w:val="16"/>
      </w:rPr>
    </w:pPr>
    <w:r w:rsidRPr="0003093C">
      <w:rPr>
        <w:noProof/>
        <w:sz w:val="16"/>
      </w:rPr>
      <w:t xml:space="preserve">email: </w:t>
    </w:r>
    <w:r>
      <w:rPr>
        <w:noProof/>
        <w:sz w:val="16"/>
      </w:rPr>
      <w:t>jiri.kolisko</w:t>
    </w:r>
    <w:r w:rsidRPr="0045524E">
      <w:rPr>
        <w:noProof/>
        <w:sz w:val="16"/>
      </w:rPr>
      <w:t>@cvut.cz</w:t>
    </w:r>
  </w:p>
  <w:p w14:paraId="4B86C7BD" w14:textId="77777777" w:rsidR="0099544C" w:rsidRDefault="0099544C" w:rsidP="006F6524">
    <w:pPr>
      <w:framePr w:w="3969" w:h="907" w:hRule="exact" w:hSpace="142" w:wrap="around" w:vAnchor="page" w:hAnchor="page" w:x="4566" w:y="15142"/>
      <w:rPr>
        <w:noProof/>
        <w:sz w:val="16"/>
      </w:rPr>
    </w:pPr>
    <w:r>
      <w:rPr>
        <w:noProof/>
        <w:sz w:val="16"/>
      </w:rPr>
      <w:t>www.klok.cvut.cz</w:t>
    </w:r>
  </w:p>
  <w:p w14:paraId="0CA9782D" w14:textId="77777777" w:rsidR="0099544C" w:rsidRDefault="0099544C" w:rsidP="006F6524">
    <w:pPr>
      <w:pStyle w:val="Zkladntextodsazen"/>
      <w:framePr w:w="1985" w:h="907" w:hRule="exact" w:hSpace="142" w:wrap="around" w:vAnchor="page" w:hAnchor="page" w:x="8639" w:y="15163"/>
      <w:ind w:left="0"/>
      <w:rPr>
        <w:noProof/>
        <w:sz w:val="16"/>
      </w:rPr>
    </w:pPr>
    <w:r>
      <w:rPr>
        <w:noProof/>
        <w:sz w:val="16"/>
      </w:rPr>
      <w:t>IČ: 68407700</w:t>
    </w:r>
  </w:p>
  <w:p w14:paraId="5C741A02" w14:textId="77777777" w:rsidR="0099544C" w:rsidRDefault="0099544C" w:rsidP="006F6524">
    <w:pPr>
      <w:pStyle w:val="Zkladntextodsazen"/>
      <w:framePr w:w="1985" w:h="907" w:hRule="exact" w:hSpace="142" w:wrap="around" w:vAnchor="page" w:hAnchor="page" w:x="8639" w:y="15163"/>
      <w:ind w:left="0"/>
      <w:rPr>
        <w:noProof/>
        <w:sz w:val="16"/>
      </w:rPr>
    </w:pPr>
    <w:r>
      <w:rPr>
        <w:noProof/>
        <w:sz w:val="16"/>
      </w:rPr>
      <w:t>DIČ: CZ68407700</w:t>
    </w:r>
  </w:p>
  <w:p w14:paraId="6D169963" w14:textId="77777777" w:rsidR="0099544C" w:rsidRDefault="0099544C" w:rsidP="006F6524">
    <w:pPr>
      <w:pStyle w:val="Zkladntextodsazen"/>
      <w:framePr w:w="1985" w:h="907" w:hRule="exact" w:hSpace="142" w:wrap="around" w:vAnchor="page" w:hAnchor="page" w:x="8639" w:y="15163"/>
      <w:ind w:left="0"/>
      <w:rPr>
        <w:noProof/>
        <w:sz w:val="16"/>
      </w:rPr>
    </w:pPr>
    <w:r>
      <w:rPr>
        <w:noProof/>
        <w:sz w:val="16"/>
      </w:rPr>
      <w:t>Bankovní spojení: KB Praha 6</w:t>
    </w:r>
  </w:p>
  <w:p w14:paraId="170762EE" w14:textId="77777777" w:rsidR="0099544C" w:rsidRDefault="0099544C" w:rsidP="006F6524">
    <w:pPr>
      <w:framePr w:w="1985" w:h="907" w:hRule="exact" w:hSpace="142" w:wrap="around" w:vAnchor="page" w:hAnchor="page" w:x="8639" w:y="15163"/>
      <w:rPr>
        <w:noProof/>
        <w:sz w:val="16"/>
      </w:rPr>
    </w:pPr>
    <w:proofErr w:type="spellStart"/>
    <w:proofErr w:type="gramStart"/>
    <w:r>
      <w:rPr>
        <w:sz w:val="16"/>
      </w:rPr>
      <w:t>č.ú</w:t>
    </w:r>
    <w:proofErr w:type="spellEnd"/>
    <w:r>
      <w:rPr>
        <w:sz w:val="16"/>
      </w:rPr>
      <w:t xml:space="preserve">. </w:t>
    </w:r>
    <w:r w:rsidRPr="0003093C">
      <w:rPr>
        <w:sz w:val="16"/>
      </w:rPr>
      <w:t>19</w:t>
    </w:r>
    <w:proofErr w:type="gramEnd"/>
    <w:r w:rsidRPr="0003093C">
      <w:rPr>
        <w:sz w:val="16"/>
      </w:rPr>
      <w:t>-5504300237/0100</w:t>
    </w:r>
  </w:p>
  <w:p w14:paraId="116AF099" w14:textId="77777777" w:rsidR="0099544C" w:rsidRDefault="0099544C" w:rsidP="006F6524">
    <w:pPr>
      <w:framePr w:w="1985" w:h="907" w:hRule="exact" w:hSpace="142" w:wrap="around" w:vAnchor="page" w:hAnchor="page" w:x="8639" w:y="15163"/>
      <w:rPr>
        <w:noProof/>
        <w:sz w:val="16"/>
      </w:rPr>
    </w:pPr>
  </w:p>
  <w:p w14:paraId="4E9CD088" w14:textId="77777777" w:rsidR="0099544C" w:rsidRDefault="0099544C">
    <w:pPr>
      <w:pStyle w:val="Zpa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FA4E8EA" wp14:editId="1488242A">
              <wp:simplePos x="0" y="0"/>
              <wp:positionH relativeFrom="page">
                <wp:posOffset>838200</wp:posOffset>
              </wp:positionH>
              <wp:positionV relativeFrom="page">
                <wp:posOffset>9577070</wp:posOffset>
              </wp:positionV>
              <wp:extent cx="5931535" cy="0"/>
              <wp:effectExtent l="9525" t="13970" r="12065" b="1460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15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CB4031E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pt,754.1pt" to="533.0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" strokecolor="#0073c6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08381" w14:textId="77777777" w:rsidR="0072009E" w:rsidRDefault="0072009E">
      <w:r>
        <w:separator/>
      </w:r>
    </w:p>
  </w:footnote>
  <w:footnote w:type="continuationSeparator" w:id="0">
    <w:p w14:paraId="26EE0E7F" w14:textId="77777777" w:rsidR="0072009E" w:rsidRDefault="00720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E1084" w14:textId="77777777" w:rsidR="0099544C" w:rsidRDefault="0099544C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038355" wp14:editId="7CD20208">
          <wp:simplePos x="0" y="0"/>
          <wp:positionH relativeFrom="column">
            <wp:posOffset>-501650</wp:posOffset>
          </wp:positionH>
          <wp:positionV relativeFrom="paragraph">
            <wp:posOffset>2050</wp:posOffset>
          </wp:positionV>
          <wp:extent cx="2154307" cy="809625"/>
          <wp:effectExtent l="0" t="0" r="0" b="0"/>
          <wp:wrapTight wrapText="bothSides">
            <wp:wrapPolygon edited="0">
              <wp:start x="0" y="0"/>
              <wp:lineTo x="0" y="20838"/>
              <wp:lineTo x="21396" y="20838"/>
              <wp:lineTo x="21396" y="0"/>
              <wp:lineTo x="0" y="0"/>
            </wp:wrapPolygon>
          </wp:wrapTight>
          <wp:docPr id="5" name="Obrázek 5" descr="Y:\=Grafický manuál ČVUT=\Loga KU\logo_KU cz\logo_K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=Grafický manuál ČVUT=\Loga KU\logo_KU cz\logo_K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307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CC3FE3" w14:textId="77777777" w:rsidR="0099544C" w:rsidRDefault="009954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7DCC"/>
    <w:multiLevelType w:val="hybridMultilevel"/>
    <w:tmpl w:val="D10E9710"/>
    <w:lvl w:ilvl="0" w:tplc="ED0A2DFE">
      <w:start w:val="3"/>
      <w:numFmt w:val="bullet"/>
      <w:lvlText w:val="-"/>
      <w:lvlJc w:val="left"/>
      <w:pPr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3F94562C"/>
    <w:multiLevelType w:val="hybridMultilevel"/>
    <w:tmpl w:val="16EA92CC"/>
    <w:lvl w:ilvl="0" w:tplc="071614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D7168"/>
    <w:multiLevelType w:val="hybridMultilevel"/>
    <w:tmpl w:val="EE860E98"/>
    <w:lvl w:ilvl="0" w:tplc="5E90478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DC"/>
    <w:rsid w:val="0003093C"/>
    <w:rsid w:val="0003294B"/>
    <w:rsid w:val="0004417C"/>
    <w:rsid w:val="000C4B31"/>
    <w:rsid w:val="000C6DA7"/>
    <w:rsid w:val="000C7F73"/>
    <w:rsid w:val="001127B8"/>
    <w:rsid w:val="001465FB"/>
    <w:rsid w:val="00146D72"/>
    <w:rsid w:val="00150F4F"/>
    <w:rsid w:val="001620BC"/>
    <w:rsid w:val="00163F38"/>
    <w:rsid w:val="001C3D87"/>
    <w:rsid w:val="001E414F"/>
    <w:rsid w:val="00207EE5"/>
    <w:rsid w:val="00212B86"/>
    <w:rsid w:val="002226B4"/>
    <w:rsid w:val="002329E5"/>
    <w:rsid w:val="00252624"/>
    <w:rsid w:val="002B0333"/>
    <w:rsid w:val="002C0068"/>
    <w:rsid w:val="002D7DDE"/>
    <w:rsid w:val="00307D8C"/>
    <w:rsid w:val="00320ED7"/>
    <w:rsid w:val="00323CEA"/>
    <w:rsid w:val="00364821"/>
    <w:rsid w:val="00376450"/>
    <w:rsid w:val="003810DD"/>
    <w:rsid w:val="00387F03"/>
    <w:rsid w:val="00390564"/>
    <w:rsid w:val="004015E5"/>
    <w:rsid w:val="00404CD3"/>
    <w:rsid w:val="00414378"/>
    <w:rsid w:val="004C3647"/>
    <w:rsid w:val="004C7CE1"/>
    <w:rsid w:val="0050364C"/>
    <w:rsid w:val="005063FD"/>
    <w:rsid w:val="005208B5"/>
    <w:rsid w:val="00542627"/>
    <w:rsid w:val="00555AB5"/>
    <w:rsid w:val="005647EC"/>
    <w:rsid w:val="005C3B35"/>
    <w:rsid w:val="005D4933"/>
    <w:rsid w:val="00612646"/>
    <w:rsid w:val="00615524"/>
    <w:rsid w:val="00621952"/>
    <w:rsid w:val="006336C1"/>
    <w:rsid w:val="00673C34"/>
    <w:rsid w:val="006B4DAE"/>
    <w:rsid w:val="006C63F3"/>
    <w:rsid w:val="006E6F84"/>
    <w:rsid w:val="006F63B3"/>
    <w:rsid w:val="006F6524"/>
    <w:rsid w:val="00704C59"/>
    <w:rsid w:val="00715C20"/>
    <w:rsid w:val="0072009E"/>
    <w:rsid w:val="00722E4F"/>
    <w:rsid w:val="00736697"/>
    <w:rsid w:val="00741EE7"/>
    <w:rsid w:val="00757BE2"/>
    <w:rsid w:val="007B27FA"/>
    <w:rsid w:val="007B4A14"/>
    <w:rsid w:val="007D05F3"/>
    <w:rsid w:val="007D5C3A"/>
    <w:rsid w:val="007E0A78"/>
    <w:rsid w:val="007E4293"/>
    <w:rsid w:val="007F4A82"/>
    <w:rsid w:val="00801A51"/>
    <w:rsid w:val="00804354"/>
    <w:rsid w:val="008171FC"/>
    <w:rsid w:val="00817369"/>
    <w:rsid w:val="00834B00"/>
    <w:rsid w:val="00835F69"/>
    <w:rsid w:val="00853526"/>
    <w:rsid w:val="00883F1D"/>
    <w:rsid w:val="00886A5C"/>
    <w:rsid w:val="008D5385"/>
    <w:rsid w:val="008E0BB6"/>
    <w:rsid w:val="009221D7"/>
    <w:rsid w:val="00935CDB"/>
    <w:rsid w:val="00942989"/>
    <w:rsid w:val="00951442"/>
    <w:rsid w:val="00965E50"/>
    <w:rsid w:val="00966EB6"/>
    <w:rsid w:val="0099544C"/>
    <w:rsid w:val="009C11D1"/>
    <w:rsid w:val="009C731E"/>
    <w:rsid w:val="00A034AA"/>
    <w:rsid w:val="00A45D20"/>
    <w:rsid w:val="00AC5400"/>
    <w:rsid w:val="00B1336F"/>
    <w:rsid w:val="00B72D14"/>
    <w:rsid w:val="00B72D81"/>
    <w:rsid w:val="00B97C0B"/>
    <w:rsid w:val="00BA2752"/>
    <w:rsid w:val="00BA3146"/>
    <w:rsid w:val="00C16BCC"/>
    <w:rsid w:val="00C256EF"/>
    <w:rsid w:val="00C4191F"/>
    <w:rsid w:val="00C53E1C"/>
    <w:rsid w:val="00C74327"/>
    <w:rsid w:val="00CC19A1"/>
    <w:rsid w:val="00CF1C4B"/>
    <w:rsid w:val="00D12E84"/>
    <w:rsid w:val="00D166D3"/>
    <w:rsid w:val="00DA118B"/>
    <w:rsid w:val="00DA2BB5"/>
    <w:rsid w:val="00DC7AB7"/>
    <w:rsid w:val="00DF09B2"/>
    <w:rsid w:val="00E1337A"/>
    <w:rsid w:val="00E33958"/>
    <w:rsid w:val="00E5328E"/>
    <w:rsid w:val="00E66D6D"/>
    <w:rsid w:val="00EA0657"/>
    <w:rsid w:val="00EA395C"/>
    <w:rsid w:val="00EF61F2"/>
    <w:rsid w:val="00F122DC"/>
    <w:rsid w:val="00F15447"/>
    <w:rsid w:val="00F32258"/>
    <w:rsid w:val="00F557DA"/>
    <w:rsid w:val="00F75DD5"/>
    <w:rsid w:val="00F77E3E"/>
    <w:rsid w:val="00F81ABF"/>
    <w:rsid w:val="00FD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7E2D6A"/>
  <w15:docId w15:val="{A0A1A580-EDF6-45C0-9C1E-83529F9B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7D8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07D8C"/>
    <w:pPr>
      <w:tabs>
        <w:tab w:val="center" w:pos="4536"/>
        <w:tab w:val="right" w:pos="9072"/>
      </w:tabs>
    </w:pPr>
    <w:rPr>
      <w:rFonts w:ascii="Arial" w:hAnsi="Arial"/>
    </w:rPr>
  </w:style>
  <w:style w:type="paragraph" w:styleId="Zpat">
    <w:name w:val="footer"/>
    <w:basedOn w:val="Normln"/>
    <w:semiHidden/>
    <w:rsid w:val="00307D8C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307D8C"/>
    <w:pPr>
      <w:ind w:left="10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6D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C6DA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35F6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35F69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74327"/>
    <w:rPr>
      <w:rFonts w:ascii="Arial" w:hAnsi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42627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62195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21952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173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73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736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73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7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EKRETARI&#193;T\Dopisy_&#269;.j._2014\Hlavi&#269;kov&#253;%20pap&#237;r%20K&#218;_dle%20grafick&#233;ho%20manu&#225;lu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ABF8F-99C8-4D14-BD19-01B969E3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KÚ_dle grafického manuálu</Template>
  <TotalTime>4</TotalTime>
  <Pages>3</Pages>
  <Words>516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CVUT dopis</vt:lpstr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CVUT dopis</dc:title>
  <dc:subject/>
  <dc:creator>Petra Rehorova</dc:creator>
  <cp:keywords/>
  <cp:lastModifiedBy>Miloslava Bezděková</cp:lastModifiedBy>
  <cp:revision>3</cp:revision>
  <cp:lastPrinted>2017-03-09T08:47:00Z</cp:lastPrinted>
  <dcterms:created xsi:type="dcterms:W3CDTF">2019-06-17T11:49:00Z</dcterms:created>
  <dcterms:modified xsi:type="dcterms:W3CDTF">2019-06-18T08:06:00Z</dcterms:modified>
</cp:coreProperties>
</file>