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371D9" w:rsidP="00C371D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C371D9" w:rsidRDefault="00C371D9" w:rsidP="00C371D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982707-1352/2016, E2016/1751</w:t>
      </w:r>
    </w:p>
    <w:p w:rsidR="00C371D9" w:rsidRDefault="00C371D9" w:rsidP="00C371D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371D9" w:rsidRDefault="00C371D9" w:rsidP="00C371D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371D9" w:rsidRDefault="005E667A" w:rsidP="00C371D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E667A"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667A"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667A"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667A"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E667A"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E667A"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667A">
        <w:t>X</w:t>
      </w:r>
    </w:p>
    <w:p w:rsidR="00A46278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E667A">
        <w:t>X</w:t>
      </w:r>
      <w:r>
        <w:t xml:space="preserve"> </w:t>
      </w:r>
    </w:p>
    <w:p w:rsidR="00C371D9" w:rsidRDefault="00A46278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667A"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E667A"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E667A">
        <w:t>X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371D9" w:rsidRDefault="00C371D9" w:rsidP="00C371D9">
      <w:pPr>
        <w:numPr>
          <w:ilvl w:val="0"/>
          <w:numId w:val="0"/>
        </w:numPr>
        <w:spacing w:before="50" w:after="70" w:line="240" w:lineRule="auto"/>
        <w:ind w:left="142"/>
      </w:pPr>
    </w:p>
    <w:p w:rsidR="00C371D9" w:rsidRDefault="00C371D9" w:rsidP="00C371D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C371D9" w:rsidRDefault="00C371D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371D9" w:rsidRPr="00C371D9" w:rsidRDefault="00C371D9" w:rsidP="00C371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C371D9" w:rsidRPr="00C371D9" w:rsidRDefault="00C371D9" w:rsidP="00C371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C371D9" w:rsidRDefault="00C371D9" w:rsidP="00A46278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C371D9" w:rsidRDefault="00C371D9" w:rsidP="00A46278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5E667A">
        <w:rPr>
          <w:b/>
        </w:rPr>
        <w:t>X</w:t>
      </w:r>
      <w:r>
        <w:rPr>
          <w:b/>
        </w:rPr>
        <w:t>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C371D9" w:rsidRPr="00C371D9" w:rsidRDefault="00C371D9" w:rsidP="00C371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A46278" w:rsidRDefault="00A46278" w:rsidP="00A46278">
      <w:pPr>
        <w:numPr>
          <w:ilvl w:val="3"/>
          <w:numId w:val="21"/>
        </w:numPr>
        <w:spacing w:after="120"/>
        <w:jc w:val="both"/>
      </w:pPr>
      <w:r>
        <w:lastRenderedPageBreak/>
        <w:t xml:space="preserve">na poště: </w:t>
      </w:r>
      <w:r w:rsidR="005E667A">
        <w:rPr>
          <w:b/>
        </w:rPr>
        <w:t>X</w:t>
      </w:r>
    </w:p>
    <w:p w:rsidR="00A46278" w:rsidRDefault="00A46278" w:rsidP="00A46278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5E667A">
        <w:t>X</w:t>
      </w:r>
      <w:r>
        <w:t xml:space="preserve"> hod.</w:t>
      </w:r>
    </w:p>
    <w:p w:rsidR="00A46278" w:rsidRDefault="00A46278" w:rsidP="00A46278">
      <w:pPr>
        <w:numPr>
          <w:ilvl w:val="4"/>
          <w:numId w:val="21"/>
        </w:numPr>
        <w:spacing w:after="120"/>
        <w:jc w:val="both"/>
      </w:pPr>
      <w:r>
        <w:t>mezní doba pro podání na poště je 16:30 hod.</w:t>
      </w:r>
    </w:p>
    <w:p w:rsidR="00A46278" w:rsidRDefault="00A46278" w:rsidP="00A46278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C371D9" w:rsidRDefault="00C371D9" w:rsidP="00A46278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5E667A">
        <w:rPr>
          <w:b/>
        </w:rPr>
        <w:t>X</w:t>
      </w:r>
    </w:p>
    <w:p w:rsidR="00C371D9" w:rsidRDefault="00C371D9" w:rsidP="00A46278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5E667A">
        <w:t>X</w:t>
      </w:r>
      <w:r>
        <w:t xml:space="preserve"> hod.</w:t>
      </w:r>
    </w:p>
    <w:p w:rsidR="00C371D9" w:rsidRDefault="00C371D9" w:rsidP="00A46278">
      <w:pPr>
        <w:numPr>
          <w:ilvl w:val="4"/>
          <w:numId w:val="21"/>
        </w:numPr>
        <w:spacing w:after="120"/>
        <w:jc w:val="both"/>
      </w:pPr>
      <w:r>
        <w:t>mezní doba pro podání na poště je 1</w:t>
      </w:r>
      <w:r w:rsidR="00A46278">
        <w:t>7</w:t>
      </w:r>
      <w:r>
        <w:t>:00 hod.</w:t>
      </w:r>
    </w:p>
    <w:p w:rsidR="00C371D9" w:rsidRDefault="00C371D9" w:rsidP="00A46278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C371D9" w:rsidRDefault="00C371D9" w:rsidP="00A46278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5E667A">
        <w:rPr>
          <w:b/>
        </w:rPr>
        <w:t>X</w:t>
      </w:r>
    </w:p>
    <w:p w:rsidR="00C371D9" w:rsidRDefault="00C371D9" w:rsidP="00A46278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5E667A">
        <w:rPr>
          <w:b/>
        </w:rPr>
        <w:t>X</w:t>
      </w:r>
    </w:p>
    <w:p w:rsidR="00C371D9" w:rsidRDefault="00C371D9" w:rsidP="00A46278">
      <w:pPr>
        <w:numPr>
          <w:ilvl w:val="4"/>
          <w:numId w:val="21"/>
        </w:numPr>
        <w:spacing w:after="120"/>
        <w:jc w:val="both"/>
      </w:pPr>
      <w:r>
        <w:rPr>
          <w:b/>
        </w:rPr>
        <w:t>nepravidelně</w:t>
      </w:r>
    </w:p>
    <w:p w:rsidR="00C371D9" w:rsidRDefault="00C371D9" w:rsidP="00A46278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5E667A">
        <w:t>X</w:t>
      </w:r>
    </w:p>
    <w:p w:rsidR="00C371D9" w:rsidRDefault="00C371D9" w:rsidP="00A46278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5E667A">
        <w:rPr>
          <w:b/>
        </w:rPr>
        <w:t>X</w:t>
      </w:r>
    </w:p>
    <w:p w:rsidR="00C371D9" w:rsidRDefault="00C371D9" w:rsidP="00A46278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Objednávky svozu jsou přijímány pracovištěm ČP:</w:t>
      </w:r>
    </w:p>
    <w:p w:rsidR="00C371D9" w:rsidRDefault="00A46278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telefon: </w:t>
      </w:r>
      <w:r w:rsidR="005E667A">
        <w:rPr>
          <w:b/>
        </w:rPr>
        <w:t>X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v pracovní dny v době od </w:t>
      </w:r>
      <w:r w:rsidR="005E667A">
        <w:t>X</w:t>
      </w:r>
      <w:r>
        <w:t xml:space="preserve"> hod., a to na následující pracovní den, pokud se strany Dohody nedohodnou jinak.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5E667A">
        <w:t>X</w:t>
      </w:r>
      <w:r>
        <w:t xml:space="preserve"> hod. Pokud objednaný svoz nezruší, považuje ČP tuto jízdu za marnou jízdu.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5E667A">
        <w:t>X</w:t>
      </w:r>
      <w:r>
        <w:t xml:space="preserve"> minut. 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C371D9" w:rsidRDefault="00C371D9" w:rsidP="00A46278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5E667A">
        <w:rPr>
          <w:b/>
        </w:rPr>
        <w:t>X</w:t>
      </w:r>
    </w:p>
    <w:p w:rsidR="00C371D9" w:rsidRPr="00C371D9" w:rsidRDefault="00C371D9" w:rsidP="00C371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C371D9" w:rsidRPr="00C371D9" w:rsidRDefault="00C371D9" w:rsidP="00A46278">
      <w:pPr>
        <w:numPr>
          <w:ilvl w:val="3"/>
          <w:numId w:val="21"/>
        </w:numPr>
        <w:spacing w:after="120"/>
        <w:jc w:val="both"/>
      </w:pPr>
      <w:r>
        <w:rPr>
          <w:b/>
        </w:rPr>
        <w:t>na základě faktury</w:t>
      </w:r>
    </w:p>
    <w:p w:rsidR="00C371D9" w:rsidRDefault="00C371D9" w:rsidP="00A46278">
      <w:pPr>
        <w:numPr>
          <w:ilvl w:val="4"/>
          <w:numId w:val="21"/>
        </w:numPr>
        <w:spacing w:after="120"/>
        <w:jc w:val="both"/>
      </w:pPr>
      <w:r>
        <w:lastRenderedPageBreak/>
        <w:t>převodem z účtu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2</w:t>
      </w:r>
      <w:r>
        <w:t>. Cena je uvedena bez DPH. Odesílatel je povinen uhradit cenu s připočítanou DPH v zákonné výši.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Odesílatel je povinen uhradit cenu s připočtenou DPH v zákonné výši. 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5E667A">
        <w:t>X</w:t>
      </w:r>
      <w:r>
        <w:t xml:space="preserve"> dní od data jejího vystavení.</w:t>
      </w:r>
    </w:p>
    <w:p w:rsidR="00A46278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C371D9" w:rsidRPr="00A46278" w:rsidRDefault="00C371D9" w:rsidP="00A46278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A46278">
        <w:rPr>
          <w:b/>
        </w:rPr>
        <w:t xml:space="preserve">Faktury - daňové doklady budou zasílány na adresu: </w:t>
      </w:r>
      <w:hyperlink r:id="rId9" w:history="1">
        <w:r w:rsidR="005E667A">
          <w:rPr>
            <w:rStyle w:val="Hypertextovodkaz"/>
            <w:b/>
          </w:rPr>
          <w:t>X</w:t>
        </w:r>
      </w:hyperlink>
    </w:p>
    <w:p w:rsidR="00C371D9" w:rsidRPr="00A46278" w:rsidRDefault="00C371D9" w:rsidP="00A46278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A46278">
        <w:rPr>
          <w:b/>
        </w:rPr>
        <w:t xml:space="preserve">Smluvní strany se dohodly, že faktury - daňové doklady ve formátu </w:t>
      </w:r>
      <w:proofErr w:type="spellStart"/>
      <w:r w:rsidRPr="00A46278">
        <w:rPr>
          <w:b/>
        </w:rPr>
        <w:t>pdf</w:t>
      </w:r>
      <w:proofErr w:type="spellEnd"/>
      <w:r w:rsidRPr="00A46278">
        <w:rPr>
          <w:b/>
        </w:rP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5E667A">
        <w:rPr>
          <w:b/>
        </w:rPr>
        <w:t>X</w:t>
      </w:r>
      <w:r w:rsidRPr="00A46278">
        <w:rPr>
          <w:b/>
        </w:rPr>
        <w:t xml:space="preserve"> na e-mailovou adresu zákazníka.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5E667A">
        <w:t>X</w:t>
      </w:r>
      <w:r>
        <w:t xml:space="preserve"> na e-mailovou adresu zákazníka.)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C371D9" w:rsidRPr="00C371D9" w:rsidRDefault="00C371D9" w:rsidP="00C371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C371D9" w:rsidRDefault="00C371D9" w:rsidP="00A46278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C371D9" w:rsidRDefault="00C371D9" w:rsidP="00A46278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zavazuje se bezplatně pro ČP získat souhlas Zákazníků Odesílatele s předáním těchto osobních údajů ČP jako správci a dalším zpracovatelům za účelem uvedeným v poštovních podmínkách příslušné </w:t>
      </w:r>
      <w:r>
        <w:lastRenderedPageBreak/>
        <w:t>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A46278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C371D9" w:rsidRPr="00C371D9" w:rsidRDefault="00C371D9" w:rsidP="00C371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C371D9" w:rsidRPr="00A46278" w:rsidRDefault="005E667A" w:rsidP="00A46278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C371D9" w:rsidRPr="00A46278" w:rsidRDefault="005E667A" w:rsidP="00A46278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371D9" w:rsidRPr="00A46278" w:rsidRDefault="005E667A" w:rsidP="00A46278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371D9" w:rsidRPr="00A46278" w:rsidRDefault="005E667A" w:rsidP="00A46278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C371D9" w:rsidRPr="00C371D9" w:rsidRDefault="00C371D9" w:rsidP="00C371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A46278">
        <w:rPr>
          <w:b/>
        </w:rPr>
        <w:t xml:space="preserve">do </w:t>
      </w:r>
      <w:proofErr w:type="gramStart"/>
      <w:r w:rsidRPr="00A46278">
        <w:rPr>
          <w:b/>
        </w:rPr>
        <w:t>31.7.2019</w:t>
      </w:r>
      <w:proofErr w:type="gramEnd"/>
      <w:r w:rsidRPr="00A46278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C371D9" w:rsidRDefault="00C371D9" w:rsidP="00A46278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</w:t>
      </w:r>
      <w:r w:rsidRPr="00A46278">
        <w:rPr>
          <w:b/>
        </w:rPr>
        <w:t xml:space="preserve">Dohoda je sepsána ve 2 (slovy: dvou) </w:t>
      </w:r>
      <w:proofErr w:type="gramStart"/>
      <w:r w:rsidRPr="00A46278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C371D9" w:rsidRDefault="00C371D9" w:rsidP="00A4627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371D9" w:rsidRDefault="00C371D9" w:rsidP="00C371D9">
      <w:pPr>
        <w:numPr>
          <w:ilvl w:val="0"/>
          <w:numId w:val="0"/>
        </w:numPr>
        <w:spacing w:after="120"/>
        <w:jc w:val="both"/>
      </w:pPr>
    </w:p>
    <w:p w:rsidR="00C371D9" w:rsidRDefault="00C371D9" w:rsidP="00C371D9">
      <w:pPr>
        <w:numPr>
          <w:ilvl w:val="0"/>
          <w:numId w:val="0"/>
        </w:numPr>
        <w:spacing w:after="120"/>
        <w:jc w:val="both"/>
      </w:pP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Cena za službu Balík Na poštu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</w:p>
    <w:p w:rsidR="005E667A" w:rsidRDefault="005E667A" w:rsidP="00C371D9">
      <w:pPr>
        <w:numPr>
          <w:ilvl w:val="0"/>
          <w:numId w:val="0"/>
        </w:numPr>
        <w:spacing w:after="120"/>
        <w:ind w:left="624" w:hanging="624"/>
        <w:jc w:val="both"/>
        <w:sectPr w:rsidR="005E667A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bookmarkStart w:id="0" w:name="_GoBack"/>
      <w:bookmarkEnd w:id="0"/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Ostravě dne 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both"/>
      </w:pP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</w:t>
      </w:r>
      <w:r w:rsidR="00A46278">
        <w:t>…………………</w:t>
      </w:r>
      <w:proofErr w:type="gramStart"/>
      <w:r w:rsidR="00A46278">
        <w:t>…..</w:t>
      </w:r>
      <w:r>
        <w:t xml:space="preserve"> dne</w:t>
      </w:r>
      <w:proofErr w:type="gramEnd"/>
      <w:r>
        <w:t xml:space="preserve"> 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</w:pP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</w:pPr>
    </w:p>
    <w:p w:rsidR="00C371D9" w:rsidRDefault="00C371D9" w:rsidP="00C371D9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C371D9" w:rsidRDefault="005E667A" w:rsidP="00C371D9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C371D9" w:rsidRPr="00C371D9" w:rsidRDefault="005E667A" w:rsidP="00C371D9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sectPr w:rsidR="00C371D9" w:rsidRPr="00C371D9" w:rsidSect="00C371D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BC" w:rsidRDefault="002039BC">
      <w:r>
        <w:separator/>
      </w:r>
    </w:p>
  </w:endnote>
  <w:endnote w:type="continuationSeparator" w:id="0">
    <w:p w:rsidR="002039BC" w:rsidRDefault="0020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E667A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E667A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BC" w:rsidRDefault="002039BC">
      <w:r>
        <w:separator/>
      </w:r>
    </w:p>
  </w:footnote>
  <w:footnote w:type="continuationSeparator" w:id="0">
    <w:p w:rsidR="002039BC" w:rsidRDefault="00203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C0FD0" wp14:editId="63976BA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371D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0A2F13" wp14:editId="78BCCF5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371D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982707-1352/2016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6ACB23" wp14:editId="6200073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2B1CE7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9BC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0DAD"/>
    <w:rsid w:val="004933A9"/>
    <w:rsid w:val="004B1471"/>
    <w:rsid w:val="004B4030"/>
    <w:rsid w:val="004C1854"/>
    <w:rsid w:val="004D7F66"/>
    <w:rsid w:val="004E34D6"/>
    <w:rsid w:val="004E362F"/>
    <w:rsid w:val="004E6723"/>
    <w:rsid w:val="00500847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667A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6278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371D9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tin.pavelka@hotmail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C60F-CB3E-4918-8D50-853D14A1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7</Pages>
  <Words>2245</Words>
  <Characters>13248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2016-07-27T05:59:00Z</cp:lastPrinted>
  <dcterms:created xsi:type="dcterms:W3CDTF">2016-08-12T11:25:00Z</dcterms:created>
  <dcterms:modified xsi:type="dcterms:W3CDTF">2016-08-12T11:27:00Z</dcterms:modified>
</cp:coreProperties>
</file>