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0D699B" w:rsidP="000D699B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1 - Cena za službu Balík Do ruky do 30 kg sjednaná pro období od </w:t>
      </w:r>
      <w:proofErr w:type="gramStart"/>
      <w:r>
        <w:rPr>
          <w:rFonts w:ascii="Arial" w:hAnsi="Arial" w:cs="Arial"/>
          <w:b/>
          <w:sz w:val="36"/>
        </w:rPr>
        <w:t>26.7.2016</w:t>
      </w:r>
      <w:proofErr w:type="gramEnd"/>
      <w:r>
        <w:rPr>
          <w:rFonts w:ascii="Arial" w:hAnsi="Arial" w:cs="Arial"/>
          <w:b/>
          <w:sz w:val="36"/>
        </w:rPr>
        <w:t xml:space="preserve"> do 31.12.2016</w:t>
      </w:r>
    </w:p>
    <w:p w:rsidR="000D699B" w:rsidRDefault="000D699B" w:rsidP="000D699B">
      <w:pPr>
        <w:numPr>
          <w:ilvl w:val="1"/>
          <w:numId w:val="21"/>
        </w:numPr>
      </w:pPr>
      <w:r>
        <w:t xml:space="preserve">Průměrné množství všech zásilek podaných na základě Dohody o podmínkách podávání poštovních zásilek Balík Do ruky a Balík Na poštu Číslo 982707-1352/2016. (dále jen "zásilek dle Dohody") ve tříměsíčním období za kalendářní měsíc je </w:t>
      </w:r>
      <w:r w:rsidRPr="009B6AD1">
        <w:rPr>
          <w:b/>
        </w:rPr>
        <w:t xml:space="preserve">vyšší než </w:t>
      </w:r>
      <w:r w:rsidR="00BF0562">
        <w:rPr>
          <w:b/>
        </w:rPr>
        <w:t>X</w:t>
      </w:r>
      <w:r w:rsidRPr="009B6AD1">
        <w:rPr>
          <w:b/>
        </w:rPr>
        <w:t xml:space="preserve"> ks</w:t>
      </w:r>
      <w:r>
        <w:t xml:space="preserve"> zásilek (celkový počet podaných zásilek dle dohody za tříměsíční období / tři)</w:t>
      </w:r>
    </w:p>
    <w:p w:rsidR="000D699B" w:rsidRDefault="000D699B" w:rsidP="000D699B">
      <w:pPr>
        <w:numPr>
          <w:ilvl w:val="1"/>
          <w:numId w:val="21"/>
        </w:numPr>
      </w:pPr>
      <w:r>
        <w:t xml:space="preserve">Pro všechny zásilky Balík Do ruky do 30 kg (dále jen "zásilka DR") - technologické č. </w:t>
      </w:r>
      <w:r w:rsidR="00BF0562">
        <w:rPr>
          <w:b/>
        </w:rPr>
        <w:t>X</w:t>
      </w:r>
      <w:r>
        <w:t xml:space="preserve"> - podané Odesílateli dle Dohody specifikované v bodu 1.1 této Přílohy (dále jen "Dohoda") je sjednána cena pro období </w:t>
      </w:r>
      <w:r w:rsidRPr="009B6AD1">
        <w:rPr>
          <w:b/>
        </w:rPr>
        <w:t xml:space="preserve">od </w:t>
      </w:r>
      <w:proofErr w:type="gramStart"/>
      <w:r w:rsidRPr="009B6AD1">
        <w:rPr>
          <w:b/>
        </w:rPr>
        <w:t>26.7.2016</w:t>
      </w:r>
      <w:proofErr w:type="gramEnd"/>
      <w:r w:rsidRPr="009B6AD1">
        <w:rPr>
          <w:b/>
        </w:rPr>
        <w:t xml:space="preserve"> do 31.12.2016 </w:t>
      </w:r>
      <w:r>
        <w:t xml:space="preserve">(dále jen "Sjednané období") za službu jednotně v souladu s Poštovními podmínkami České pošty, </w:t>
      </w:r>
      <w:proofErr w:type="spellStart"/>
      <w:r>
        <w:t>s.p</w:t>
      </w:r>
      <w:proofErr w:type="spellEnd"/>
      <w:r>
        <w:t xml:space="preserve">. - Ceník základních poštovních služeb a ostatních služeb (dále jen "Ceník"). Cena je sjednána ve výši </w:t>
      </w:r>
      <w:r w:rsidRPr="009B6AD1">
        <w:rPr>
          <w:b/>
        </w:rPr>
        <w:t xml:space="preserve">Kč </w:t>
      </w:r>
      <w:r w:rsidR="00BF0562">
        <w:rPr>
          <w:b/>
        </w:rPr>
        <w:t>X</w:t>
      </w:r>
      <w:r>
        <w:t xml:space="preserve"> za jeden kus zásilky DR.</w:t>
      </w:r>
    </w:p>
    <w:p w:rsidR="000D699B" w:rsidRDefault="000D699B" w:rsidP="000D699B">
      <w:pPr>
        <w:numPr>
          <w:ilvl w:val="2"/>
          <w:numId w:val="21"/>
        </w:numPr>
        <w:ind w:left="584"/>
      </w:pPr>
      <w:r>
        <w:t>Cena je uvedena bez DPH, která bude připočtena v zákonné výši dle platných právních předpisů.</w:t>
      </w:r>
    </w:p>
    <w:p w:rsidR="000D699B" w:rsidRDefault="000D699B" w:rsidP="000D699B">
      <w:pPr>
        <w:numPr>
          <w:ilvl w:val="2"/>
          <w:numId w:val="21"/>
        </w:numPr>
        <w:ind w:left="584"/>
      </w:pPr>
      <w:r>
        <w:t>Tato cena platí za dodržení všech podmínek uvedených v bodě 1.3 a 1.4.</w:t>
      </w:r>
    </w:p>
    <w:p w:rsidR="000D699B" w:rsidRDefault="000D699B" w:rsidP="000D699B">
      <w:pPr>
        <w:numPr>
          <w:ilvl w:val="1"/>
          <w:numId w:val="21"/>
        </w:numPr>
      </w:pPr>
      <w:r>
        <w:t>Cena podle bodu 1.2 této Přílohy platí při splnění níže uvedených podmínek v každém období určeném 3 po sobě jdoucími kalendářními měsíci v rámci sjednaného období podle bodu 1.2 této Přílohy (dále jen "tříměsíční období"):</w:t>
      </w:r>
    </w:p>
    <w:p w:rsidR="000D699B" w:rsidRDefault="000D699B" w:rsidP="000D699B">
      <w:pPr>
        <w:numPr>
          <w:ilvl w:val="3"/>
          <w:numId w:val="21"/>
        </w:numPr>
      </w:pPr>
      <w:r>
        <w:t xml:space="preserve">průměrná hmotnost zásilky DR za tříměsíční období je </w:t>
      </w:r>
      <w:r w:rsidRPr="009B6AD1">
        <w:rPr>
          <w:b/>
        </w:rPr>
        <w:t xml:space="preserve">do </w:t>
      </w:r>
      <w:r w:rsidR="00BF0562">
        <w:rPr>
          <w:b/>
        </w:rPr>
        <w:t>X</w:t>
      </w:r>
      <w:r w:rsidRPr="009B6AD1">
        <w:rPr>
          <w:b/>
        </w:rPr>
        <w:t xml:space="preserve"> kg</w:t>
      </w:r>
      <w:r>
        <w:t xml:space="preserve"> (součet hmotností všech podaných zásilek DR za tříměsíční období / počet všech podaných zásilek DR za tříměsíční období);</w:t>
      </w:r>
    </w:p>
    <w:p w:rsidR="000D699B" w:rsidRDefault="000D699B" w:rsidP="000D699B">
      <w:pPr>
        <w:numPr>
          <w:ilvl w:val="3"/>
          <w:numId w:val="21"/>
        </w:numPr>
      </w:pPr>
      <w:r>
        <w:t xml:space="preserve">průměrné množství zásilek dle Dohody podaných ve tříměsíčním období za kalendářní měsíc je </w:t>
      </w:r>
      <w:r w:rsidRPr="009B6AD1">
        <w:rPr>
          <w:b/>
        </w:rPr>
        <w:t xml:space="preserve">vyšší než </w:t>
      </w:r>
      <w:r w:rsidR="00BF0562">
        <w:rPr>
          <w:b/>
        </w:rPr>
        <w:t>X</w:t>
      </w:r>
      <w:r w:rsidRPr="009B6AD1">
        <w:rPr>
          <w:b/>
        </w:rPr>
        <w:t xml:space="preserve"> ks</w:t>
      </w:r>
      <w:r>
        <w:t xml:space="preserve"> zásilek (celkový počet zásilek podaných dle dohody za tříměsíční období / tři);</w:t>
      </w:r>
    </w:p>
    <w:p w:rsidR="000D699B" w:rsidRDefault="000D699B" w:rsidP="000D699B">
      <w:pPr>
        <w:numPr>
          <w:ilvl w:val="3"/>
          <w:numId w:val="21"/>
        </w:numPr>
      </w:pPr>
      <w:r>
        <w:t xml:space="preserve">dodatková sleva je za tříměsíční období oprávněně využita alespoň u </w:t>
      </w:r>
      <w:r w:rsidR="00BF0562">
        <w:t>X</w:t>
      </w:r>
      <w:r>
        <w:t xml:space="preserve"> % zásilek DR z celkového podání zásilek DR za tříměsíční období (počet podaných zásilek DR s využitím dodatkové slevy za tříměsíční období / počet všech podaných zásilek DR za tříměsíční období);</w:t>
      </w:r>
    </w:p>
    <w:p w:rsidR="000D699B" w:rsidRDefault="000D699B" w:rsidP="000D699B">
      <w:pPr>
        <w:numPr>
          <w:ilvl w:val="3"/>
          <w:numId w:val="21"/>
        </w:numPr>
      </w:pPr>
      <w:r>
        <w:t xml:space="preserve">za tříměsíční období je sleva za dodání zásilek na adresu provozovny oprávněně využita alespoň u </w:t>
      </w:r>
      <w:r w:rsidR="00BF0562">
        <w:rPr>
          <w:b/>
        </w:rPr>
        <w:t>X</w:t>
      </w:r>
      <w:r w:rsidRPr="009B6AD1">
        <w:rPr>
          <w:b/>
        </w:rPr>
        <w:t xml:space="preserve"> %</w:t>
      </w:r>
      <w:r>
        <w:t xml:space="preserve"> zásilek DR z celkového podání zásilek DR za tříměsíční období (počet podaných zásilek DR s využitím slev "Dodání zásilek na adresu provozovny" za tříměsíční období / počet všech podaných zásilek DR za tříměsíční období);</w:t>
      </w:r>
    </w:p>
    <w:p w:rsidR="000D699B" w:rsidRDefault="00BF0562" w:rsidP="000D699B">
      <w:pPr>
        <w:numPr>
          <w:ilvl w:val="3"/>
          <w:numId w:val="21"/>
        </w:numPr>
      </w:pPr>
      <w:r>
        <w:t>X</w:t>
      </w:r>
      <w:r w:rsidR="000D699B">
        <w:t xml:space="preserve"> % zásilek DR bude podáno za podmínek stanovených pro podání se Zákaznickou kartou v Obchodních podmínkách Zákaznické karty České pošty, </w:t>
      </w:r>
      <w:proofErr w:type="spellStart"/>
      <w:proofErr w:type="gramStart"/>
      <w:r w:rsidR="000D699B">
        <w:t>s.p</w:t>
      </w:r>
      <w:proofErr w:type="spellEnd"/>
      <w:r w:rsidR="000D699B">
        <w:t>.</w:t>
      </w:r>
      <w:proofErr w:type="gramEnd"/>
    </w:p>
    <w:p w:rsidR="000D699B" w:rsidRDefault="000D699B" w:rsidP="000D699B">
      <w:pPr>
        <w:numPr>
          <w:ilvl w:val="1"/>
          <w:numId w:val="21"/>
        </w:numPr>
        <w:spacing w:before="120" w:after="0" w:line="240" w:lineRule="auto"/>
        <w:jc w:val="both"/>
      </w:pPr>
      <w:r>
        <w:t>Podmínky týkající se internetového obchodu Odesílatele:</w:t>
      </w:r>
    </w:p>
    <w:p w:rsidR="000D699B" w:rsidRDefault="000D699B" w:rsidP="000D699B">
      <w:pPr>
        <w:numPr>
          <w:ilvl w:val="5"/>
          <w:numId w:val="21"/>
        </w:numPr>
        <w:spacing w:before="120" w:after="0" w:line="240" w:lineRule="auto"/>
        <w:jc w:val="both"/>
      </w:pPr>
      <w:r>
        <w:t xml:space="preserve">ČP poskytne Odesílateli slevu ve výši Kč </w:t>
      </w:r>
      <w:r w:rsidR="00BF0562">
        <w:t>X</w:t>
      </w:r>
      <w:r>
        <w:t xml:space="preserve"> (sleva je již v ceně dle bodu 1.2 započítána), pokud Odesílatel splní jednu z následujících podmínek:</w:t>
      </w:r>
    </w:p>
    <w:p w:rsidR="000D699B" w:rsidRDefault="000D699B" w:rsidP="000D699B">
      <w:pPr>
        <w:numPr>
          <w:ilvl w:val="4"/>
          <w:numId w:val="21"/>
        </w:numPr>
        <w:spacing w:before="120" w:after="0" w:line="240" w:lineRule="auto"/>
        <w:jc w:val="both"/>
      </w:pPr>
      <w:r>
        <w:t xml:space="preserve">V případě automatizované předvolby přepravce při objednávce zboží na stránkách internetového obchodu Odesílatele, bude předvolena ČP jako přepravce za současného zachování výběru ostatních přepravců pro zákazníky Odesílatele, nebo </w:t>
      </w:r>
    </w:p>
    <w:p w:rsidR="000D699B" w:rsidRDefault="000D699B" w:rsidP="000D699B">
      <w:pPr>
        <w:numPr>
          <w:ilvl w:val="4"/>
          <w:numId w:val="21"/>
        </w:numPr>
        <w:spacing w:before="120" w:after="0" w:line="240" w:lineRule="auto"/>
        <w:jc w:val="both"/>
      </w:pPr>
      <w:r>
        <w:t>Pokud není nastavena automatická předvolba přepravce, bude ČP umístěna na první pozici v nabídce přepravců na stránkách internetového obchodu Odesílatele.</w:t>
      </w:r>
    </w:p>
    <w:p w:rsidR="000D699B" w:rsidRDefault="000D699B" w:rsidP="000D699B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lastRenderedPageBreak/>
        <w:t>V případě neplnění těchto podmínek v průběhu Sjednaného období bude postupováno podle ustanovení bodu 1.5.</w:t>
      </w:r>
    </w:p>
    <w:p w:rsidR="000D699B" w:rsidRDefault="000D699B" w:rsidP="000D699B">
      <w:pPr>
        <w:numPr>
          <w:ilvl w:val="6"/>
          <w:numId w:val="21"/>
        </w:numPr>
        <w:spacing w:before="120" w:after="0" w:line="240" w:lineRule="auto"/>
        <w:jc w:val="both"/>
      </w:pPr>
      <w:r>
        <w:t xml:space="preserve">ČP poskytne Odesílateli slevu ve výši Kč </w:t>
      </w:r>
      <w:r w:rsidR="00BF0562">
        <w:t>X</w:t>
      </w:r>
      <w:r>
        <w:t xml:space="preserve"> (sleva je již v ceně dle bodu 1.2 započítána), pokud Odesílatel splní současně všechny následující podmínky:</w:t>
      </w:r>
    </w:p>
    <w:p w:rsidR="000D699B" w:rsidRDefault="000D699B" w:rsidP="000D699B">
      <w:pPr>
        <w:numPr>
          <w:ilvl w:val="4"/>
          <w:numId w:val="21"/>
        </w:numPr>
        <w:spacing w:before="120" w:after="0" w:line="240" w:lineRule="auto"/>
        <w:jc w:val="both"/>
      </w:pPr>
      <w:r>
        <w:t xml:space="preserve">Diferenciace cen, které Odesílatel uplatňuje vůči svým zákazníkům na stránkách internetového obchodu, zohledňuje cenový rozdíl mezi produkty Balík Do ruky a Balík Na poštu v minimální výši Kč </w:t>
      </w:r>
      <w:r w:rsidR="00BF0562">
        <w:t>X</w:t>
      </w:r>
    </w:p>
    <w:p w:rsidR="000D699B" w:rsidRDefault="000D699B" w:rsidP="000D699B">
      <w:pPr>
        <w:numPr>
          <w:ilvl w:val="4"/>
          <w:numId w:val="21"/>
        </w:numPr>
        <w:spacing w:before="120" w:after="0" w:line="240" w:lineRule="auto"/>
        <w:jc w:val="both"/>
      </w:pPr>
      <w:r>
        <w:t>Informace o produktu odpovídají poštovním podmínkám služby.</w:t>
      </w:r>
    </w:p>
    <w:p w:rsidR="000D699B" w:rsidRDefault="000D699B" w:rsidP="000D699B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V případě neplnění těchto podmínek v průběhu Sjednaného období bude postupováno dle ustanovení bodu 1.5.</w:t>
      </w:r>
    </w:p>
    <w:p w:rsidR="000D699B" w:rsidRDefault="000D699B" w:rsidP="000D699B">
      <w:pPr>
        <w:numPr>
          <w:ilvl w:val="1"/>
          <w:numId w:val="21"/>
        </w:numPr>
        <w:spacing w:before="120" w:after="0" w:line="240" w:lineRule="auto"/>
        <w:jc w:val="both"/>
      </w:pPr>
      <w:r>
        <w:t>Plnění podmínek uvedených v bodě 1.4 ČP průběžně kontroluje a o případném nesplnění těchto podmínek bez odkladu písemně informuje Odesílatele s tím, že určí lhůtu pro nápravu ze strany Odesílatele. Pokud bude nesplnění podmínek uvedených v bodě 1.4 trvat i po skončení této lhůty či bude opakovaně zjištěno, Odesílatel ztrácí nárok na slevu uvedenou v bodě 1.4 a to od měsíce, kdy došlo k naplnění těchto předpokladů a po zbytek Sjednaného období.</w:t>
      </w:r>
    </w:p>
    <w:p w:rsidR="000D699B" w:rsidRDefault="000D699B" w:rsidP="000D699B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 xml:space="preserve">Strany se dohodly, že v tomto případě bude cena za zásilku DR uvedená v bodě 1.2 této Přílohy </w:t>
      </w:r>
    </w:p>
    <w:p w:rsidR="000D699B" w:rsidRDefault="000D699B" w:rsidP="000D699B">
      <w:pPr>
        <w:numPr>
          <w:ilvl w:val="2"/>
          <w:numId w:val="21"/>
        </w:numPr>
        <w:spacing w:before="20" w:after="0" w:line="240" w:lineRule="auto"/>
        <w:ind w:left="584"/>
        <w:jc w:val="both"/>
      </w:pPr>
      <w:r>
        <w:t xml:space="preserve">navýšena o Kč </w:t>
      </w:r>
      <w:r w:rsidR="00BF0562">
        <w:t>X</w:t>
      </w:r>
      <w:r>
        <w:t xml:space="preserve"> pokud nebyly splněny podmínky přiznání slevy podle bodu 1.4 a) i b),</w:t>
      </w:r>
    </w:p>
    <w:p w:rsidR="000D699B" w:rsidRDefault="000D699B" w:rsidP="000D699B">
      <w:pPr>
        <w:numPr>
          <w:ilvl w:val="2"/>
          <w:numId w:val="21"/>
        </w:numPr>
        <w:spacing w:before="20" w:after="0" w:line="240" w:lineRule="auto"/>
        <w:ind w:left="584"/>
        <w:jc w:val="both"/>
      </w:pPr>
      <w:r>
        <w:t xml:space="preserve">navýšena o Kč </w:t>
      </w:r>
      <w:r w:rsidR="00BF0562">
        <w:t>X</w:t>
      </w:r>
      <w:r>
        <w:t xml:space="preserve"> pokud nebyly splněny podmínky přiznání slevy podle bodu 1.4 a),</w:t>
      </w:r>
    </w:p>
    <w:p w:rsidR="000D699B" w:rsidRDefault="000D699B" w:rsidP="000D699B">
      <w:pPr>
        <w:numPr>
          <w:ilvl w:val="2"/>
          <w:numId w:val="21"/>
        </w:numPr>
        <w:spacing w:before="20" w:after="0" w:line="240" w:lineRule="auto"/>
        <w:ind w:left="584"/>
        <w:jc w:val="both"/>
      </w:pPr>
      <w:r>
        <w:t xml:space="preserve">navýšena o Kč </w:t>
      </w:r>
      <w:r w:rsidR="00BF0562">
        <w:t>X</w:t>
      </w:r>
      <w:r>
        <w:t xml:space="preserve"> pokud nebyly splněny podmínky přiznání slevy podle bodu 1.4 b),</w:t>
      </w:r>
    </w:p>
    <w:p w:rsidR="000D699B" w:rsidRDefault="000D699B" w:rsidP="000D699B">
      <w:pPr>
        <w:numPr>
          <w:ilvl w:val="2"/>
          <w:numId w:val="21"/>
        </w:numPr>
        <w:spacing w:before="20" w:after="0" w:line="240" w:lineRule="auto"/>
        <w:ind w:left="584"/>
        <w:jc w:val="both"/>
      </w:pPr>
      <w:r>
        <w:t>a to za měsíc, kdy došlo ke ztrátě nároku na slevu a po zbytek Sjednaného období.</w:t>
      </w:r>
    </w:p>
    <w:p w:rsidR="000D699B" w:rsidRDefault="000D699B" w:rsidP="000D699B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Cena je uvedena bez DPH, která bude připočtena v zákonné výši dle platných právních předpisů.</w:t>
      </w:r>
    </w:p>
    <w:p w:rsidR="000D699B" w:rsidRDefault="000D699B" w:rsidP="000D699B">
      <w:pPr>
        <w:numPr>
          <w:ilvl w:val="1"/>
          <w:numId w:val="21"/>
        </w:numPr>
        <w:spacing w:before="120" w:after="0" w:line="240" w:lineRule="auto"/>
        <w:jc w:val="both"/>
      </w:pPr>
      <w:r>
        <w:t xml:space="preserve">Cena uvedená v bodě 1.2, resp. 1.5 je sjednána jako </w:t>
      </w:r>
      <w:r w:rsidRPr="009B6AD1">
        <w:rPr>
          <w:b/>
        </w:rPr>
        <w:t>částečná jednotná cena</w:t>
      </w:r>
      <w:r w:rsidR="009B6AD1">
        <w:t xml:space="preserve"> </w:t>
      </w:r>
      <w:r w:rsidR="009B6AD1" w:rsidRPr="009B6AD1">
        <w:rPr>
          <w:b/>
        </w:rPr>
        <w:t>(typ 2)</w:t>
      </w:r>
      <w:r>
        <w:t xml:space="preserve">, která zahrnuje základní cenu, slevu pro podání se Zákaznickou kartou České pošty, slevy za dodání zásilek na adresu provozovny, množstevní a dodatkové slevy, které Odesílateli přísluší. K této částečné jednotné ceně se připočítává cena za doplňkové služby a/nebo za služby, které jsou v Ceníku platnému v den podání zásilky </w:t>
      </w:r>
      <w:proofErr w:type="spellStart"/>
      <w:r>
        <w:t>naceněny</w:t>
      </w:r>
      <w:proofErr w:type="spellEnd"/>
      <w:r>
        <w:t xml:space="preserve"> příplatkem. V případě bezchybného předávání podacích dat v elektronické podobě bude Odesílateli při pravidelném měsíčním vyúčtování počítána sleva za elektronické podání ve výši Kč </w:t>
      </w:r>
      <w:r w:rsidR="00BF0562">
        <w:t>X</w:t>
      </w:r>
      <w:r>
        <w:t xml:space="preserve"> za jednu zásilku DR.</w:t>
      </w:r>
    </w:p>
    <w:p w:rsidR="000D699B" w:rsidRDefault="000D699B" w:rsidP="000D699B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  <w:r>
        <w:t>Sleva je uvedena bez DPH, která bude připočtena v zákonné výši dle platných právních předpisů.</w:t>
      </w:r>
    </w:p>
    <w:p w:rsidR="000D699B" w:rsidRDefault="000D699B" w:rsidP="000D699B">
      <w:pPr>
        <w:numPr>
          <w:ilvl w:val="1"/>
          <w:numId w:val="21"/>
        </w:numPr>
        <w:spacing w:before="120" w:after="0" w:line="240" w:lineRule="auto"/>
        <w:jc w:val="both"/>
      </w:pPr>
      <w:r>
        <w:t xml:space="preserve">Následující kalendářní měsíc po uplynutí každého </w:t>
      </w:r>
      <w:r w:rsidR="00BF0562">
        <w:t>X</w:t>
      </w:r>
      <w:r>
        <w:t xml:space="preserve"> období (dále jen "Zkoumaný měsíc") přezkoumá ČP splnění podmínek uvedených v bodu 1.3 této Přílohy, a to dle struktury Odesílatelem skutečně podaných zásilek v tomto </w:t>
      </w:r>
      <w:r w:rsidR="00BF0562">
        <w:t>X</w:t>
      </w:r>
      <w:r>
        <w:t xml:space="preserve"> období. Pokud podmínky bodu 1.3 nebudou dodrženy, bude navržena nová cena při zohlednění Odesílatelem skutečně podaných zásilek v tomto </w:t>
      </w:r>
      <w:r w:rsidR="00BF0562">
        <w:t>X</w:t>
      </w:r>
      <w:r>
        <w:t xml:space="preserve"> období.</w:t>
      </w:r>
    </w:p>
    <w:p w:rsidR="000D699B" w:rsidRDefault="000D699B" w:rsidP="000D699B">
      <w:pPr>
        <w:numPr>
          <w:ilvl w:val="2"/>
          <w:numId w:val="21"/>
        </w:numPr>
        <w:spacing w:before="120" w:after="0" w:line="240" w:lineRule="auto"/>
        <w:ind w:left="567" w:hanging="510"/>
        <w:jc w:val="both"/>
      </w:pPr>
      <w:r>
        <w:t>Tato nová cena bude Odesílateli předložena ve Zkoumaném měsíci. V případě neakceptace navrhované nové ceny Odesílatelem bude v kalendářním měsíci následujícím po Zkoumaném měsíci realizováno podání dle Ceníku platného ke dni podání zásilky.</w:t>
      </w:r>
    </w:p>
    <w:p w:rsidR="000D699B" w:rsidRDefault="000D699B" w:rsidP="000D699B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0D699B" w:rsidRDefault="000D699B" w:rsidP="000D699B">
      <w:pPr>
        <w:numPr>
          <w:ilvl w:val="0"/>
          <w:numId w:val="0"/>
        </w:numPr>
        <w:spacing w:before="120" w:after="0" w:line="240" w:lineRule="auto"/>
        <w:jc w:val="both"/>
      </w:pPr>
    </w:p>
    <w:p w:rsidR="000D699B" w:rsidRDefault="000D699B" w:rsidP="000D699B">
      <w:pPr>
        <w:numPr>
          <w:ilvl w:val="0"/>
          <w:numId w:val="0"/>
        </w:numPr>
        <w:spacing w:before="120" w:after="0" w:line="240" w:lineRule="auto"/>
        <w:jc w:val="both"/>
      </w:pPr>
    </w:p>
    <w:p w:rsidR="000D699B" w:rsidRDefault="000D699B" w:rsidP="000D699B">
      <w:pPr>
        <w:numPr>
          <w:ilvl w:val="0"/>
          <w:numId w:val="0"/>
        </w:numPr>
        <w:spacing w:before="120" w:after="0" w:line="240" w:lineRule="auto"/>
        <w:jc w:val="both"/>
      </w:pPr>
    </w:p>
    <w:p w:rsidR="000D699B" w:rsidRDefault="000D699B" w:rsidP="000D699B">
      <w:pPr>
        <w:numPr>
          <w:ilvl w:val="0"/>
          <w:numId w:val="0"/>
        </w:numPr>
        <w:spacing w:after="0" w:line="240" w:lineRule="auto"/>
        <w:jc w:val="both"/>
        <w:sectPr w:rsidR="000D699B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0D699B" w:rsidRDefault="000D699B" w:rsidP="000D699B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Ostravě dne </w:t>
      </w:r>
    </w:p>
    <w:p w:rsidR="000D699B" w:rsidRDefault="000D699B" w:rsidP="000D699B">
      <w:pPr>
        <w:numPr>
          <w:ilvl w:val="0"/>
          <w:numId w:val="0"/>
        </w:numPr>
        <w:spacing w:after="0" w:line="240" w:lineRule="auto"/>
        <w:jc w:val="both"/>
      </w:pPr>
    </w:p>
    <w:p w:rsidR="000D699B" w:rsidRDefault="000D699B" w:rsidP="000D699B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9B6AD1" w:rsidRDefault="009B6AD1" w:rsidP="000D699B">
      <w:pPr>
        <w:numPr>
          <w:ilvl w:val="0"/>
          <w:numId w:val="0"/>
        </w:numPr>
        <w:spacing w:after="0" w:line="240" w:lineRule="auto"/>
        <w:jc w:val="both"/>
      </w:pPr>
    </w:p>
    <w:p w:rsidR="000D699B" w:rsidRDefault="000D699B" w:rsidP="000D699B">
      <w:pPr>
        <w:numPr>
          <w:ilvl w:val="0"/>
          <w:numId w:val="0"/>
        </w:numPr>
        <w:spacing w:after="0" w:line="240" w:lineRule="auto"/>
        <w:jc w:val="both"/>
      </w:pPr>
    </w:p>
    <w:p w:rsidR="000D699B" w:rsidRDefault="000D699B" w:rsidP="000D699B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0D699B" w:rsidRDefault="000D699B" w:rsidP="000D699B">
      <w:pPr>
        <w:numPr>
          <w:ilvl w:val="0"/>
          <w:numId w:val="0"/>
        </w:numPr>
        <w:spacing w:after="0" w:line="240" w:lineRule="auto"/>
        <w:jc w:val="center"/>
      </w:pPr>
    </w:p>
    <w:p w:rsidR="000D699B" w:rsidRDefault="000D699B" w:rsidP="000D699B">
      <w:pPr>
        <w:numPr>
          <w:ilvl w:val="0"/>
          <w:numId w:val="0"/>
        </w:numPr>
        <w:spacing w:after="0" w:line="240" w:lineRule="auto"/>
        <w:jc w:val="center"/>
      </w:pPr>
      <w:r>
        <w:t>Ing. Daniel Ustohal</w:t>
      </w:r>
    </w:p>
    <w:p w:rsidR="000D699B" w:rsidRDefault="000D699B" w:rsidP="000D699B">
      <w:pPr>
        <w:numPr>
          <w:ilvl w:val="0"/>
          <w:numId w:val="0"/>
        </w:numPr>
        <w:spacing w:after="0" w:line="240" w:lineRule="auto"/>
        <w:jc w:val="center"/>
      </w:pPr>
      <w:r>
        <w:t>Obchodní ředitel regionu, Obchod SM</w:t>
      </w:r>
    </w:p>
    <w:p w:rsidR="000D699B" w:rsidRDefault="000D699B" w:rsidP="000D699B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</w:t>
      </w:r>
      <w:r w:rsidR="009B6AD1">
        <w:t>………………</w:t>
      </w:r>
      <w:proofErr w:type="gramStart"/>
      <w:r w:rsidR="009B6AD1">
        <w:t>…..</w:t>
      </w:r>
      <w:r>
        <w:t xml:space="preserve"> dne</w:t>
      </w:r>
      <w:proofErr w:type="gramEnd"/>
      <w:r>
        <w:t xml:space="preserve"> </w:t>
      </w:r>
    </w:p>
    <w:p w:rsidR="000D699B" w:rsidRDefault="000D699B" w:rsidP="000D699B">
      <w:pPr>
        <w:numPr>
          <w:ilvl w:val="0"/>
          <w:numId w:val="0"/>
        </w:numPr>
        <w:spacing w:after="0" w:line="240" w:lineRule="auto"/>
      </w:pPr>
    </w:p>
    <w:p w:rsidR="000D699B" w:rsidRDefault="000D699B" w:rsidP="000D699B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9B6AD1" w:rsidRDefault="009B6AD1" w:rsidP="000D699B">
      <w:pPr>
        <w:numPr>
          <w:ilvl w:val="0"/>
          <w:numId w:val="0"/>
        </w:numPr>
        <w:spacing w:after="0" w:line="240" w:lineRule="auto"/>
      </w:pPr>
    </w:p>
    <w:p w:rsidR="000D699B" w:rsidRDefault="000D699B" w:rsidP="000D699B">
      <w:pPr>
        <w:numPr>
          <w:ilvl w:val="0"/>
          <w:numId w:val="0"/>
        </w:numPr>
        <w:spacing w:after="0" w:line="240" w:lineRule="auto"/>
      </w:pPr>
    </w:p>
    <w:p w:rsidR="000D699B" w:rsidRDefault="000D699B" w:rsidP="000D699B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0D699B" w:rsidRDefault="000D699B" w:rsidP="000D699B">
      <w:pPr>
        <w:numPr>
          <w:ilvl w:val="0"/>
          <w:numId w:val="0"/>
        </w:numPr>
        <w:spacing w:after="0" w:line="240" w:lineRule="auto"/>
        <w:jc w:val="center"/>
      </w:pPr>
    </w:p>
    <w:p w:rsidR="000D699B" w:rsidRDefault="00BF0562" w:rsidP="000D699B">
      <w:pPr>
        <w:numPr>
          <w:ilvl w:val="0"/>
          <w:numId w:val="0"/>
        </w:numPr>
        <w:spacing w:after="0" w:line="240" w:lineRule="auto"/>
        <w:jc w:val="center"/>
      </w:pPr>
      <w:r>
        <w:t>X</w:t>
      </w:r>
    </w:p>
    <w:p w:rsidR="000D699B" w:rsidRPr="000D699B" w:rsidRDefault="00BF0562" w:rsidP="000D699B">
      <w:pPr>
        <w:numPr>
          <w:ilvl w:val="0"/>
          <w:numId w:val="0"/>
        </w:numPr>
        <w:spacing w:after="0" w:line="240" w:lineRule="auto"/>
        <w:jc w:val="center"/>
      </w:pPr>
      <w:r>
        <w:t>X</w:t>
      </w:r>
      <w:bookmarkStart w:id="0" w:name="_GoBack"/>
      <w:bookmarkEnd w:id="0"/>
    </w:p>
    <w:sectPr w:rsidR="000D699B" w:rsidRPr="000D699B" w:rsidSect="000D699B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2E49" w:rsidRDefault="00922E49">
      <w:r>
        <w:separator/>
      </w:r>
    </w:p>
  </w:endnote>
  <w:endnote w:type="continuationSeparator" w:id="0">
    <w:p w:rsidR="00922E49" w:rsidRDefault="00922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BF0562">
      <w:rPr>
        <w:noProof/>
        <w:sz w:val="18"/>
        <w:szCs w:val="18"/>
      </w:rPr>
      <w:t>3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BF0562">
      <w:rPr>
        <w:noProof/>
        <w:sz w:val="18"/>
        <w:szCs w:val="18"/>
      </w:rPr>
      <w:t>3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2E49" w:rsidRDefault="00922E49">
      <w:r>
        <w:separator/>
      </w:r>
    </w:p>
  </w:footnote>
  <w:footnote w:type="continuationSeparator" w:id="0">
    <w:p w:rsidR="00922E49" w:rsidRDefault="00922E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847114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72BC6" wp14:editId="40F6F68A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0D699B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5D5CDB08" wp14:editId="4E4BA603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0D699B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Číslo: 982707-1352/2016 - Příloha č. 1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472C8E57" wp14:editId="135D83DD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63E18D6"/>
    <w:multiLevelType w:val="multilevel"/>
    <w:tmpl w:val="6ED6659E"/>
    <w:numStyleLink w:val="Styl1"/>
  </w:abstractNum>
  <w:abstractNum w:abstractNumId="15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5"/>
  </w:num>
  <w:num w:numId="13">
    <w:abstractNumId w:val="11"/>
  </w:num>
  <w:num w:numId="14">
    <w:abstractNumId w:val="16"/>
  </w:num>
  <w:num w:numId="15">
    <w:abstractNumId w:val="10"/>
  </w:num>
  <w:num w:numId="16">
    <w:abstractNumId w:val="17"/>
  </w:num>
  <w:num w:numId="17">
    <w:abstractNumId w:val="20"/>
  </w:num>
  <w:num w:numId="18">
    <w:abstractNumId w:val="18"/>
  </w:num>
  <w:num w:numId="19">
    <w:abstractNumId w:val="13"/>
  </w:num>
  <w:num w:numId="20">
    <w:abstractNumId w:val="19"/>
  </w:num>
  <w:num w:numId="21">
    <w:abstractNumId w:val="1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99B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47114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22E49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D1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46E9"/>
    <w:rsid w:val="00BE5050"/>
    <w:rsid w:val="00BF0562"/>
    <w:rsid w:val="00C1096D"/>
    <w:rsid w:val="00C23B80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45AA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  <w:rsid w:val="00FF0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4701A1FC-8DB5-4CBF-A45C-CFE0AA49B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3</Pages>
  <Words>944</Words>
  <Characters>5571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6502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Psíková Lenka Ing.</cp:lastModifiedBy>
  <cp:revision>3</cp:revision>
  <cp:lastPrinted>2016-07-27T06:00:00Z</cp:lastPrinted>
  <dcterms:created xsi:type="dcterms:W3CDTF">2016-08-12T11:27:00Z</dcterms:created>
  <dcterms:modified xsi:type="dcterms:W3CDTF">2016-08-12T11:28:00Z</dcterms:modified>
</cp:coreProperties>
</file>