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596627" w:rsidP="0059662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75931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596627" w:rsidRDefault="00596627" w:rsidP="0059662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513731">
        <w:rPr>
          <w:rFonts w:ascii="Arial" w:hAnsi="Arial" w:cs="Arial"/>
          <w:b/>
          <w:sz w:val="36"/>
        </w:rPr>
        <w:t>xx</w:t>
      </w:r>
    </w:p>
    <w:p w:rsidR="00596627" w:rsidRDefault="00596627" w:rsidP="0059662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75931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F75931">
        <w:t xml:space="preserve">              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</w:p>
    <w:p w:rsidR="00596627" w:rsidRDefault="00596627" w:rsidP="0059662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96627" w:rsidRDefault="00596627" w:rsidP="00596627">
      <w:pPr>
        <w:numPr>
          <w:ilvl w:val="0"/>
          <w:numId w:val="0"/>
        </w:numPr>
        <w:spacing w:after="0" w:line="240" w:lineRule="auto"/>
        <w:ind w:left="142"/>
      </w:pPr>
    </w:p>
    <w:p w:rsidR="00596627" w:rsidRDefault="00513731" w:rsidP="0059662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75931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F75931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 w:rsidR="00F75931">
        <w:t xml:space="preserve">                                </w:t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96627" w:rsidRDefault="0059662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96627" w:rsidRPr="00596627" w:rsidRDefault="00596627" w:rsidP="0059662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982607-0253/2014 ze dne 20.2.2014 (dále jen "Dohoda"), a to následujícím způsobem: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1.1, s následujícím textem:</w:t>
      </w:r>
    </w:p>
    <w:p w:rsidR="00596627" w:rsidRDefault="00596627" w:rsidP="00596627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do </w:t>
      </w:r>
      <w:r w:rsidRPr="00F75931">
        <w:rPr>
          <w:b/>
        </w:rPr>
        <w:t>31.12.2019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596627" w:rsidRPr="00596627" w:rsidRDefault="00596627" w:rsidP="0059662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75931">
        <w:t>3</w:t>
      </w:r>
      <w:r>
        <w:t xml:space="preserve"> je platný a účinný dnem jeho podpisu oběma smluvními stranami.</w:t>
      </w:r>
    </w:p>
    <w:p w:rsidR="00596627" w:rsidRDefault="00596627" w:rsidP="0059662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F75931">
        <w:t>3</w:t>
      </w:r>
      <w:r>
        <w:t xml:space="preserve"> je sepsán ve dvou vyhotoveních s platností originálu, z nichž každá ze stran obdrží po jednom vyhotovení.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  <w:sectPr w:rsidR="0059662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96627" w:rsidRDefault="00596627" w:rsidP="00596627">
      <w:pPr>
        <w:numPr>
          <w:ilvl w:val="0"/>
          <w:numId w:val="0"/>
        </w:numPr>
        <w:spacing w:after="120"/>
      </w:pPr>
      <w:r>
        <w:t xml:space="preserve">V </w:t>
      </w:r>
      <w:r w:rsidR="00513731">
        <w:t>xx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</w:pPr>
      <w:r>
        <w:t>Za ČP: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96627" w:rsidRDefault="00596627" w:rsidP="00596627">
      <w:pPr>
        <w:numPr>
          <w:ilvl w:val="0"/>
          <w:numId w:val="0"/>
        </w:numPr>
        <w:spacing w:after="120"/>
        <w:jc w:val="center"/>
      </w:pPr>
    </w:p>
    <w:p w:rsidR="00596627" w:rsidRDefault="00513731" w:rsidP="00596627">
      <w:pPr>
        <w:numPr>
          <w:ilvl w:val="0"/>
          <w:numId w:val="0"/>
        </w:numPr>
        <w:spacing w:after="120"/>
        <w:jc w:val="center"/>
      </w:pPr>
      <w:r>
        <w:t>xx</w:t>
      </w:r>
    </w:p>
    <w:p w:rsidR="00596627" w:rsidRDefault="00513731" w:rsidP="00596627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p w:rsidR="00596627" w:rsidRDefault="00596627" w:rsidP="00596627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513731">
        <w:t>xx</w:t>
      </w:r>
      <w:r>
        <w:t xml:space="preserve"> 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</w:pPr>
      <w:r>
        <w:t>Za Odesílatele:</w:t>
      </w:r>
    </w:p>
    <w:p w:rsidR="00596627" w:rsidRDefault="00596627" w:rsidP="00596627">
      <w:pPr>
        <w:numPr>
          <w:ilvl w:val="0"/>
          <w:numId w:val="0"/>
        </w:numPr>
        <w:spacing w:after="120"/>
      </w:pPr>
    </w:p>
    <w:p w:rsidR="00596627" w:rsidRDefault="00596627" w:rsidP="0059662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96627" w:rsidRDefault="00596627" w:rsidP="00596627">
      <w:pPr>
        <w:numPr>
          <w:ilvl w:val="0"/>
          <w:numId w:val="0"/>
        </w:numPr>
        <w:spacing w:after="120"/>
        <w:jc w:val="center"/>
      </w:pPr>
    </w:p>
    <w:p w:rsidR="00596627" w:rsidRDefault="00513731" w:rsidP="00596627">
      <w:pPr>
        <w:numPr>
          <w:ilvl w:val="0"/>
          <w:numId w:val="0"/>
        </w:numPr>
        <w:spacing w:after="120"/>
        <w:jc w:val="center"/>
      </w:pPr>
      <w:r>
        <w:t>xx</w:t>
      </w:r>
    </w:p>
    <w:p w:rsidR="00596627" w:rsidRPr="00596627" w:rsidRDefault="00513731" w:rsidP="00596627">
      <w:pPr>
        <w:numPr>
          <w:ilvl w:val="0"/>
          <w:numId w:val="0"/>
        </w:numPr>
        <w:spacing w:after="120"/>
        <w:jc w:val="center"/>
      </w:pPr>
      <w:r>
        <w:t>xx</w:t>
      </w:r>
    </w:p>
    <w:sectPr w:rsidR="00596627" w:rsidRPr="00596627" w:rsidSect="0059662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E83" w:rsidRDefault="00072E83">
      <w:r>
        <w:separator/>
      </w:r>
    </w:p>
  </w:endnote>
  <w:endnote w:type="continuationSeparator" w:id="0">
    <w:p w:rsidR="00072E83" w:rsidRDefault="0007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1373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1373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E83" w:rsidRDefault="00072E83">
      <w:r>
        <w:separator/>
      </w:r>
    </w:p>
  </w:footnote>
  <w:footnote w:type="continuationSeparator" w:id="0">
    <w:p w:rsidR="00072E83" w:rsidRDefault="0007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753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EB6B8" wp14:editId="66346F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752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9662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7593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3058C7" wp14:editId="30CAAF7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9662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982607-0253/2014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AB98A7E" wp14:editId="6B02FB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2F6D"/>
    <w:multiLevelType w:val="multilevel"/>
    <w:tmpl w:val="8D325B36"/>
    <w:numStyleLink w:val="Styl1"/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1D6B5C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72E83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3731"/>
    <w:rsid w:val="00541F53"/>
    <w:rsid w:val="00547784"/>
    <w:rsid w:val="0057375C"/>
    <w:rsid w:val="005903FC"/>
    <w:rsid w:val="0059319D"/>
    <w:rsid w:val="005960F2"/>
    <w:rsid w:val="00596627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5321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2405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5931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6979ECB-0B7C-4E86-BB70-15936192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0B5E-0736-48E6-B69E-627BE371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Palíšková Barbora</cp:lastModifiedBy>
  <cp:revision>2</cp:revision>
  <cp:lastPrinted>2010-01-28T11:34:00Z</cp:lastPrinted>
  <dcterms:created xsi:type="dcterms:W3CDTF">2019-06-17T09:09:00Z</dcterms:created>
  <dcterms:modified xsi:type="dcterms:W3CDTF">2019-06-17T09:09:00Z</dcterms:modified>
</cp:coreProperties>
</file>