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71918" w:rsidP="00505B2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</w:t>
      </w:r>
      <w:r w:rsidR="00505B26"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 w:rsidR="00505B26">
        <w:rPr>
          <w:rFonts w:ascii="Arial" w:hAnsi="Arial" w:cs="Arial"/>
          <w:b/>
          <w:sz w:val="36"/>
        </w:rPr>
        <w:t>1.1.2017</w:t>
      </w:r>
      <w:proofErr w:type="gramEnd"/>
      <w:r w:rsidR="00505B26">
        <w:rPr>
          <w:rFonts w:ascii="Arial" w:hAnsi="Arial" w:cs="Arial"/>
          <w:b/>
          <w:sz w:val="36"/>
        </w:rPr>
        <w:t xml:space="preserve"> do 31.12.2017</w:t>
      </w:r>
    </w:p>
    <w:p w:rsidR="00505B26" w:rsidRDefault="0041010C" w:rsidP="00505B26">
      <w:pPr>
        <w:numPr>
          <w:ilvl w:val="1"/>
          <w:numId w:val="21"/>
        </w:numPr>
      </w:pPr>
      <w:r>
        <w:t>x</w:t>
      </w:r>
    </w:p>
    <w:p w:rsidR="00505B26" w:rsidRDefault="0041010C" w:rsidP="00505B26">
      <w:pPr>
        <w:numPr>
          <w:ilvl w:val="1"/>
          <w:numId w:val="21"/>
        </w:numPr>
      </w:pPr>
      <w:r>
        <w:t>x</w:t>
      </w:r>
    </w:p>
    <w:p w:rsidR="00505B26" w:rsidRDefault="0041010C" w:rsidP="00505B26">
      <w:pPr>
        <w:numPr>
          <w:ilvl w:val="2"/>
          <w:numId w:val="21"/>
        </w:numPr>
        <w:ind w:left="584"/>
      </w:pPr>
      <w:r>
        <w:t>x</w:t>
      </w:r>
    </w:p>
    <w:p w:rsidR="00505B26" w:rsidRDefault="0041010C" w:rsidP="00505B26">
      <w:pPr>
        <w:numPr>
          <w:ilvl w:val="1"/>
          <w:numId w:val="21"/>
        </w:numPr>
      </w:pPr>
      <w:r>
        <w:t>x</w:t>
      </w:r>
    </w:p>
    <w:p w:rsidR="00505B26" w:rsidRDefault="0041010C" w:rsidP="00505B26">
      <w:pPr>
        <w:numPr>
          <w:ilvl w:val="3"/>
          <w:numId w:val="21"/>
        </w:numPr>
      </w:pPr>
      <w:r>
        <w:t>x</w:t>
      </w:r>
    </w:p>
    <w:p w:rsidR="00505B26" w:rsidRDefault="0041010C" w:rsidP="00505B26">
      <w:pPr>
        <w:numPr>
          <w:ilvl w:val="3"/>
          <w:numId w:val="21"/>
        </w:numPr>
      </w:pPr>
      <w:r>
        <w:t>x</w:t>
      </w:r>
    </w:p>
    <w:p w:rsidR="00505B26" w:rsidRDefault="0041010C" w:rsidP="00505B26">
      <w:pPr>
        <w:numPr>
          <w:ilvl w:val="3"/>
          <w:numId w:val="21"/>
        </w:numPr>
      </w:pPr>
      <w:r>
        <w:t>x</w:t>
      </w:r>
    </w:p>
    <w:p w:rsidR="00505B26" w:rsidRDefault="0041010C" w:rsidP="00505B26">
      <w:pPr>
        <w:numPr>
          <w:ilvl w:val="3"/>
          <w:numId w:val="21"/>
        </w:numPr>
      </w:pPr>
      <w:r>
        <w:t>x</w:t>
      </w:r>
    </w:p>
    <w:p w:rsidR="00505B26" w:rsidRDefault="0041010C" w:rsidP="00505B2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05B26" w:rsidRDefault="0041010C" w:rsidP="00505B26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505B26" w:rsidRDefault="0041010C" w:rsidP="00505B2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05B26" w:rsidRDefault="0041010C" w:rsidP="00505B2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05B26" w:rsidRDefault="0041010C" w:rsidP="00505B2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05B26" w:rsidRDefault="0041010C" w:rsidP="00505B2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05B26" w:rsidRDefault="0041010C" w:rsidP="00505B2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505B26">
        <w:t>.</w:t>
      </w:r>
    </w:p>
    <w:p w:rsidR="00505B26" w:rsidRDefault="0041010C" w:rsidP="00505B2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05B26" w:rsidRDefault="0041010C" w:rsidP="00505B2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505B26" w:rsidRDefault="0041010C" w:rsidP="00505B2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05B26" w:rsidRDefault="0041010C" w:rsidP="00505B26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505B26" w:rsidRDefault="00505B26" w:rsidP="00505B2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05B26" w:rsidRDefault="00505B26" w:rsidP="00505B26">
      <w:pPr>
        <w:numPr>
          <w:ilvl w:val="0"/>
          <w:numId w:val="0"/>
        </w:numPr>
        <w:spacing w:before="120" w:after="0" w:line="240" w:lineRule="auto"/>
        <w:jc w:val="both"/>
      </w:pPr>
    </w:p>
    <w:p w:rsidR="00505B26" w:rsidRDefault="00505B26" w:rsidP="00505B26">
      <w:pPr>
        <w:numPr>
          <w:ilvl w:val="0"/>
          <w:numId w:val="0"/>
        </w:numPr>
        <w:spacing w:before="120" w:after="0" w:line="240" w:lineRule="auto"/>
        <w:jc w:val="both"/>
      </w:pPr>
    </w:p>
    <w:p w:rsidR="00505B26" w:rsidRDefault="00505B26" w:rsidP="00505B26">
      <w:pPr>
        <w:numPr>
          <w:ilvl w:val="0"/>
          <w:numId w:val="0"/>
        </w:numPr>
        <w:spacing w:before="120" w:after="0" w:line="240" w:lineRule="auto"/>
        <w:jc w:val="both"/>
      </w:pPr>
    </w:p>
    <w:p w:rsidR="00505B26" w:rsidRDefault="00505B26" w:rsidP="00505B26">
      <w:pPr>
        <w:numPr>
          <w:ilvl w:val="0"/>
          <w:numId w:val="0"/>
        </w:numPr>
        <w:spacing w:after="0" w:line="240" w:lineRule="auto"/>
        <w:jc w:val="both"/>
        <w:sectPr w:rsidR="00505B2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05B26" w:rsidRDefault="00505B26" w:rsidP="00505B2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505B26" w:rsidRDefault="00505B26" w:rsidP="00505B26">
      <w:pPr>
        <w:numPr>
          <w:ilvl w:val="0"/>
          <w:numId w:val="0"/>
        </w:numPr>
        <w:spacing w:after="0" w:line="240" w:lineRule="auto"/>
        <w:jc w:val="both"/>
      </w:pPr>
    </w:p>
    <w:p w:rsidR="00505B26" w:rsidRDefault="00505B26" w:rsidP="00505B2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505B26" w:rsidRDefault="00505B26" w:rsidP="00505B26">
      <w:pPr>
        <w:numPr>
          <w:ilvl w:val="0"/>
          <w:numId w:val="0"/>
        </w:numPr>
        <w:spacing w:after="0" w:line="240" w:lineRule="auto"/>
        <w:jc w:val="both"/>
      </w:pPr>
    </w:p>
    <w:p w:rsidR="00505B26" w:rsidRDefault="00505B26" w:rsidP="00505B2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05B26" w:rsidRDefault="00505B26" w:rsidP="00505B26">
      <w:pPr>
        <w:numPr>
          <w:ilvl w:val="0"/>
          <w:numId w:val="0"/>
        </w:numPr>
        <w:spacing w:after="0" w:line="240" w:lineRule="auto"/>
        <w:jc w:val="center"/>
      </w:pPr>
    </w:p>
    <w:p w:rsidR="00505B26" w:rsidRDefault="00505B26" w:rsidP="00505B26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505B26" w:rsidRDefault="00505B26" w:rsidP="00505B26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505B26" w:rsidRDefault="00505B26" w:rsidP="00505B2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F71918">
        <w:t>………………………</w:t>
      </w:r>
      <w:r>
        <w:t xml:space="preserve"> dne </w:t>
      </w:r>
    </w:p>
    <w:p w:rsidR="00505B26" w:rsidRDefault="00505B26" w:rsidP="00505B26">
      <w:pPr>
        <w:numPr>
          <w:ilvl w:val="0"/>
          <w:numId w:val="0"/>
        </w:numPr>
        <w:spacing w:after="0" w:line="240" w:lineRule="auto"/>
      </w:pPr>
    </w:p>
    <w:p w:rsidR="00505B26" w:rsidRDefault="00505B26" w:rsidP="00505B2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505B26" w:rsidRDefault="00505B26" w:rsidP="00505B26">
      <w:pPr>
        <w:numPr>
          <w:ilvl w:val="0"/>
          <w:numId w:val="0"/>
        </w:numPr>
        <w:spacing w:after="0" w:line="240" w:lineRule="auto"/>
      </w:pPr>
    </w:p>
    <w:p w:rsidR="00505B26" w:rsidRDefault="00505B26" w:rsidP="00505B2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05B26" w:rsidRDefault="00505B26" w:rsidP="00505B26">
      <w:pPr>
        <w:numPr>
          <w:ilvl w:val="0"/>
          <w:numId w:val="0"/>
        </w:numPr>
        <w:spacing w:after="0" w:line="240" w:lineRule="auto"/>
        <w:jc w:val="center"/>
      </w:pPr>
    </w:p>
    <w:p w:rsidR="00505B26" w:rsidRDefault="0041010C" w:rsidP="00505B2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505B26" w:rsidRPr="00505B26" w:rsidRDefault="0041010C" w:rsidP="00505B26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505B26" w:rsidRPr="00505B26" w:rsidSect="00505B2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C8D" w:rsidRDefault="00446C8D">
      <w:r>
        <w:separator/>
      </w:r>
    </w:p>
  </w:endnote>
  <w:endnote w:type="continuationSeparator" w:id="0">
    <w:p w:rsidR="00446C8D" w:rsidRDefault="004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1010C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1010C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C8D" w:rsidRDefault="00446C8D">
      <w:r>
        <w:separator/>
      </w:r>
    </w:p>
  </w:footnote>
  <w:footnote w:type="continuationSeparator" w:id="0">
    <w:p w:rsidR="00446C8D" w:rsidRDefault="00446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968CA5" wp14:editId="259E5B6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05B2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7254081" wp14:editId="7B2876A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05B2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</w:t>
    </w:r>
    <w:r w:rsidR="00F71918">
      <w:rPr>
        <w:rFonts w:ascii="Arial" w:hAnsi="Arial" w:cs="Arial"/>
        <w:szCs w:val="22"/>
      </w:rPr>
      <w:t xml:space="preserve"> 982707-1041/2016 -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0693A9B" wp14:editId="3FFA48C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773B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6B92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1010C"/>
    <w:rsid w:val="00420226"/>
    <w:rsid w:val="004421D5"/>
    <w:rsid w:val="00445790"/>
    <w:rsid w:val="004468D4"/>
    <w:rsid w:val="00446C8D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05B26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474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71918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376F64-6F1F-4E81-B09F-70448CFE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2016-11-14T09:26:00Z</cp:lastPrinted>
  <dcterms:created xsi:type="dcterms:W3CDTF">2016-12-16T12:28:00Z</dcterms:created>
  <dcterms:modified xsi:type="dcterms:W3CDTF">2016-12-16T12:30:00Z</dcterms:modified>
</cp:coreProperties>
</file>