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54541A" w:rsidP="0054541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A7081E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54541A" w:rsidRDefault="0054541A" w:rsidP="0054541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č. </w:t>
      </w:r>
      <w:r w:rsidR="00A24B9D">
        <w:rPr>
          <w:rFonts w:ascii="Arial" w:hAnsi="Arial" w:cs="Arial"/>
          <w:b/>
          <w:sz w:val="36"/>
        </w:rPr>
        <w:t>xx</w:t>
      </w:r>
    </w:p>
    <w:p w:rsidR="0054541A" w:rsidRDefault="0054541A" w:rsidP="0054541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A7081E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A7081E"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</w:p>
    <w:p w:rsidR="0054541A" w:rsidRDefault="0054541A" w:rsidP="0054541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4541A" w:rsidRDefault="0054541A" w:rsidP="0054541A">
      <w:pPr>
        <w:numPr>
          <w:ilvl w:val="0"/>
          <w:numId w:val="0"/>
        </w:numPr>
        <w:spacing w:after="0" w:line="240" w:lineRule="auto"/>
        <w:ind w:left="142"/>
      </w:pPr>
    </w:p>
    <w:p w:rsidR="0054541A" w:rsidRDefault="00A24B9D" w:rsidP="0054541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24B9D">
        <w:t>xx</w:t>
      </w:r>
      <w:r>
        <w:t xml:space="preserve"> 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A7081E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4B9D">
        <w:t>xx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A7081E"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 w:rsidR="00A24B9D">
        <w:t>xx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zapsán/a v:</w:t>
      </w:r>
      <w:r w:rsidR="00A7081E">
        <w:t xml:space="preserve">                                 </w:t>
      </w:r>
      <w:r>
        <w:tab/>
      </w:r>
      <w:r>
        <w:tab/>
      </w:r>
      <w:r w:rsidR="00A24B9D">
        <w:t>xx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24B9D">
        <w:t>xx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4B9D">
        <w:t>xx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24B9D">
        <w:t>xx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24B9D">
        <w:t>xx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 w:rsidR="00A24B9D">
        <w:t>xx</w:t>
      </w: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</w:p>
    <w:p w:rsidR="0054541A" w:rsidRDefault="0054541A" w:rsidP="0054541A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54541A" w:rsidRDefault="0054541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4541A" w:rsidRPr="0054541A" w:rsidRDefault="0054541A" w:rsidP="0054541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4541A" w:rsidRDefault="0054541A" w:rsidP="0054541A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982607-0254/2014 ze dne 20.2.2014 (dále jen "Dohoda"), a to následujícím způsobem:</w:t>
      </w:r>
    </w:p>
    <w:p w:rsidR="00A7081E" w:rsidRPr="00A7081E" w:rsidRDefault="00A7081E" w:rsidP="00A7081E">
      <w:pPr>
        <w:numPr>
          <w:ilvl w:val="0"/>
          <w:numId w:val="0"/>
        </w:numPr>
        <w:spacing w:after="120"/>
        <w:ind w:left="624"/>
        <w:jc w:val="center"/>
        <w:rPr>
          <w:b/>
        </w:rPr>
      </w:pPr>
      <w:r w:rsidRPr="00A7081E">
        <w:rPr>
          <w:b/>
        </w:rPr>
        <w:t xml:space="preserve">Adresa sídla Uživatele se mění následovně: </w:t>
      </w:r>
      <w:r w:rsidR="00A24B9D">
        <w:rPr>
          <w:b/>
        </w:rPr>
        <w:t>xx</w:t>
      </w:r>
    </w:p>
    <w:p w:rsidR="0054541A" w:rsidRPr="0054541A" w:rsidRDefault="0054541A" w:rsidP="0054541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4541A" w:rsidRDefault="0054541A" w:rsidP="0054541A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4541A" w:rsidRDefault="0054541A" w:rsidP="0054541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A7081E">
        <w:t>3</w:t>
      </w:r>
      <w:r>
        <w:t xml:space="preserve"> je platný a účinný dnem jeho podpisu oběma smluvními stranami.</w:t>
      </w:r>
    </w:p>
    <w:p w:rsidR="0054541A" w:rsidRDefault="0054541A" w:rsidP="0054541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A7081E">
        <w:t>3</w:t>
      </w:r>
      <w:r>
        <w:t xml:space="preserve"> je sepsán ve dvou vyhotoveních s platností originálu, z nichž každá ze stran obdrží po jednom výtisku.</w:t>
      </w:r>
    </w:p>
    <w:p w:rsidR="0054541A" w:rsidRDefault="0054541A" w:rsidP="0054541A">
      <w:pPr>
        <w:numPr>
          <w:ilvl w:val="0"/>
          <w:numId w:val="0"/>
        </w:numPr>
        <w:spacing w:after="120"/>
        <w:jc w:val="both"/>
      </w:pPr>
    </w:p>
    <w:p w:rsidR="0054541A" w:rsidRDefault="0054541A" w:rsidP="0054541A">
      <w:pPr>
        <w:numPr>
          <w:ilvl w:val="0"/>
          <w:numId w:val="0"/>
        </w:numPr>
        <w:spacing w:after="120"/>
        <w:jc w:val="both"/>
      </w:pPr>
    </w:p>
    <w:p w:rsidR="0054541A" w:rsidRDefault="0054541A" w:rsidP="0054541A">
      <w:pPr>
        <w:numPr>
          <w:ilvl w:val="0"/>
          <w:numId w:val="0"/>
        </w:numPr>
        <w:spacing w:after="120"/>
        <w:jc w:val="both"/>
      </w:pPr>
    </w:p>
    <w:p w:rsidR="0054541A" w:rsidRDefault="0054541A" w:rsidP="0054541A">
      <w:pPr>
        <w:numPr>
          <w:ilvl w:val="0"/>
          <w:numId w:val="0"/>
        </w:numPr>
        <w:spacing w:after="120"/>
        <w:jc w:val="both"/>
        <w:sectPr w:rsidR="0054541A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4541A" w:rsidRDefault="0054541A" w:rsidP="0054541A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A24B9D">
        <w:t>xx</w:t>
      </w:r>
    </w:p>
    <w:p w:rsidR="0054541A" w:rsidRDefault="0054541A" w:rsidP="0054541A">
      <w:pPr>
        <w:numPr>
          <w:ilvl w:val="0"/>
          <w:numId w:val="0"/>
        </w:numPr>
        <w:spacing w:after="120"/>
        <w:jc w:val="both"/>
      </w:pPr>
    </w:p>
    <w:p w:rsidR="0054541A" w:rsidRDefault="0054541A" w:rsidP="0054541A">
      <w:pPr>
        <w:numPr>
          <w:ilvl w:val="0"/>
          <w:numId w:val="0"/>
        </w:numPr>
        <w:spacing w:after="120"/>
        <w:jc w:val="both"/>
      </w:pPr>
      <w:r>
        <w:t>Za ČP:</w:t>
      </w:r>
    </w:p>
    <w:p w:rsidR="0054541A" w:rsidRDefault="0054541A" w:rsidP="0054541A">
      <w:pPr>
        <w:numPr>
          <w:ilvl w:val="0"/>
          <w:numId w:val="0"/>
        </w:numPr>
        <w:spacing w:after="120"/>
        <w:jc w:val="both"/>
      </w:pPr>
    </w:p>
    <w:p w:rsidR="0054541A" w:rsidRDefault="0054541A" w:rsidP="0054541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4541A" w:rsidRDefault="0054541A" w:rsidP="0054541A">
      <w:pPr>
        <w:numPr>
          <w:ilvl w:val="0"/>
          <w:numId w:val="0"/>
        </w:numPr>
        <w:spacing w:after="120"/>
        <w:jc w:val="center"/>
      </w:pPr>
    </w:p>
    <w:p w:rsidR="0054541A" w:rsidRDefault="00A24B9D" w:rsidP="0054541A">
      <w:pPr>
        <w:numPr>
          <w:ilvl w:val="0"/>
          <w:numId w:val="0"/>
        </w:numPr>
        <w:spacing w:after="120"/>
        <w:jc w:val="center"/>
      </w:pPr>
      <w:r>
        <w:t>xx</w:t>
      </w:r>
    </w:p>
    <w:p w:rsidR="0054541A" w:rsidRDefault="00A24B9D" w:rsidP="0054541A">
      <w:pPr>
        <w:numPr>
          <w:ilvl w:val="0"/>
          <w:numId w:val="0"/>
        </w:numPr>
        <w:spacing w:after="120"/>
        <w:jc w:val="center"/>
      </w:pPr>
      <w:r>
        <w:t>xx</w:t>
      </w:r>
    </w:p>
    <w:p w:rsidR="0054541A" w:rsidRDefault="0054541A" w:rsidP="0054541A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A24B9D">
        <w:t>xx</w:t>
      </w:r>
      <w:r>
        <w:t xml:space="preserve"> </w:t>
      </w:r>
    </w:p>
    <w:p w:rsidR="0054541A" w:rsidRDefault="0054541A" w:rsidP="0054541A">
      <w:pPr>
        <w:numPr>
          <w:ilvl w:val="0"/>
          <w:numId w:val="0"/>
        </w:numPr>
        <w:spacing w:after="120"/>
      </w:pPr>
    </w:p>
    <w:p w:rsidR="0054541A" w:rsidRDefault="0054541A" w:rsidP="0054541A">
      <w:pPr>
        <w:numPr>
          <w:ilvl w:val="0"/>
          <w:numId w:val="0"/>
        </w:numPr>
        <w:spacing w:after="120"/>
      </w:pPr>
      <w:r>
        <w:t>Za Uživatele:</w:t>
      </w:r>
    </w:p>
    <w:p w:rsidR="0054541A" w:rsidRDefault="0054541A" w:rsidP="0054541A">
      <w:pPr>
        <w:numPr>
          <w:ilvl w:val="0"/>
          <w:numId w:val="0"/>
        </w:numPr>
        <w:spacing w:after="120"/>
      </w:pPr>
    </w:p>
    <w:p w:rsidR="0054541A" w:rsidRDefault="0054541A" w:rsidP="0054541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4541A" w:rsidRDefault="0054541A" w:rsidP="0054541A">
      <w:pPr>
        <w:numPr>
          <w:ilvl w:val="0"/>
          <w:numId w:val="0"/>
        </w:numPr>
        <w:spacing w:after="120"/>
        <w:jc w:val="center"/>
      </w:pPr>
    </w:p>
    <w:p w:rsidR="0054541A" w:rsidRDefault="00A24B9D" w:rsidP="0054541A">
      <w:pPr>
        <w:numPr>
          <w:ilvl w:val="0"/>
          <w:numId w:val="0"/>
        </w:numPr>
        <w:spacing w:after="120"/>
        <w:jc w:val="center"/>
      </w:pPr>
      <w:r>
        <w:t>xx</w:t>
      </w:r>
    </w:p>
    <w:p w:rsidR="0054541A" w:rsidRPr="0054541A" w:rsidRDefault="00A24B9D" w:rsidP="0054541A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54541A" w:rsidRPr="0054541A" w:rsidSect="0054541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D4E" w:rsidRDefault="00796D4E">
      <w:r>
        <w:separator/>
      </w:r>
    </w:p>
  </w:endnote>
  <w:endnote w:type="continuationSeparator" w:id="0">
    <w:p w:rsidR="00796D4E" w:rsidRDefault="0079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A24B9D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A24B9D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D4E" w:rsidRDefault="00796D4E">
      <w:r>
        <w:separator/>
      </w:r>
    </w:p>
  </w:footnote>
  <w:footnote w:type="continuationSeparator" w:id="0">
    <w:p w:rsidR="00796D4E" w:rsidRDefault="00796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39118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5A43A7" wp14:editId="49E246C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19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4541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A7081E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FC48D1C" wp14:editId="5266215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4541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982607-0254/2014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31A1352" wp14:editId="0A640F4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E45FB"/>
    <w:multiLevelType w:val="multilevel"/>
    <w:tmpl w:val="24A88EA4"/>
    <w:numStyleLink w:val="Styl1"/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1189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541A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5F4615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96D4E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4B9D"/>
    <w:rsid w:val="00A26346"/>
    <w:rsid w:val="00A3168F"/>
    <w:rsid w:val="00A512D5"/>
    <w:rsid w:val="00A65A84"/>
    <w:rsid w:val="00A704F0"/>
    <w:rsid w:val="00A7081E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E70A3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C83C687-232B-4795-8332-A3272848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39883-7B68-44AA-B7F8-EEACCD6D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Palíšková Barbora</cp:lastModifiedBy>
  <cp:revision>2</cp:revision>
  <cp:lastPrinted>2016-03-07T09:39:00Z</cp:lastPrinted>
  <dcterms:created xsi:type="dcterms:W3CDTF">2019-06-17T05:23:00Z</dcterms:created>
  <dcterms:modified xsi:type="dcterms:W3CDTF">2019-06-17T05:23:00Z</dcterms:modified>
</cp:coreProperties>
</file>