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5" w:rsidRPr="00E20118" w:rsidRDefault="00B35347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  <w:r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6E020B" wp14:editId="7B511F3B">
                <wp:simplePos x="0" y="0"/>
                <wp:positionH relativeFrom="column">
                  <wp:posOffset>1126490</wp:posOffset>
                </wp:positionH>
                <wp:positionV relativeFrom="paragraph">
                  <wp:posOffset>-455929</wp:posOffset>
                </wp:positionV>
                <wp:extent cx="1238250" cy="449580"/>
                <wp:effectExtent l="0" t="0" r="0" b="762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A19" w:rsidRPr="00143A19" w:rsidRDefault="005377B6" w:rsidP="00143A19">
                            <w:pPr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NIPEZ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4E11E0" w:rsidRPr="004E11E0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48812000-3</w:t>
                            </w:r>
                          </w:p>
                          <w:p w:rsidR="00143A19" w:rsidRPr="00143A19" w:rsidRDefault="00143A19" w:rsidP="00143A19">
                            <w:pPr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</w:p>
                          <w:p w:rsidR="00143A19" w:rsidRPr="00143A19" w:rsidRDefault="00143A19" w:rsidP="00143A19">
                            <w:pPr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143A1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48420000-8</w:t>
                            </w:r>
                          </w:p>
                          <w:p w:rsidR="00143A19" w:rsidRPr="00143A19" w:rsidRDefault="00143A19" w:rsidP="00143A19">
                            <w:pPr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</w:p>
                          <w:p w:rsidR="005377B6" w:rsidRDefault="00143A19" w:rsidP="00143A19">
                            <w:r w:rsidRPr="00143A19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48420000-8</w:t>
                            </w:r>
                            <w:r w:rsidR="00B3534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88.7pt;margin-top:-35.9pt;width:97.5pt;height:35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" stroked="f">
                <v:textbox>
                  <w:txbxContent>
                    <w:p w:rsidR="00143A19" w:rsidRPr="00143A19" w:rsidRDefault="005377B6" w:rsidP="00143A19">
                      <w:pPr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NIPEZ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 w:rsidRP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4E11E0" w:rsidRPr="004E11E0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48812000-3</w:t>
                      </w:r>
                    </w:p>
                    <w:p w:rsidR="00143A19" w:rsidRPr="00143A19" w:rsidRDefault="00143A19" w:rsidP="00143A19">
                      <w:pPr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</w:pPr>
                    </w:p>
                    <w:p w:rsidR="00143A19" w:rsidRPr="00143A19" w:rsidRDefault="00143A19" w:rsidP="00143A19">
                      <w:pPr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</w:pPr>
                      <w:r w:rsidRPr="00143A1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48420000-8</w:t>
                      </w:r>
                    </w:p>
                    <w:p w:rsidR="00143A19" w:rsidRPr="00143A19" w:rsidRDefault="00143A19" w:rsidP="00143A19">
                      <w:pPr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</w:pPr>
                    </w:p>
                    <w:p w:rsidR="005377B6" w:rsidRDefault="00143A19" w:rsidP="00143A19">
                      <w:r w:rsidRPr="00143A19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48420000-8</w:t>
                      </w:r>
                      <w:r w:rsidR="00B3534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4A56AF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94C3BD" wp14:editId="1125F51E">
                <wp:simplePos x="0" y="0"/>
                <wp:positionH relativeFrom="column">
                  <wp:posOffset>-73660</wp:posOffset>
                </wp:positionH>
                <wp:positionV relativeFrom="paragraph">
                  <wp:posOffset>248920</wp:posOffset>
                </wp:positionV>
                <wp:extent cx="4991100" cy="671322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671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8A4" w:rsidRDefault="00D727E6" w:rsidP="002448A4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Objednávka </w:t>
                            </w:r>
                            <w:r w:rsidR="00037EA6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Programové</w:t>
                            </w:r>
                            <w:proofErr w:type="gramEnd"/>
                            <w:r w:rsid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moduly GINIS </w:t>
                            </w:r>
                            <w:r w:rsidR="0036123C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pro rozšíření funkcionality</w:t>
                            </w:r>
                            <w:r w:rsidR="0036123C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br/>
                              <w:t xml:space="preserve">                           informačního systému GINIS </w:t>
                            </w:r>
                            <w:r w:rsid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včetně </w:t>
                            </w:r>
                            <w:proofErr w:type="spellStart"/>
                            <w:r w:rsid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implemetace</w:t>
                            </w:r>
                            <w:proofErr w:type="spellEnd"/>
                            <w:r w:rsid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a školení </w:t>
                            </w:r>
                          </w:p>
                          <w:p w:rsidR="00E42082" w:rsidRDefault="00E42082" w:rsidP="002448A4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Objednáváme u Vás </w:t>
                            </w:r>
                            <w:r w:rsidR="0036123C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níže uvedené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programové moduly</w:t>
                            </w:r>
                            <w:r w:rsid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GINIS</w:t>
                            </w:r>
                            <w:r w:rsidR="0036123C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a jejich z</w:t>
                            </w:r>
                            <w:r w:rsid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provoz</w:t>
                            </w:r>
                            <w:r w:rsidR="0036123C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nění v informačním systému naší organizace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2C79B2" w:rsidRDefault="002448A4" w:rsidP="002448A4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Univerzální spisov</w:t>
                            </w:r>
                            <w:r w:rsidR="00E4208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uz</w:t>
                            </w:r>
                            <w:r w:rsidR="00E4208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e</w:t>
                            </w:r>
                            <w:r w:rsidRP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l</w:t>
                            </w:r>
                            <w:r w:rsidR="00E4208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br/>
                            </w:r>
                            <w:r w:rsidRP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POD </w:t>
                            </w:r>
                            <w:proofErr w:type="gramStart"/>
                            <w:r w:rsidRP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Podatelna</w:t>
                            </w:r>
                            <w:proofErr w:type="gramEnd"/>
                            <w:r w:rsidR="00E4208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br/>
                            </w:r>
                            <w:r w:rsidRP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VYP Výpravna</w:t>
                            </w:r>
                            <w:r w:rsidR="00E4208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br/>
                            </w:r>
                            <w:r w:rsidRP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SPI Spisovna</w:t>
                            </w:r>
                            <w:r w:rsidR="00E4208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br/>
                            </w:r>
                            <w:r w:rsidRPr="002448A4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SML Zveřejňování</w:t>
                            </w:r>
                            <w:r w:rsidR="00E4208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br/>
                            </w:r>
                            <w:r w:rsidR="00E42082" w:rsidRPr="00E4208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GINIS+ IAS</w:t>
                            </w:r>
                            <w:r w:rsidR="00E4208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br/>
                              <w:t>včetně dalších modulů nutných k správné funkčnosti uvedených.</w:t>
                            </w:r>
                          </w:p>
                          <w:p w:rsidR="00D1701B" w:rsidRDefault="00C35EF0" w:rsidP="002448A4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Včetně</w:t>
                            </w:r>
                            <w:r w:rsidR="002C79B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implementaci těchto modulů do </w:t>
                            </w:r>
                            <w:r w:rsidR="005B7BA1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našeho informačního </w:t>
                            </w:r>
                            <w:r w:rsidR="002C79B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systému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objednáváme i</w:t>
                            </w:r>
                            <w:r w:rsidR="002C79B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školení určených pracovníků naší organizace pro práci s těmito moduly.</w:t>
                            </w:r>
                            <w:r w:rsidR="00E42082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6D1EB0" w:rsidRDefault="006D1EB0" w:rsidP="002448A4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:rsidR="0062034B" w:rsidRDefault="0062034B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>Děkujeme.</w:t>
                            </w:r>
                            <w:r w:rsidR="00BD122F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4EFF"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037EA6" w:rsidRDefault="00037EA6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pacing w:val="2"/>
                                <w:sz w:val="20"/>
                                <w:szCs w:val="20"/>
                              </w:rPr>
                            </w:pPr>
                          </w:p>
                          <w:p w:rsidR="00B12E10" w:rsidRPr="00E20118" w:rsidRDefault="00B12E10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</w:p>
                          <w:p w:rsidR="000E0B73" w:rsidRPr="00E20118" w:rsidRDefault="000E0B73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</w:p>
                          <w:p w:rsidR="000E0B73" w:rsidRPr="00C307AA" w:rsidRDefault="000E0B73" w:rsidP="000E0B73">
                            <w:pPr>
                              <w:spacing w:after="120" w:line="300" w:lineRule="exact"/>
                              <w:rPr>
                                <w:rFonts w:ascii="Noto Sans" w:eastAsia="Arial Unicode MS" w:hAnsi="Noto Sans" w:cs="Segoe UI"/>
                                <w:sz w:val="21"/>
                                <w:szCs w:val="21"/>
                              </w:rPr>
                            </w:pPr>
                            <w:r w:rsidRPr="00E20118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Michal Soukup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sz w:val="21"/>
                                <w:szCs w:val="21"/>
                              </w:rPr>
                              <w:br/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ředitel Muzea umění Olomouc</w:t>
                            </w:r>
                          </w:p>
                          <w:p w:rsidR="000E0B73" w:rsidRDefault="000E0B73" w:rsidP="000E0B7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.8pt;margin-top:19.6pt;width:393pt;height:52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" stroked="f">
                <v:textbox>
                  <w:txbxContent>
                    <w:p w:rsidR="002448A4" w:rsidRDefault="00D727E6" w:rsidP="002448A4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Objednávka </w:t>
                      </w:r>
                      <w:r w:rsidR="00037EA6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– </w:t>
                      </w:r>
                      <w:r w:rsid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Programové</w:t>
                      </w:r>
                      <w:proofErr w:type="gramEnd"/>
                      <w:r w:rsid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moduly </w:t>
                      </w:r>
                      <w:proofErr w:type="spellStart"/>
                      <w:r w:rsid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GINIS</w:t>
                      </w:r>
                      <w:proofErr w:type="spellEnd"/>
                      <w:r w:rsid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="0036123C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pro rozšíření funkcionality</w:t>
                      </w:r>
                      <w:r w:rsidR="0036123C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br/>
                        <w:t xml:space="preserve">                           informačního systému </w:t>
                      </w:r>
                      <w:proofErr w:type="spellStart"/>
                      <w:r w:rsidR="0036123C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GINIS</w:t>
                      </w:r>
                      <w:proofErr w:type="spellEnd"/>
                      <w:r w:rsidR="0036123C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včetně </w:t>
                      </w:r>
                      <w:proofErr w:type="spellStart"/>
                      <w:r w:rsid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implemetace</w:t>
                      </w:r>
                      <w:proofErr w:type="spellEnd"/>
                      <w:r w:rsid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a školení </w:t>
                      </w:r>
                    </w:p>
                    <w:p w:rsidR="00E42082" w:rsidRDefault="00E42082" w:rsidP="002448A4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Objednáváme u Vás </w:t>
                      </w:r>
                      <w:r w:rsidR="0036123C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níže uvedené </w:t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programové moduly</w:t>
                      </w:r>
                      <w:r w:rsid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GINIS</w:t>
                      </w:r>
                      <w:proofErr w:type="spellEnd"/>
                      <w:r w:rsidR="0036123C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a jejich z</w:t>
                      </w:r>
                      <w:r w:rsid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provoz</w:t>
                      </w:r>
                      <w:r w:rsidR="0036123C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nění v informačním systému naší organizace</w:t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:</w:t>
                      </w:r>
                    </w:p>
                    <w:p w:rsidR="002C79B2" w:rsidRDefault="002448A4" w:rsidP="002448A4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 w:rsidRP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Univerzální spisov</w:t>
                      </w:r>
                      <w:r w:rsid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ý</w:t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P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uz</w:t>
                      </w:r>
                      <w:r w:rsid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e</w:t>
                      </w:r>
                      <w:r w:rsidRP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l</w:t>
                      </w:r>
                      <w:r w:rsid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br/>
                      </w:r>
                      <w:r w:rsidRP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POD </w:t>
                      </w:r>
                      <w:proofErr w:type="gramStart"/>
                      <w:r w:rsidRP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Podatelna</w:t>
                      </w:r>
                      <w:proofErr w:type="gramEnd"/>
                      <w:r w:rsid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VYP</w:t>
                      </w:r>
                      <w:proofErr w:type="spellEnd"/>
                      <w:r w:rsidRP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Výpravna</w:t>
                      </w:r>
                      <w:r w:rsid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br/>
                      </w:r>
                      <w:r w:rsidRP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SPI Spisovna</w:t>
                      </w:r>
                      <w:r w:rsid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P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SML</w:t>
                      </w:r>
                      <w:proofErr w:type="spellEnd"/>
                      <w:r w:rsidRPr="002448A4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Zveřejňování</w:t>
                      </w:r>
                      <w:r w:rsid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E42082" w:rsidRP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GINIS</w:t>
                      </w:r>
                      <w:proofErr w:type="spellEnd"/>
                      <w:r w:rsidR="00E42082" w:rsidRP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+ </w:t>
                      </w:r>
                      <w:proofErr w:type="spellStart"/>
                      <w:r w:rsidR="00E42082" w:rsidRP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IAS</w:t>
                      </w:r>
                      <w:proofErr w:type="spellEnd"/>
                      <w:r w:rsid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br/>
                        <w:t>včetně dalších modulů nutných k správné funkčnosti uvedených.</w:t>
                      </w:r>
                    </w:p>
                    <w:p w:rsidR="00D1701B" w:rsidRDefault="00C35EF0" w:rsidP="002448A4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Včetně</w:t>
                      </w:r>
                      <w:r w:rsidR="002C79B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implementaci těchto modulů do </w:t>
                      </w:r>
                      <w:r w:rsidR="005B7BA1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našeho informačního </w:t>
                      </w:r>
                      <w:r w:rsidR="002C79B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systému </w:t>
                      </w: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objednáváme i</w:t>
                      </w:r>
                      <w:bookmarkStart w:id="1" w:name="_GoBack"/>
                      <w:bookmarkEnd w:id="1"/>
                      <w:r w:rsidR="002C79B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školení určených pracovníků naší organizace pro práci s těmito moduly.</w:t>
                      </w:r>
                      <w:r w:rsidR="00E42082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br/>
                      </w:r>
                    </w:p>
                    <w:p w:rsidR="006D1EB0" w:rsidRDefault="006D1EB0" w:rsidP="002448A4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</w:p>
                    <w:p w:rsidR="0062034B" w:rsidRDefault="0062034B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>Děkujeme.</w:t>
                      </w:r>
                      <w:r w:rsidR="00BD122F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 w:rsidR="004D4EFF"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  <w:br/>
                      </w:r>
                    </w:p>
                    <w:p w:rsidR="00037EA6" w:rsidRDefault="00037EA6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pacing w:val="2"/>
                          <w:sz w:val="20"/>
                          <w:szCs w:val="20"/>
                        </w:rPr>
                      </w:pPr>
                    </w:p>
                    <w:p w:rsidR="00B12E10" w:rsidRPr="00E20118" w:rsidRDefault="00B12E10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</w:p>
                    <w:p w:rsidR="000E0B73" w:rsidRPr="00E20118" w:rsidRDefault="000E0B73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</w:p>
                    <w:p w:rsidR="000E0B73" w:rsidRPr="00C307AA" w:rsidRDefault="000E0B73" w:rsidP="000E0B73">
                      <w:pPr>
                        <w:spacing w:after="120" w:line="300" w:lineRule="exact"/>
                        <w:rPr>
                          <w:rFonts w:ascii="Noto Sans" w:eastAsia="Arial Unicode MS" w:hAnsi="Noto Sans" w:cs="Segoe UI"/>
                          <w:sz w:val="21"/>
                          <w:szCs w:val="21"/>
                        </w:rPr>
                      </w:pPr>
                      <w:r w:rsidRPr="00E20118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Michal Soukup</w:t>
                      </w:r>
                      <w:r w:rsidRPr="00C307AA">
                        <w:rPr>
                          <w:rFonts w:ascii="Noto Sans" w:eastAsia="Arial Unicode MS" w:hAnsi="Noto Sans" w:cs="Segoe UI"/>
                          <w:sz w:val="21"/>
                          <w:szCs w:val="21"/>
                        </w:rPr>
                        <w:br/>
                      </w:r>
                      <w:r w:rsidRPr="00C307AA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ředitel Muzea umění Olomouc</w:t>
                      </w:r>
                    </w:p>
                    <w:p w:rsidR="000E0B73" w:rsidRDefault="000E0B73" w:rsidP="000E0B7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0A68EE" wp14:editId="0F683560">
                <wp:simplePos x="0" y="0"/>
                <wp:positionH relativeFrom="column">
                  <wp:posOffset>2312670</wp:posOffset>
                </wp:positionH>
                <wp:positionV relativeFrom="paragraph">
                  <wp:posOffset>-455930</wp:posOffset>
                </wp:positionV>
                <wp:extent cx="1334770" cy="440055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0E0B73" w:rsidRDefault="000E0B73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ID</w:t>
                            </w:r>
                            <w:r w:rsidR="005377B6" w:rsidRPr="000E0B73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0A60C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C23F5F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35</w:t>
                            </w:r>
                            <w:r w:rsidR="008F4E08" w:rsidRPr="008F4E08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</w:t>
                            </w:r>
                            <w:r w:rsidR="000A60C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8</w:t>
                            </w:r>
                            <w:r w:rsidR="008F4E08" w:rsidRPr="008F4E08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/201</w:t>
                            </w:r>
                            <w:r w:rsidR="000A60C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2.1pt;margin-top:-35.9pt;width:105.1pt;height:3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" stroked="f">
                <v:textbox>
                  <w:txbxContent>
                    <w:p w:rsidR="005377B6" w:rsidRPr="000E0B73" w:rsidRDefault="000E0B73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ID</w:t>
                      </w:r>
                      <w:r w:rsidR="005377B6" w:rsidRPr="000E0B73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0A60C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  </w:t>
                      </w:r>
                      <w:r w:rsidR="00C23F5F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35</w:t>
                      </w:r>
                      <w:r w:rsidR="008F4E08" w:rsidRPr="008F4E08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</w:t>
                      </w:r>
                      <w:r w:rsidR="000A60C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8</w:t>
                      </w:r>
                      <w:r w:rsidR="008F4E08" w:rsidRPr="008F4E08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/201</w:t>
                      </w:r>
                      <w:r w:rsidR="000A60C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D45F38" wp14:editId="0D55BBCB">
                <wp:simplePos x="0" y="0"/>
                <wp:positionH relativeFrom="column">
                  <wp:posOffset>3695065</wp:posOffset>
                </wp:positionH>
                <wp:positionV relativeFrom="paragraph">
                  <wp:posOffset>-448945</wp:posOffset>
                </wp:positionV>
                <wp:extent cx="914400" cy="440055"/>
                <wp:effectExtent l="0" t="0" r="0" b="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5377B6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v Olomouci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0A60C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30</w:t>
                            </w:r>
                            <w:r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0A60C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8</w:t>
                            </w:r>
                            <w:r w:rsidRPr="00E82757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. 201</w:t>
                            </w:r>
                            <w:r w:rsidR="000A60C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0.95pt;margin-top:-35.35pt;width:1in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" stroked="f">
                <v:textbox>
                  <w:txbxContent>
                    <w:p w:rsidR="005377B6" w:rsidRPr="005377B6" w:rsidRDefault="005377B6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v Olomouci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0A60C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30</w:t>
                      </w:r>
                      <w:r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. </w:t>
                      </w:r>
                      <w:r w:rsidR="000A60C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8</w:t>
                      </w:r>
                      <w:r w:rsidRPr="00E82757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. 201</w:t>
                      </w:r>
                      <w:r w:rsidR="000A60C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12030F" wp14:editId="270C25A6">
                <wp:simplePos x="0" y="0"/>
                <wp:positionH relativeFrom="column">
                  <wp:posOffset>-66675</wp:posOffset>
                </wp:positionH>
                <wp:positionV relativeFrom="paragraph">
                  <wp:posOffset>-455930</wp:posOffset>
                </wp:positionV>
                <wp:extent cx="1050925" cy="440055"/>
                <wp:effectExtent l="0" t="0" r="0" b="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7B6" w:rsidRPr="005377B6" w:rsidRDefault="003B3CDC" w:rsidP="005377B6">
                            <w:pPr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č</w:t>
                            </w:r>
                            <w:r w:rsidR="00BC23E3">
                              <w:rPr>
                                <w:rFonts w:ascii="Noto Sans" w:eastAsia="Arial Unicode MS" w:hAnsi="Noto Sans" w:cs="Segoe UI"/>
                                <w:color w:val="00B0F0"/>
                                <w:sz w:val="15"/>
                                <w:szCs w:val="15"/>
                              </w:rPr>
                              <w:t>íslo objednávky</w:t>
                            </w:r>
                            <w:r w:rsidR="005377B6">
                              <w:rPr>
                                <w:rFonts w:ascii="Noto Sans" w:eastAsia="Arial Unicode MS" w:hAnsi="Noto Sans" w:cs="Segoe UI"/>
                                <w:color w:val="00B0F0"/>
                                <w:sz w:val="17"/>
                                <w:szCs w:val="17"/>
                              </w:rPr>
                              <w:br/>
                            </w:r>
                            <w:r w:rsidR="00037EA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   </w:t>
                            </w:r>
                            <w:r w:rsidR="000A60C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 </w:t>
                            </w:r>
                            <w:r w:rsidR="00C23F5F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35</w:t>
                            </w:r>
                            <w:r w:rsidR="000A60C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/8</w:t>
                            </w:r>
                            <w:r w:rsidR="00D727E6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/201</w:t>
                            </w:r>
                            <w:r w:rsidR="000A60C2">
                              <w:rPr>
                                <w:rFonts w:ascii="Noto Sans" w:eastAsia="Arial Unicode MS" w:hAnsi="Noto Sans" w:cs="Segoe UI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</w:p>
                          <w:p w:rsidR="005377B6" w:rsidRDefault="005377B6" w:rsidP="005377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.25pt;margin-top:-35.9pt;width:82.7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" stroked="f">
                <v:textbox>
                  <w:txbxContent>
                    <w:p w:rsidR="005377B6" w:rsidRPr="005377B6" w:rsidRDefault="003B3CDC" w:rsidP="005377B6">
                      <w:pPr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č</w:t>
                      </w:r>
                      <w:r w:rsidR="00BC23E3">
                        <w:rPr>
                          <w:rFonts w:ascii="Noto Sans" w:eastAsia="Arial Unicode MS" w:hAnsi="Noto Sans" w:cs="Segoe UI"/>
                          <w:color w:val="00B0F0"/>
                          <w:sz w:val="15"/>
                          <w:szCs w:val="15"/>
                        </w:rPr>
                        <w:t>íslo objednávky</w:t>
                      </w:r>
                      <w:r w:rsidR="005377B6">
                        <w:rPr>
                          <w:rFonts w:ascii="Noto Sans" w:eastAsia="Arial Unicode MS" w:hAnsi="Noto Sans" w:cs="Segoe UI"/>
                          <w:color w:val="00B0F0"/>
                          <w:sz w:val="17"/>
                          <w:szCs w:val="17"/>
                        </w:rPr>
                        <w:br/>
                      </w:r>
                      <w:r w:rsidR="00037EA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    </w:t>
                      </w:r>
                      <w:r w:rsidR="000A60C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  </w:t>
                      </w:r>
                      <w:r w:rsidR="00C23F5F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35</w:t>
                      </w:r>
                      <w:r w:rsidR="000A60C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 xml:space="preserve"> /8</w:t>
                      </w:r>
                      <w:r w:rsidR="00D727E6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/201</w:t>
                      </w:r>
                      <w:r w:rsidR="000A60C2">
                        <w:rPr>
                          <w:rFonts w:ascii="Noto Sans" w:eastAsia="Arial Unicode MS" w:hAnsi="Noto Sans" w:cs="Segoe UI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</w:p>
                    <w:p w:rsidR="005377B6" w:rsidRDefault="005377B6" w:rsidP="005377B6"/>
                  </w:txbxContent>
                </v:textbox>
              </v:shape>
            </w:pict>
          </mc:Fallback>
        </mc:AlternateContent>
      </w:r>
      <w:r w:rsidR="0035797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D2AEC" wp14:editId="4C345C80">
                <wp:simplePos x="0" y="0"/>
                <wp:positionH relativeFrom="column">
                  <wp:posOffset>-76200</wp:posOffset>
                </wp:positionH>
                <wp:positionV relativeFrom="paragraph">
                  <wp:posOffset>-1821815</wp:posOffset>
                </wp:positionV>
                <wp:extent cx="3318510" cy="13049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851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1B" w:rsidRPr="00E20118" w:rsidRDefault="002179A9" w:rsidP="00D1701B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Dodavatel: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br/>
                            </w:r>
                            <w:r w:rsidR="00187243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GORDIC spol. s r.o.</w:t>
                            </w:r>
                          </w:p>
                          <w:p w:rsidR="000E0B73" w:rsidRPr="00E20118" w:rsidRDefault="00187243" w:rsidP="000542AF">
                            <w:pPr>
                              <w:spacing w:after="0" w:line="300" w:lineRule="exact"/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Erbenova 4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br/>
                              <w:t>586 01 Jihlava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br/>
                            </w:r>
                            <w:r w:rsidRPr="00187243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IČ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87243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47903783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7243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>DIČ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87243"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 xml:space="preserve">CZ47903783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E20118" w:rsidRDefault="00E20118" w:rsidP="000E0B73">
                            <w:pPr>
                              <w:spacing w:after="0" w:line="3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6pt;margin-top:-143.45pt;width:261.3pt;height:10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" stroked="f">
                <v:textbox>
                  <w:txbxContent>
                    <w:p w:rsidR="00D1701B" w:rsidRPr="00E20118" w:rsidRDefault="002179A9" w:rsidP="00D1701B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Dodavatel:</w:t>
                      </w: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br/>
                      </w:r>
                      <w:proofErr w:type="spellStart"/>
                      <w:r w:rsidR="00187243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GORDIC</w:t>
                      </w:r>
                      <w:proofErr w:type="spellEnd"/>
                      <w:r w:rsidR="00187243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 xml:space="preserve"> spol. s r.o.</w:t>
                      </w:r>
                    </w:p>
                    <w:p w:rsidR="000E0B73" w:rsidRPr="00E20118" w:rsidRDefault="00187243" w:rsidP="000542AF">
                      <w:pPr>
                        <w:spacing w:after="0" w:line="300" w:lineRule="exact"/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Erbenova 4</w:t>
                      </w: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br/>
                        <w:t>586 01 Jihlava</w:t>
                      </w: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br/>
                      </w:r>
                      <w:r w:rsidRPr="00187243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IČ</w:t>
                      </w: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 xml:space="preserve">: </w:t>
                      </w:r>
                      <w:r w:rsidRPr="00187243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47903783</w:t>
                      </w: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 xml:space="preserve"> </w:t>
                      </w:r>
                      <w:r w:rsidRPr="00187243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DIČ</w:t>
                      </w: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187243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>CZ47903783</w:t>
                      </w:r>
                      <w:proofErr w:type="spellEnd"/>
                      <w:r w:rsidRPr="00187243"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sz w:val="20"/>
                          <w:szCs w:val="20"/>
                        </w:rPr>
                        <w:t xml:space="preserve"> </w:t>
                      </w:r>
                    </w:p>
                    <w:p w:rsidR="00E20118" w:rsidRDefault="00E20118" w:rsidP="000E0B73">
                      <w:pPr>
                        <w:spacing w:after="0" w:line="30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C23E3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1" layoutInCell="1" allowOverlap="1" wp14:anchorId="0FCD8042" wp14:editId="59BE0AB7">
                <wp:simplePos x="0" y="0"/>
                <wp:positionH relativeFrom="column">
                  <wp:posOffset>5083175</wp:posOffset>
                </wp:positionH>
                <wp:positionV relativeFrom="page">
                  <wp:posOffset>3680460</wp:posOffset>
                </wp:positionV>
                <wp:extent cx="1810385" cy="6362700"/>
                <wp:effectExtent l="0" t="0" r="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636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7D5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v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yřizuje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  <w:t xml:space="preserve">tel: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xxxxx</w:t>
                            </w:r>
                            <w:proofErr w:type="spellEnd"/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xxxxxxx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277D5" w:rsidRPr="00BC135D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1277D5" w:rsidRPr="00BC135D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účel, zdůvodnění nákupu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br/>
                              <w:t>P</w:t>
                            </w:r>
                            <w:r w:rsidRPr="002C79B2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rogramové moduly </w:t>
                            </w:r>
                            <w:proofErr w:type="gramStart"/>
                            <w:r w:rsidRPr="002C79B2"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GINIS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–</w:t>
                            </w: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>rozšíření</w:t>
                            </w:r>
                            <w:proofErr w:type="gramEnd"/>
                            <w:r>
                              <w:rPr>
                                <w:rFonts w:ascii="Noto Sans" w:eastAsia="Arial Unicode MS" w:hAnsi="Noto Sans" w:cs="Segoe UI"/>
                                <w:sz w:val="16"/>
                                <w:szCs w:val="16"/>
                              </w:rPr>
                              <w:t xml:space="preserve"> stávající funkcionality včetně implementace a školení.</w:t>
                            </w:r>
                          </w:p>
                          <w:p w:rsidR="001277D5" w:rsidRPr="00BC135D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1277D5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Podpis schvalujícího 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(vedoucího oddělení, referátu, odboru)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1277D5" w:rsidRPr="00BC135D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. . . . . . . . . . . . . . . . . . . . . . . . . </w:t>
                            </w:r>
                          </w:p>
                          <w:p w:rsidR="001277D5" w:rsidRPr="00BC135D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1277D5" w:rsidRPr="00BC135D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podpis správce rozpočtu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potvrzuji, že jsem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prověřil(a) připravovanou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operaci </w:t>
                            </w:r>
                            <w:proofErr w:type="spell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ustan</w:t>
                            </w:r>
                            <w:proofErr w:type="spell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§ 13 vyhlášky 416/2004 Sb.</w:t>
                            </w:r>
                          </w:p>
                          <w:p w:rsidR="001277D5" w:rsidRPr="00357973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>limitovaný příslib Kč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bez </w:t>
                            </w:r>
                            <w:proofErr w:type="gramStart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DPH: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37005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–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79AE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s DPH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300  000</w:t>
                            </w:r>
                            <w:r w:rsidRPr="00837005">
                              <w:rPr>
                                <w:rFonts w:ascii="Noto Sans" w:eastAsia="Arial Unicode MS" w:hAnsi="Noto Sans" w:cs="Segoe UI"/>
                                <w:sz w:val="18"/>
                                <w:szCs w:val="18"/>
                              </w:rPr>
                              <w:t>,–</w:t>
                            </w:r>
                            <w:r w:rsidRPr="00357973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. . . . . . . . . . . . . . . . . . . . . . . . .</w:t>
                            </w:r>
                            <w:proofErr w:type="gramEnd"/>
                            <w:r w:rsidRPr="00BC135D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BC23E3" w:rsidRPr="00357973" w:rsidRDefault="00BC23E3" w:rsidP="00357973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00.25pt;margin-top:289.8pt;width:142.55pt;height:50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" stroked="f">
                <v:textbox>
                  <w:txbxContent>
                    <w:p w:rsidR="001277D5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v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yřizuje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xxxxxx</w:t>
                      </w:r>
                      <w:proofErr w:type="spellEnd"/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  <w:t xml:space="preserve">tel: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xxxxx</w:t>
                      </w:r>
                      <w:proofErr w:type="spellEnd"/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xxxxxxx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1277D5" w:rsidRPr="00BC135D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1277D5" w:rsidRPr="00BC135D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účel, zdůvodnění nákupu</w:t>
                      </w:r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br/>
                        <w:t>P</w:t>
                      </w:r>
                      <w:r w:rsidRPr="002C79B2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rogramové moduly </w:t>
                      </w:r>
                      <w:proofErr w:type="gramStart"/>
                      <w:r w:rsidRPr="002C79B2"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GINIS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–</w:t>
                      </w:r>
                      <w:proofErr w:type="gramStart"/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>rozšíření</w:t>
                      </w:r>
                      <w:proofErr w:type="gramEnd"/>
                      <w:r>
                        <w:rPr>
                          <w:rFonts w:ascii="Noto Sans" w:eastAsia="Arial Unicode MS" w:hAnsi="Noto Sans" w:cs="Segoe UI"/>
                          <w:sz w:val="16"/>
                          <w:szCs w:val="16"/>
                        </w:rPr>
                        <w:t xml:space="preserve"> stávající funkcionality včetně implementace a školení.</w:t>
                      </w:r>
                    </w:p>
                    <w:p w:rsidR="001277D5" w:rsidRPr="00BC135D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1277D5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Podpis schvalujícího 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(vedoucího oddělení, referátu, odboru)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</w:p>
                    <w:p w:rsidR="001277D5" w:rsidRPr="00BC135D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. . . . . . . . . . . . . . . . . . . . . . . . . </w:t>
                      </w:r>
                    </w:p>
                    <w:p w:rsidR="001277D5" w:rsidRPr="00BC135D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1277D5" w:rsidRPr="00BC135D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podpis správce rozpočtu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potvrzuji, že jsem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prověřil(a) připravovanou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operaci </w:t>
                      </w:r>
                      <w:proofErr w:type="spell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ustan</w:t>
                      </w:r>
                      <w:proofErr w:type="spell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</w:t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§ 13 vyhlášky 416/2004 Sb.</w:t>
                      </w:r>
                    </w:p>
                    <w:p w:rsidR="001277D5" w:rsidRPr="00357973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>limitovaný příslib Kč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bez </w:t>
                      </w:r>
                      <w:proofErr w:type="gramStart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DPH: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Pr="00837005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–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79AE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s DPH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:</w:t>
                      </w:r>
                      <w:r w:rsidRPr="00BC135D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300  000</w:t>
                      </w:r>
                      <w:r w:rsidRPr="00837005">
                        <w:rPr>
                          <w:rFonts w:ascii="Noto Sans" w:eastAsia="Arial Unicode MS" w:hAnsi="Noto Sans" w:cs="Segoe UI"/>
                          <w:sz w:val="18"/>
                          <w:szCs w:val="18"/>
                        </w:rPr>
                        <w:t>,–</w:t>
                      </w:r>
                      <w:r w:rsidRPr="00357973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6"/>
                          <w:szCs w:val="16"/>
                        </w:rPr>
                        <w:br/>
                      </w:r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. . . . . . . . . . . . . . . . . . . . . . . . .</w:t>
                      </w:r>
                      <w:proofErr w:type="gramEnd"/>
                      <w:r w:rsidRPr="00BC135D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BC23E3" w:rsidRPr="00357973" w:rsidRDefault="00BC23E3" w:rsidP="00357973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A0677" w:rsidRPr="00E20118">
        <w:rPr>
          <w:rFonts w:ascii="Noto Sans" w:eastAsia="Arial Unicode MS" w:hAnsi="Noto Sans" w:cs="Segoe UI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AADE4CC" wp14:editId="2C2F498A">
                <wp:simplePos x="0" y="0"/>
                <wp:positionH relativeFrom="column">
                  <wp:posOffset>5090795</wp:posOffset>
                </wp:positionH>
                <wp:positionV relativeFrom="page">
                  <wp:posOffset>1150620</wp:posOffset>
                </wp:positionV>
                <wp:extent cx="1810385" cy="2529840"/>
                <wp:effectExtent l="0" t="0" r="0" b="381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7D5" w:rsidRPr="00C307AA" w:rsidRDefault="003A0677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r w:rsidR="001277D5"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Muzeum umění Olomouc</w:t>
                            </w:r>
                            <w:r w:rsidR="001277D5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státní příspěvková organizace</w:t>
                            </w:r>
                            <w:r w:rsidR="001277D5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>Denisova 47</w:t>
                            </w:r>
                            <w:r w:rsidR="001277D5"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 xml:space="preserve">771 11 Olomouc </w:t>
                            </w:r>
                          </w:p>
                          <w:p w:rsidR="001277D5" w:rsidRPr="00C307AA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b/>
                                <w:color w:val="00B0F0"/>
                                <w:sz w:val="17"/>
                                <w:szCs w:val="17"/>
                              </w:rPr>
                              <w:t>www.olmuart.cz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xxxxxxx</w:t>
                            </w:r>
                            <w:proofErr w:type="spellEnd"/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br/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xxxxxxxx</w:t>
                            </w:r>
                            <w:proofErr w:type="spellEnd"/>
                          </w:p>
                          <w:p w:rsidR="001277D5" w:rsidRPr="00C307AA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C307AA">
                              <w:rPr>
                                <w:rFonts w:ascii="Noto Sans" w:eastAsia="Arial Unicode MS" w:hAnsi="Noto Sans" w:cs="Segoe UI"/>
                                <w:color w:val="00B0F0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  <w:p w:rsidR="001277D5" w:rsidRPr="006B5D5E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</w:pP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Bankovní spojení</w:t>
                            </w:r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</w:r>
                            <w:proofErr w:type="spellStart"/>
                            <w:proofErr w:type="gramStart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č.ú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.:</w:t>
                            </w:r>
                            <w:proofErr w:type="gram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 xml:space="preserve">IBAN: </w:t>
                            </w:r>
                            <w:proofErr w:type="spellStart"/>
                            <w:r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t>xxxxx</w:t>
                            </w:r>
                            <w:proofErr w:type="spellEnd"/>
                            <w:r w:rsidRPr="006B5D5E">
                              <w:rPr>
                                <w:rFonts w:ascii="Noto Sans" w:eastAsia="Arial Unicode MS" w:hAnsi="Noto Sans" w:cs="Segoe UI"/>
                                <w:color w:val="00B0F0"/>
                                <w:sz w:val="14"/>
                                <w:szCs w:val="14"/>
                              </w:rPr>
                              <w:br/>
                              <w:t>IČ: 75079950</w:t>
                            </w:r>
                          </w:p>
                          <w:p w:rsidR="001277D5" w:rsidRPr="00BC135D" w:rsidRDefault="001277D5" w:rsidP="001277D5">
                            <w:pPr>
                              <w:spacing w:after="120" w:line="220" w:lineRule="exact"/>
                              <w:rPr>
                                <w:rFonts w:ascii="Noto Sans" w:eastAsia="Arial Unicode MS" w:hAnsi="Noto Sans" w:cs="Segoe UI"/>
                                <w:color w:val="0079AE"/>
                                <w:sz w:val="16"/>
                                <w:szCs w:val="16"/>
                              </w:rPr>
                            </w:pPr>
                          </w:p>
                          <w:p w:rsidR="003A0677" w:rsidRPr="00C307AA" w:rsidRDefault="003A0677" w:rsidP="001277D5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79AE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00.85pt;margin-top:90.6pt;width:142.55pt;height:1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" stroked="f">
                <v:textbox>
                  <w:txbxContent>
                    <w:p w:rsidR="001277D5" w:rsidRPr="00C307AA" w:rsidRDefault="003A0677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r w:rsidR="001277D5"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Muzeum umění Olomouc</w:t>
                      </w:r>
                      <w:r w:rsidR="001277D5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státní příspěvková organizace</w:t>
                      </w:r>
                      <w:r w:rsidR="001277D5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>Denisova 47</w:t>
                      </w:r>
                      <w:r w:rsidR="001277D5"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 xml:space="preserve">771 11 Olomouc </w:t>
                      </w:r>
                    </w:p>
                    <w:p w:rsidR="001277D5" w:rsidRPr="00C307AA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b/>
                          <w:color w:val="00B0F0"/>
                          <w:sz w:val="17"/>
                          <w:szCs w:val="17"/>
                        </w:rPr>
                        <w:t>www.olmuart.cz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xxxxxxx</w:t>
                      </w:r>
                      <w:proofErr w:type="spellEnd"/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br/>
                        <w:t xml:space="preserve">T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xxxxxxxx</w:t>
                      </w:r>
                      <w:proofErr w:type="spellEnd"/>
                    </w:p>
                    <w:p w:rsidR="001277D5" w:rsidRPr="00C307AA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</w:pPr>
                      <w:r w:rsidRPr="00C307AA">
                        <w:rPr>
                          <w:rFonts w:ascii="Noto Sans" w:eastAsia="Arial Unicode MS" w:hAnsi="Noto Sans" w:cs="Segoe UI"/>
                          <w:color w:val="00B0F0"/>
                          <w:sz w:val="16"/>
                          <w:szCs w:val="16"/>
                        </w:rPr>
                        <w:t>—</w:t>
                      </w:r>
                    </w:p>
                    <w:p w:rsidR="001277D5" w:rsidRPr="006B5D5E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</w:pP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Bankovní spojení</w:t>
                      </w:r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</w:r>
                      <w:proofErr w:type="spellStart"/>
                      <w:proofErr w:type="gramStart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č.ú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.:</w:t>
                      </w:r>
                      <w:proofErr w:type="gram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 xml:space="preserve">IBAN: </w:t>
                      </w:r>
                      <w:proofErr w:type="spellStart"/>
                      <w:r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t>xxxxx</w:t>
                      </w:r>
                      <w:proofErr w:type="spellEnd"/>
                      <w:r w:rsidRPr="006B5D5E">
                        <w:rPr>
                          <w:rFonts w:ascii="Noto Sans" w:eastAsia="Arial Unicode MS" w:hAnsi="Noto Sans" w:cs="Segoe UI"/>
                          <w:color w:val="00B0F0"/>
                          <w:sz w:val="14"/>
                          <w:szCs w:val="14"/>
                        </w:rPr>
                        <w:br/>
                        <w:t>IČ: 75079950</w:t>
                      </w:r>
                    </w:p>
                    <w:p w:rsidR="001277D5" w:rsidRPr="00BC135D" w:rsidRDefault="001277D5" w:rsidP="001277D5">
                      <w:pPr>
                        <w:spacing w:after="120" w:line="220" w:lineRule="exact"/>
                        <w:rPr>
                          <w:rFonts w:ascii="Noto Sans" w:eastAsia="Arial Unicode MS" w:hAnsi="Noto Sans" w:cs="Segoe UI"/>
                          <w:color w:val="0079AE"/>
                          <w:sz w:val="16"/>
                          <w:szCs w:val="16"/>
                        </w:rPr>
                      </w:pPr>
                    </w:p>
                    <w:p w:rsidR="003A0677" w:rsidRPr="00C307AA" w:rsidRDefault="003A0677" w:rsidP="001277D5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79AE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D55A50" w:rsidRPr="00E20118">
        <w:rPr>
          <w:rFonts w:ascii="Noto Sans" w:hAnsi="Noto Sans"/>
          <w:noProof/>
          <w:sz w:val="20"/>
          <w:szCs w:val="20"/>
          <w:lang w:eastAsia="cs-CZ"/>
        </w:rPr>
        <w:drawing>
          <wp:anchor distT="0" distB="0" distL="114300" distR="114300" simplePos="0" relativeHeight="251666432" behindDoc="0" locked="1" layoutInCell="1" allowOverlap="1" wp14:anchorId="2D250E66" wp14:editId="01A61BAD">
            <wp:simplePos x="0" y="0"/>
            <wp:positionH relativeFrom="column">
              <wp:posOffset>5175885</wp:posOffset>
            </wp:positionH>
            <wp:positionV relativeFrom="page">
              <wp:posOffset>454660</wp:posOffset>
            </wp:positionV>
            <wp:extent cx="1337310" cy="4464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o jen_MODRE_RAST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310" cy="44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7DE5" w:rsidRPr="00E20118" w:rsidRDefault="00EF7DE5" w:rsidP="00EF7DE5">
      <w:pPr>
        <w:spacing w:after="120" w:line="300" w:lineRule="exact"/>
        <w:rPr>
          <w:rFonts w:ascii="Noto Sans" w:eastAsia="Arial Unicode MS" w:hAnsi="Noto Sans" w:cs="Segoe UI"/>
          <w:sz w:val="20"/>
          <w:szCs w:val="20"/>
        </w:rPr>
      </w:pPr>
    </w:p>
    <w:p w:rsidR="0040024F" w:rsidRPr="005820FE" w:rsidRDefault="0040024F" w:rsidP="00B24556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5820FE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Pr="003909AD" w:rsidRDefault="0040024F" w:rsidP="003A0677">
      <w:pPr>
        <w:rPr>
          <w:rFonts w:ascii="Adelle Sans" w:eastAsia="Arial Unicode MS" w:hAnsi="Adelle Sans" w:cs="Segoe UI"/>
          <w:sz w:val="20"/>
          <w:szCs w:val="20"/>
        </w:rPr>
      </w:pPr>
    </w:p>
    <w:p w:rsidR="0040024F" w:rsidRDefault="0040024F" w:rsidP="003A0677">
      <w:pPr>
        <w:rPr>
          <w:rFonts w:ascii="Segoe UI" w:eastAsia="Arial Unicode MS" w:hAnsi="Segoe UI" w:cs="Segoe UI"/>
          <w:sz w:val="20"/>
          <w:szCs w:val="20"/>
        </w:rPr>
      </w:pPr>
    </w:p>
    <w:p w:rsidR="0040024F" w:rsidRDefault="0040024F" w:rsidP="003A0677"/>
    <w:sectPr w:rsidR="0040024F" w:rsidSect="005377B6">
      <w:footerReference w:type="default" r:id="rId8"/>
      <w:pgSz w:w="11906" w:h="16838"/>
      <w:pgMar w:top="4678" w:right="5810" w:bottom="1135" w:left="85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80" w:rsidRDefault="000B7580" w:rsidP="003F76DD">
      <w:pPr>
        <w:spacing w:after="0" w:line="240" w:lineRule="auto"/>
      </w:pPr>
      <w:r>
        <w:separator/>
      </w:r>
    </w:p>
  </w:endnote>
  <w:endnote w:type="continuationSeparator" w:id="0">
    <w:p w:rsidR="000B7580" w:rsidRDefault="000B7580" w:rsidP="003F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delle Sans"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24F" w:rsidRDefault="00926BB4">
    <w:pPr>
      <w:pStyle w:val="Zpat"/>
    </w:pPr>
    <w:r w:rsidRPr="00F445AD">
      <w:rPr>
        <w:rFonts w:ascii="Segoe UI" w:hAnsi="Segoe UI" w:cs="Segoe UI"/>
        <w:noProof/>
        <w:color w:val="00B0F0"/>
        <w:spacing w:val="20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CEAB0" wp14:editId="35A4181D">
              <wp:simplePos x="0" y="0"/>
              <wp:positionH relativeFrom="column">
                <wp:posOffset>-212725</wp:posOffset>
              </wp:positionH>
              <wp:positionV relativeFrom="paragraph">
                <wp:posOffset>-109220</wp:posOffset>
              </wp:positionV>
              <wp:extent cx="7353300" cy="2508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3300" cy="2508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45AD" w:rsidRPr="003B3CDC" w:rsidRDefault="003B3CDC" w:rsidP="00DE1889">
                          <w:pPr>
                            <w:spacing w:line="1200" w:lineRule="auto"/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muzeum umění </w:t>
                          </w:r>
                          <w:proofErr w:type="spellStart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/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olomouc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museum </w:t>
                          </w:r>
                          <w:proofErr w:type="spellStart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art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kunstmuseum</w:t>
                          </w:r>
                          <w:proofErr w:type="spellEnd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ol</w:t>
                          </w:r>
                          <w:r w:rsidR="00926BB4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m</w:t>
                          </w:r>
                          <w:r w:rsidR="00BC23E3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ütz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/ muzeum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sztuki</w:t>
                          </w:r>
                          <w:proofErr w:type="spellEnd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 xml:space="preserve"> w </w:t>
                          </w:r>
                          <w:proofErr w:type="spellStart"/>
                          <w:r w:rsidR="00DE1889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pacing w:val="2"/>
                              <w:sz w:val="20"/>
                              <w:szCs w:val="20"/>
                            </w:rPr>
                            <w:t>ołomuńcu</w:t>
                          </w:r>
                          <w:proofErr w:type="spellEnd"/>
                          <w:r w:rsidR="006A4EBE" w:rsidRPr="003B3CDC">
                            <w:rPr>
                              <w:rFonts w:ascii="Noto Sans" w:hAnsi="Noto Sans" w:cs="Segoe UI"/>
                              <w:b/>
                              <w:color w:val="00B0F0"/>
                              <w:sz w:val="20"/>
                              <w:szCs w:val="20"/>
                            </w:rPr>
                            <w:t xml:space="preserve"> </w:t>
                          </w:r>
                          <w:r w:rsidR="006A4EBE" w:rsidRPr="003B3CDC">
                            <w:rPr>
                              <w:rFonts w:ascii="Noto Sans" w:hAnsi="Noto Sans" w:cs="Segoe UI"/>
                              <w:b/>
                              <w:noProof/>
                              <w:color w:val="00B0F0"/>
                              <w:sz w:val="20"/>
                              <w:szCs w:val="20"/>
                              <w:lang w:eastAsia="cs-CZ"/>
                            </w:rPr>
                            <w:drawing>
                              <wp:inline distT="0" distB="0" distL="0" distR="0" wp14:anchorId="5BA51CC1" wp14:editId="684D0582">
                                <wp:extent cx="4770755" cy="167005"/>
                                <wp:effectExtent l="0" t="0" r="0" b="4445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pis linka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70755" cy="167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16.75pt;margin-top:-8.6pt;width:579pt;height:1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" stroked="f">
              <v:fill opacity="0"/>
              <v:textbox>
                <w:txbxContent>
                  <w:p w:rsidR="00F445AD" w:rsidRPr="003B3CDC" w:rsidRDefault="003B3CDC" w:rsidP="00DE1889">
                    <w:pPr>
                      <w:spacing w:line="1200" w:lineRule="auto"/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</w:pPr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muzeum umění </w:t>
                    </w:r>
                    <w:proofErr w:type="spellStart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/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olomouc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museum </w:t>
                    </w:r>
                    <w:proofErr w:type="spellStart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of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art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kunstmuseum</w:t>
                    </w:r>
                    <w:proofErr w:type="spellEnd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ol</w:t>
                    </w:r>
                    <w:r w:rsidR="00926BB4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m</w:t>
                    </w:r>
                    <w:r w:rsidR="00BC23E3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ütz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/ muzeum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sztuki</w:t>
                    </w:r>
                    <w:proofErr w:type="spellEnd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 xml:space="preserve"> w </w:t>
                    </w:r>
                    <w:proofErr w:type="spellStart"/>
                    <w:r w:rsidR="00DE1889" w:rsidRPr="003B3CDC">
                      <w:rPr>
                        <w:rFonts w:ascii="Noto Sans" w:hAnsi="Noto Sans" w:cs="Segoe UI"/>
                        <w:b/>
                        <w:color w:val="00B0F0"/>
                        <w:spacing w:val="2"/>
                        <w:sz w:val="20"/>
                        <w:szCs w:val="20"/>
                      </w:rPr>
                      <w:t>ołomuńcu</w:t>
                    </w:r>
                    <w:proofErr w:type="spellEnd"/>
                    <w:r w:rsidR="006A4EBE" w:rsidRPr="003B3CDC">
                      <w:rPr>
                        <w:rFonts w:ascii="Noto Sans" w:hAnsi="Noto Sans" w:cs="Segoe UI"/>
                        <w:b/>
                        <w:color w:val="00B0F0"/>
                        <w:sz w:val="20"/>
                        <w:szCs w:val="20"/>
                      </w:rPr>
                      <w:t xml:space="preserve"> </w:t>
                    </w:r>
                    <w:r w:rsidR="006A4EBE" w:rsidRPr="003B3CDC">
                      <w:rPr>
                        <w:rFonts w:ascii="Noto Sans" w:hAnsi="Noto Sans" w:cs="Segoe UI"/>
                        <w:b/>
                        <w:noProof/>
                        <w:color w:val="00B0F0"/>
                        <w:sz w:val="20"/>
                        <w:szCs w:val="20"/>
                        <w:lang w:eastAsia="cs-CZ"/>
                      </w:rPr>
                      <w:drawing>
                        <wp:inline distT="0" distB="0" distL="0" distR="0" wp14:anchorId="5BA51CC1" wp14:editId="684D0582">
                          <wp:extent cx="4770755" cy="167005"/>
                          <wp:effectExtent l="0" t="0" r="0" b="4445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pis linka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70755" cy="167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80" w:rsidRDefault="000B7580" w:rsidP="003F76DD">
      <w:pPr>
        <w:spacing w:after="0" w:line="240" w:lineRule="auto"/>
      </w:pPr>
      <w:r>
        <w:separator/>
      </w:r>
    </w:p>
  </w:footnote>
  <w:footnote w:type="continuationSeparator" w:id="0">
    <w:p w:rsidR="000B7580" w:rsidRDefault="000B7580" w:rsidP="003F7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B18"/>
    <w:rsid w:val="00002EAC"/>
    <w:rsid w:val="00037EA6"/>
    <w:rsid w:val="00040BF7"/>
    <w:rsid w:val="0004414E"/>
    <w:rsid w:val="000542AF"/>
    <w:rsid w:val="00071B36"/>
    <w:rsid w:val="00094D3D"/>
    <w:rsid w:val="000A60C2"/>
    <w:rsid w:val="000B7580"/>
    <w:rsid w:val="000C2DF5"/>
    <w:rsid w:val="000E0B73"/>
    <w:rsid w:val="000E26F9"/>
    <w:rsid w:val="000F5AF9"/>
    <w:rsid w:val="00121D98"/>
    <w:rsid w:val="00123599"/>
    <w:rsid w:val="001277D5"/>
    <w:rsid w:val="00143A19"/>
    <w:rsid w:val="00187243"/>
    <w:rsid w:val="001906F1"/>
    <w:rsid w:val="001B4232"/>
    <w:rsid w:val="001B7A5D"/>
    <w:rsid w:val="001B7E89"/>
    <w:rsid w:val="001E4BFA"/>
    <w:rsid w:val="002179A9"/>
    <w:rsid w:val="002448A4"/>
    <w:rsid w:val="00273C49"/>
    <w:rsid w:val="00297BB6"/>
    <w:rsid w:val="002A3BFB"/>
    <w:rsid w:val="002B34C6"/>
    <w:rsid w:val="002C79B2"/>
    <w:rsid w:val="002D64D4"/>
    <w:rsid w:val="002E1582"/>
    <w:rsid w:val="00307C6F"/>
    <w:rsid w:val="003270A1"/>
    <w:rsid w:val="0034744A"/>
    <w:rsid w:val="00350D27"/>
    <w:rsid w:val="00357973"/>
    <w:rsid w:val="0036123C"/>
    <w:rsid w:val="0037220A"/>
    <w:rsid w:val="003909AD"/>
    <w:rsid w:val="003A0677"/>
    <w:rsid w:val="003B3CDC"/>
    <w:rsid w:val="003D6AF6"/>
    <w:rsid w:val="003E2E50"/>
    <w:rsid w:val="003E6573"/>
    <w:rsid w:val="003F76DD"/>
    <w:rsid w:val="0040024F"/>
    <w:rsid w:val="00433B0C"/>
    <w:rsid w:val="00463869"/>
    <w:rsid w:val="00467F7E"/>
    <w:rsid w:val="00477DCE"/>
    <w:rsid w:val="004958B7"/>
    <w:rsid w:val="004A56AF"/>
    <w:rsid w:val="004B6F77"/>
    <w:rsid w:val="004D4EFF"/>
    <w:rsid w:val="004E11E0"/>
    <w:rsid w:val="004E1441"/>
    <w:rsid w:val="004F4FDC"/>
    <w:rsid w:val="005256CA"/>
    <w:rsid w:val="005377B6"/>
    <w:rsid w:val="00552CB3"/>
    <w:rsid w:val="00576912"/>
    <w:rsid w:val="005811F6"/>
    <w:rsid w:val="005820FE"/>
    <w:rsid w:val="005B7BA1"/>
    <w:rsid w:val="005E7250"/>
    <w:rsid w:val="006142B9"/>
    <w:rsid w:val="006159E2"/>
    <w:rsid w:val="00617FD7"/>
    <w:rsid w:val="0062034B"/>
    <w:rsid w:val="00620EAA"/>
    <w:rsid w:val="00624384"/>
    <w:rsid w:val="006343A3"/>
    <w:rsid w:val="00650154"/>
    <w:rsid w:val="00694428"/>
    <w:rsid w:val="006A4EBE"/>
    <w:rsid w:val="006B5D5E"/>
    <w:rsid w:val="006D1EB0"/>
    <w:rsid w:val="00703AF8"/>
    <w:rsid w:val="007044BD"/>
    <w:rsid w:val="00706E12"/>
    <w:rsid w:val="007273D4"/>
    <w:rsid w:val="007672BE"/>
    <w:rsid w:val="007909B8"/>
    <w:rsid w:val="007B093A"/>
    <w:rsid w:val="007B5F36"/>
    <w:rsid w:val="007C6B00"/>
    <w:rsid w:val="00837005"/>
    <w:rsid w:val="008473ED"/>
    <w:rsid w:val="008505C9"/>
    <w:rsid w:val="008C3514"/>
    <w:rsid w:val="008F4E08"/>
    <w:rsid w:val="008F7187"/>
    <w:rsid w:val="00912758"/>
    <w:rsid w:val="00926BB4"/>
    <w:rsid w:val="009822EB"/>
    <w:rsid w:val="00995716"/>
    <w:rsid w:val="00A017CD"/>
    <w:rsid w:val="00A32B18"/>
    <w:rsid w:val="00A43649"/>
    <w:rsid w:val="00A8148A"/>
    <w:rsid w:val="00AB34B1"/>
    <w:rsid w:val="00AF0EE4"/>
    <w:rsid w:val="00B12E10"/>
    <w:rsid w:val="00B24556"/>
    <w:rsid w:val="00B34114"/>
    <w:rsid w:val="00B35347"/>
    <w:rsid w:val="00B86E52"/>
    <w:rsid w:val="00B961C5"/>
    <w:rsid w:val="00BA0B52"/>
    <w:rsid w:val="00BC135D"/>
    <w:rsid w:val="00BC23E3"/>
    <w:rsid w:val="00BD122F"/>
    <w:rsid w:val="00BE2FA3"/>
    <w:rsid w:val="00BE3F61"/>
    <w:rsid w:val="00BE5649"/>
    <w:rsid w:val="00C1595F"/>
    <w:rsid w:val="00C23F5F"/>
    <w:rsid w:val="00C307AA"/>
    <w:rsid w:val="00C345FD"/>
    <w:rsid w:val="00C35926"/>
    <w:rsid w:val="00C35EF0"/>
    <w:rsid w:val="00C704A3"/>
    <w:rsid w:val="00C91ABC"/>
    <w:rsid w:val="00CA7BC4"/>
    <w:rsid w:val="00CB0376"/>
    <w:rsid w:val="00CC3FB5"/>
    <w:rsid w:val="00D1701B"/>
    <w:rsid w:val="00D55A50"/>
    <w:rsid w:val="00D56FE2"/>
    <w:rsid w:val="00D57441"/>
    <w:rsid w:val="00D61CF8"/>
    <w:rsid w:val="00D634DB"/>
    <w:rsid w:val="00D644FE"/>
    <w:rsid w:val="00D727E6"/>
    <w:rsid w:val="00DB532F"/>
    <w:rsid w:val="00DE1889"/>
    <w:rsid w:val="00DF087D"/>
    <w:rsid w:val="00DF13F1"/>
    <w:rsid w:val="00E20118"/>
    <w:rsid w:val="00E42082"/>
    <w:rsid w:val="00E452A7"/>
    <w:rsid w:val="00E82757"/>
    <w:rsid w:val="00ED4787"/>
    <w:rsid w:val="00ED5B9D"/>
    <w:rsid w:val="00EF7DE5"/>
    <w:rsid w:val="00F41AB0"/>
    <w:rsid w:val="00F445AD"/>
    <w:rsid w:val="00F7138D"/>
    <w:rsid w:val="00F95BE2"/>
    <w:rsid w:val="00FA4123"/>
    <w:rsid w:val="00FD5BC3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06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0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7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6DD"/>
  </w:style>
  <w:style w:type="paragraph" w:styleId="Zpat">
    <w:name w:val="footer"/>
    <w:basedOn w:val="Normln"/>
    <w:link w:val="ZpatChar"/>
    <w:uiPriority w:val="99"/>
    <w:unhideWhenUsed/>
    <w:rsid w:val="003F7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$Pracovni\____Objednavky_2014\ET\2014_10_14_01_PH_Pocitacova_sestava_Produkce\MUO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MUO_OBJEDNAVKA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Lubomír Čada</dc:creator>
  <cp:lastModifiedBy>Eva Jurečková</cp:lastModifiedBy>
  <cp:revision>4</cp:revision>
  <cp:lastPrinted>2016-08-30T07:24:00Z</cp:lastPrinted>
  <dcterms:created xsi:type="dcterms:W3CDTF">2016-12-15T13:29:00Z</dcterms:created>
  <dcterms:modified xsi:type="dcterms:W3CDTF">2016-12-16T12:39:00Z</dcterms:modified>
</cp:coreProperties>
</file>