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283E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4284B" wp14:editId="6504284C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85b"/>
                                  </w:rPr>
                                  <w:alias w:val="Jméno a příjmení"/>
                                  <w:tag w:val="espis_dsb/adresa/full_name"/>
                                  <w:id w:val="1552042102"/>
                                </w:sdtPr>
                                <w:sdtEndPr>
                                  <w:rPr>
                                    <w:rStyle w:val="Styl85b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85b"/>
                                      </w:rPr>
                                      <w:alias w:val="Jméno a příjmení"/>
                                      <w:tag w:val="espis_dsb/adresa/full_name"/>
                                      <w:id w:val="1549496573"/>
                                    </w:sdtPr>
                                    <w:sdtEndPr>
                                      <w:rPr>
                                        <w:rStyle w:val="Styl85b"/>
                                      </w:rPr>
                                    </w:sdtEndPr>
                                    <w:sdtContent>
                                      <w:p w14:paraId="48783241" w14:textId="77777777" w:rsidR="00FD6D80" w:rsidRDefault="00FD6D80" w:rsidP="00FD6D80">
                                        <w:pPr>
                                          <w:pStyle w:val="Adresaadresta"/>
                                          <w:rPr>
                                            <w:rStyle w:val="Styl85b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Vážený pan</w:t>
                                        </w:r>
                                      </w:p>
                                      <w:p w14:paraId="462CBB3C" w14:textId="77777777" w:rsidR="00FD6D80" w:rsidRDefault="00FD6D80" w:rsidP="00FD6D80">
                                        <w:pPr>
                                          <w:pStyle w:val="Adresaadresta"/>
                                          <w:rPr>
                                            <w:rStyle w:val="Styl85b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Ing. Martin Dvořák</w:t>
                                        </w:r>
                                      </w:p>
                                      <w:p w14:paraId="3D17BB8C" w14:textId="77777777" w:rsidR="00FD6D80" w:rsidRDefault="00FD6D80" w:rsidP="00FD6D80">
                                        <w:pPr>
                                          <w:pStyle w:val="Adresaadresta"/>
                                          <w:rPr>
                                            <w:rStyle w:val="Styl85b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Ocelářská 2457/7</w:t>
                                        </w:r>
                                      </w:p>
                                      <w:p w14:paraId="5282C007" w14:textId="77777777" w:rsidR="00FD6D80" w:rsidRDefault="00FD6D80" w:rsidP="00FD6D80">
                                        <w:pPr>
                                          <w:pStyle w:val="Adresaadresta"/>
                                          <w:rPr>
                                            <w:rStyle w:val="Hypertextovodkaz"/>
                                            <w:color w:val="000000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Style w:val="Styl85b"/>
                                          </w:rPr>
                                          <w:t>190  00 Praha 9</w:t>
                                        </w:r>
                                      </w:p>
                                    </w:sdtContent>
                                  </w:sdt>
                                  <w:p w14:paraId="7D0DA208" w14:textId="77777777" w:rsidR="00FD6D80" w:rsidRDefault="00244405" w:rsidP="00FD6D80">
                                    <w:pPr>
                                      <w:pStyle w:val="Adresaadresta"/>
                                      <w:rPr>
                                        <w:rStyle w:val="Styl85b"/>
                                      </w:rPr>
                                    </w:pPr>
                                  </w:p>
                                </w:sdtContent>
                              </w:sdt>
                              <w:p w14:paraId="6504285F" w14:textId="77777777" w:rsidR="00D945F9" w:rsidRDefault="00244405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65042860" w14:textId="77777777" w:rsidR="00D945F9" w:rsidRDefault="00244405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65042861" w14:textId="77777777" w:rsidR="005A4288" w:rsidRDefault="00244405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65042862" w14:textId="77777777" w:rsidR="005A4288" w:rsidRDefault="00244405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65042863" w14:textId="77777777" w:rsidR="005A4288" w:rsidRPr="002A239B" w:rsidRDefault="00244405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284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sdt>
                          <w:sdtPr>
                            <w:rPr>
                              <w:rStyle w:val="Styl85b"/>
                            </w:rPr>
                            <w:alias w:val="Jméno a příjmení"/>
                            <w:tag w:val="espis_dsb/adresa/full_name"/>
                            <w:id w:val="1552042102"/>
                          </w:sdtPr>
                          <w:sdtContent>
                            <w:sdt>
                              <w:sdtPr>
                                <w:rPr>
                                  <w:rStyle w:val="Styl85b"/>
                                </w:rPr>
                                <w:alias w:val="Jméno a příjmení"/>
                                <w:tag w:val="espis_dsb/adresa/full_name"/>
                                <w:id w:val="1549496573"/>
                              </w:sdtPr>
                              <w:sdtContent>
                                <w:p w14:paraId="48783241" w14:textId="77777777" w:rsidR="00FD6D80" w:rsidRDefault="00FD6D80" w:rsidP="00FD6D80">
                                  <w:pPr>
                                    <w:pStyle w:val="Adresaadresta"/>
                                    <w:rPr>
                                      <w:rStyle w:val="Styl85b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Vážený pan</w:t>
                                  </w:r>
                                </w:p>
                                <w:p w14:paraId="462CBB3C" w14:textId="77777777" w:rsidR="00FD6D80" w:rsidRDefault="00FD6D80" w:rsidP="00FD6D80">
                                  <w:pPr>
                                    <w:pStyle w:val="Adresaadresta"/>
                                    <w:rPr>
                                      <w:rStyle w:val="Styl85b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Ing. Martin Dvořák</w:t>
                                  </w:r>
                                </w:p>
                                <w:p w14:paraId="3D17BB8C" w14:textId="77777777" w:rsidR="00FD6D80" w:rsidRDefault="00FD6D80" w:rsidP="00FD6D80">
                                  <w:pPr>
                                    <w:pStyle w:val="Adresaadresta"/>
                                    <w:rPr>
                                      <w:rStyle w:val="Styl85b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Ocelářská 2457/7</w:t>
                                  </w:r>
                                </w:p>
                                <w:p w14:paraId="5282C007" w14:textId="77777777" w:rsidR="00FD6D80" w:rsidRDefault="00FD6D80" w:rsidP="00FD6D80">
                                  <w:pPr>
                                    <w:pStyle w:val="Adresaadresta"/>
                                    <w:rPr>
                                      <w:rStyle w:val="Hypertextovodkaz"/>
                                      <w:color w:val="000000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Styl85b"/>
                                    </w:rPr>
                                    <w:t>190  00 Praha 9</w:t>
                                  </w:r>
                                </w:p>
                              </w:sdtContent>
                            </w:sdt>
                            <w:p w14:paraId="7D0DA208" w14:textId="77777777" w:rsidR="00FD6D80" w:rsidRDefault="00FD6D80" w:rsidP="00FD6D80">
                              <w:pPr>
                                <w:pStyle w:val="Adresaadresta"/>
                                <w:rPr>
                                  <w:rStyle w:val="Styl85b"/>
                                </w:rPr>
                              </w:pPr>
                            </w:p>
                          </w:sdtContent>
                        </w:sdt>
                        <w:p w14:paraId="6504285F" w14:textId="77777777" w:rsidR="00D945F9" w:rsidRDefault="00266819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65042860" w14:textId="77777777" w:rsidR="00D945F9" w:rsidRDefault="00266819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65042861" w14:textId="77777777" w:rsidR="005A4288" w:rsidRDefault="00266819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65042862" w14:textId="77777777" w:rsidR="005A4288" w:rsidRDefault="00266819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65042863" w14:textId="77777777" w:rsidR="005A4288" w:rsidRPr="002A239B" w:rsidRDefault="00266819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6504284D" wp14:editId="6504284E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04283F" w14:textId="77777777" w:rsidR="00E103BC" w:rsidRDefault="00E103BC" w:rsidP="00B911EB">
      <w:pPr>
        <w:pStyle w:val="StylPed48b"/>
        <w:sectPr w:rsidR="00E103BC" w:rsidSect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65042840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lastRenderedPageBreak/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SVS/2019/073148-G</w:t>
                  </w:r>
                </w:sdtContent>
              </w:sdt>
            </w:sdtContent>
          </w:sdt>
        </w:sdtContent>
      </w:sdt>
      <w:hyperlink r:id="rId14" w:tooltip="espis_objektsps/evidencni_cislo" w:history="1"/>
    </w:p>
    <w:p w14:paraId="65042843" w14:textId="686CD944" w:rsidR="000B54D7" w:rsidRPr="00985A10" w:rsidRDefault="000B54D7" w:rsidP="00985A10">
      <w:pPr>
        <w:pStyle w:val="Mstoadatum"/>
      </w:pPr>
      <w:r w:rsidRPr="00985A10">
        <w:t>V </w:t>
      </w:r>
      <w:r w:rsidR="00455BFB" w:rsidRPr="00985A10">
        <w:t>Praze</w:t>
      </w:r>
      <w:r w:rsidRPr="00985A10">
        <w:t xml:space="preserve"> </w:t>
      </w:r>
      <w:r w:rsidR="00C35A55" w:rsidRPr="00985A10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r w:rsidR="00FD6D80">
            <w:rPr>
              <w:rStyle w:val="Zstupntext"/>
              <w:color w:val="000000"/>
            </w:rPr>
            <w:t>14.06.2019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14:paraId="65042844" w14:textId="77777777" w:rsidR="00BD05D9" w:rsidRPr="00C32A88" w:rsidRDefault="00680125" w:rsidP="00C32A88">
          <w:pPr>
            <w:pStyle w:val="Vc"/>
          </w:pPr>
          <w:r w:rsidRPr="00C32A88">
            <w:t>Objednávka odborných konzultačních služeb a vyhotovení závěrečných monitorovacích zpráv</w:t>
          </w:r>
        </w:p>
      </w:sdtContent>
    </w:sdt>
    <w:p w14:paraId="65042845" w14:textId="5CEBD0D1" w:rsidR="00C32A88" w:rsidRDefault="00FD6D80" w:rsidP="00C32A88">
      <w:pPr>
        <w:pStyle w:val="Osloven"/>
      </w:pPr>
      <w:r>
        <w:t>V</w:t>
      </w:r>
      <w:r w:rsidR="00C32A88" w:rsidRPr="006B2D49">
        <w:t>ážený pane,</w:t>
      </w:r>
    </w:p>
    <w:p w14:paraId="32D72A97" w14:textId="77777777" w:rsidR="00FD6D80" w:rsidRDefault="00FD6D80" w:rsidP="00FD6D80">
      <w:pPr>
        <w:pStyle w:val="Pozdrav"/>
        <w:spacing w:after="360"/>
      </w:pPr>
      <w:r w:rsidRPr="00FD6D80">
        <w:t>Na základě dosavadních zkušeností zadavatele získaných při realizaci projektů, odborné náročnosti poptávaných činností a časových možností zadavatele u Vás tímto objednáváme odborné konzultační služby související s projektovým řízením a vyhotovení monitorovacích zpráv projektů s názvem „Zajištění kybernetické bezpečnosti IKS SVS (CZ.06.3.05/0.0/0.0/15_011/0006577)“ a „Modernizace a zvýšení dostupnosti IKS SVS (CZ.06.3.05/0.0/0.0/16_028/0006458)“.</w:t>
      </w:r>
    </w:p>
    <w:p w14:paraId="45B006FD" w14:textId="2188D886" w:rsidR="00FD6D80" w:rsidRDefault="00FD6D80" w:rsidP="00266819">
      <w:pPr>
        <w:pStyle w:val="Pozdrav"/>
      </w:pPr>
      <w:r w:rsidRPr="00FD6D80">
        <w:t>Služby projektového řízení budou poskytovány na výzvu objednatele po celou dobu realizační fáze projektu (07/2019-09/2019). Předpokládaný měsíční rozsah poskytovaných služeb byl stanoven na 24 h, měsíční fixní odměna za poskytnuté služby činí 30 000 Kč bez DPH (36 300 Kč včetně DPH). V návaznosti na ukončení projektů budou</w:t>
      </w:r>
      <w:r w:rsidR="00266819">
        <w:t xml:space="preserve"> </w:t>
      </w:r>
      <w:r w:rsidRPr="00FD6D80">
        <w:t>vyhotoveny</w:t>
      </w:r>
      <w:r w:rsidR="00266819">
        <w:t xml:space="preserve"> dvě</w:t>
      </w:r>
      <w:r w:rsidRPr="00FD6D80">
        <w:t xml:space="preserve"> monitorovací zprávy</w:t>
      </w:r>
      <w:r w:rsidR="00266819">
        <w:t xml:space="preserve"> k výše uvedeným projektům, za které Vám bude vyplacena jednorázová částka ve výši </w:t>
      </w:r>
      <w:r w:rsidRPr="00FD6D80">
        <w:t>60 000 Kč bez DPH (72 600 Kč včetně DPH)</w:t>
      </w:r>
      <w:r w:rsidR="00266819">
        <w:t>. Tato hodnota vychází z předpokládaného objemu poskytovaných služeb v rozsahu 48 h.</w:t>
      </w:r>
    </w:p>
    <w:p w14:paraId="65042847" w14:textId="77777777" w:rsidR="00BD05D9" w:rsidRDefault="00BD05D9" w:rsidP="00FC4989">
      <w:pPr>
        <w:pStyle w:val="Pozdrav"/>
      </w:pPr>
      <w:r>
        <w:t>S pozdravem</w:t>
      </w:r>
    </w:p>
    <w:p w14:paraId="32161A4E" w14:textId="4C2975D2" w:rsidR="00FD6D80" w:rsidRPr="00CA701F" w:rsidRDefault="00FD6D80" w:rsidP="00FD6D80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MVDr. Miroslav Fridrich</w:t>
      </w:r>
    </w:p>
    <w:p w14:paraId="14FBE314" w14:textId="77777777" w:rsidR="00FD6D80" w:rsidRPr="00CA701F" w:rsidRDefault="00FD6D80" w:rsidP="00FD6D80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ředitel sekce ekonomicko-správní</w:t>
      </w:r>
    </w:p>
    <w:p w14:paraId="1E432759" w14:textId="77777777" w:rsidR="00FD6D80" w:rsidRPr="008A370E" w:rsidRDefault="00FD6D80" w:rsidP="00FD6D80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bCs/>
          <w:szCs w:val="20"/>
        </w:rPr>
      </w:pPr>
    </w:p>
    <w:p w14:paraId="65042848" w14:textId="22090AE2" w:rsidR="00FD6D80" w:rsidRPr="008A370E" w:rsidRDefault="00FD6D80" w:rsidP="00FD6D80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bCs/>
          <w:szCs w:val="20"/>
        </w:rPr>
      </w:pPr>
    </w:p>
    <w:p w14:paraId="6504284A" w14:textId="797A342F" w:rsidR="00403C0F" w:rsidRPr="008A370E" w:rsidRDefault="00403C0F" w:rsidP="008A370E">
      <w:pPr>
        <w:widowControl w:val="0"/>
        <w:autoSpaceDE w:val="0"/>
        <w:autoSpaceDN w:val="0"/>
        <w:adjustRightInd w:val="0"/>
        <w:spacing w:before="0"/>
        <w:ind w:left="5672"/>
        <w:jc w:val="center"/>
        <w:rPr>
          <w:bCs/>
          <w:szCs w:val="20"/>
        </w:rPr>
      </w:pPr>
    </w:p>
    <w:sectPr w:rsidR="00403C0F" w:rsidRPr="008A370E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42851" w14:textId="77777777" w:rsidR="00D07DA5" w:rsidRDefault="00D07DA5" w:rsidP="00CC3777">
      <w:r>
        <w:separator/>
      </w:r>
    </w:p>
  </w:endnote>
  <w:endnote w:type="continuationSeparator" w:id="0">
    <w:p w14:paraId="65042852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FD9C4" w14:textId="77777777" w:rsidR="00244405" w:rsidRDefault="002444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2853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E82F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285B" w14:textId="72150069" w:rsidR="00577336" w:rsidRPr="00B66013" w:rsidRDefault="00577336" w:rsidP="00B66013">
    <w:pPr>
      <w:pStyle w:val="Banka"/>
    </w:pPr>
    <w:r w:rsidRPr="00B66013">
      <w:t xml:space="preserve">Bankovní spojení: </w:t>
    </w:r>
    <w:bookmarkStart w:id="0" w:name="_GoBack"/>
    <w:bookmarkEnd w:id="0"/>
  </w:p>
  <w:p w14:paraId="6504285C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4284F" w14:textId="77777777" w:rsidR="00D07DA5" w:rsidRDefault="00D07DA5" w:rsidP="00CC3777">
      <w:r>
        <w:separator/>
      </w:r>
    </w:p>
  </w:footnote>
  <w:footnote w:type="continuationSeparator" w:id="0">
    <w:p w14:paraId="65042850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EB68" w14:textId="77777777" w:rsidR="00244405" w:rsidRDefault="002444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9320E" w14:textId="77777777" w:rsidR="00244405" w:rsidRDefault="002444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2854" w14:textId="77777777" w:rsidR="00175021" w:rsidRDefault="00175021" w:rsidP="00175021">
    <w:pPr>
      <w:pStyle w:val="AdresaOJ"/>
      <w:rPr>
        <w:sz w:val="17"/>
        <w:szCs w:val="17"/>
      </w:rPr>
    </w:pPr>
    <w:r>
      <w:rPr>
        <w:sz w:val="17"/>
        <w:szCs w:val="17"/>
      </w:rPr>
      <w:t>Ústřední veterinární správa</w:t>
    </w:r>
  </w:p>
  <w:p w14:paraId="65042855" w14:textId="77777777" w:rsidR="00DD7033" w:rsidRPr="00175021" w:rsidRDefault="00DD7033" w:rsidP="00DD7033">
    <w:pPr>
      <w:pStyle w:val="AdresaOJ"/>
      <w:rPr>
        <w:sz w:val="17"/>
        <w:szCs w:val="17"/>
      </w:rPr>
    </w:pPr>
    <w:r w:rsidRPr="00175021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6504285D" wp14:editId="6504285E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021">
      <w:rPr>
        <w:sz w:val="17"/>
        <w:szCs w:val="17"/>
      </w:rPr>
      <w:t>Státní veterinární správy</w:t>
    </w:r>
  </w:p>
  <w:p w14:paraId="65042856" w14:textId="77777777" w:rsidR="00DD7033" w:rsidRDefault="00DD7033" w:rsidP="00DD7033">
    <w:pPr>
      <w:pStyle w:val="AdresaOJ"/>
    </w:pPr>
  </w:p>
  <w:p w14:paraId="65042857" w14:textId="77777777" w:rsidR="00DD7033" w:rsidRPr="00FA2CEB" w:rsidRDefault="00DB3C44" w:rsidP="00DD7033">
    <w:pPr>
      <w:pStyle w:val="AdresaOJ"/>
      <w:rPr>
        <w:b/>
        <w:sz w:val="14"/>
        <w:szCs w:val="14"/>
      </w:rPr>
    </w:pPr>
    <w:r>
      <w:rPr>
        <w:sz w:val="14"/>
        <w:szCs w:val="14"/>
      </w:rPr>
      <w:t>Slezská 100/7, Praha 2, 120 00</w:t>
    </w:r>
  </w:p>
  <w:p w14:paraId="65042858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</w:t>
    </w:r>
    <w:r w:rsidR="00DB3C44">
      <w:rPr>
        <w:sz w:val="14"/>
        <w:szCs w:val="14"/>
      </w:rPr>
      <w:t>0 227 010 111</w:t>
    </w:r>
  </w:p>
  <w:p w14:paraId="65042859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6504285A" w14:textId="77777777"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710FC"/>
    <w:rsid w:val="00175021"/>
    <w:rsid w:val="00187575"/>
    <w:rsid w:val="0019164D"/>
    <w:rsid w:val="00192D0A"/>
    <w:rsid w:val="001D0DB0"/>
    <w:rsid w:val="001F608D"/>
    <w:rsid w:val="002009BC"/>
    <w:rsid w:val="00227B18"/>
    <w:rsid w:val="00244405"/>
    <w:rsid w:val="0025170F"/>
    <w:rsid w:val="00260694"/>
    <w:rsid w:val="00260911"/>
    <w:rsid w:val="00266819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1F1B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12D0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32D7"/>
    <w:rsid w:val="00874DE4"/>
    <w:rsid w:val="00882C87"/>
    <w:rsid w:val="00893D9B"/>
    <w:rsid w:val="0089730C"/>
    <w:rsid w:val="008A370E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4085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36414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0774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A701F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3C44"/>
    <w:rsid w:val="00DB70CE"/>
    <w:rsid w:val="00DC67F5"/>
    <w:rsid w:val="00DD348F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504283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DD348F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\\sprg02\Projects\SVSP\SVSP.9.50.S.01\Projektovani\&#352;ablony\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2C7B3D12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Kateřina Bombová</cp:lastModifiedBy>
  <cp:revision>3</cp:revision>
  <cp:lastPrinted>2019-06-13T14:13:00Z</cp:lastPrinted>
  <dcterms:created xsi:type="dcterms:W3CDTF">2019-06-14T08:14:00Z</dcterms:created>
  <dcterms:modified xsi:type="dcterms:W3CDTF">2019-06-14T08:47:00Z</dcterms:modified>
</cp:coreProperties>
</file>