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4E" w:rsidRDefault="00F8424E" w:rsidP="00B67C63">
      <w:pPr>
        <w:pStyle w:val="NoSpacing"/>
        <w:keepNext w:val="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DODATEK Č. 3 KE SMLOUVĚ O DÍLO</w:t>
      </w:r>
    </w:p>
    <w:p w:rsidR="00F8424E" w:rsidRDefault="00F8424E" w:rsidP="00B67C63">
      <w:pPr>
        <w:pStyle w:val="NoSpacing"/>
        <w:keepNext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č. IRM/522/2018</w:t>
      </w:r>
    </w:p>
    <w:p w:rsidR="00F8424E" w:rsidRPr="008D479A" w:rsidRDefault="00F8424E" w:rsidP="00B67C63">
      <w:pPr>
        <w:pStyle w:val="Standardnte"/>
        <w:spacing w:before="240" w:after="240"/>
        <w:rPr>
          <w:rFonts w:ascii="Arial" w:hAnsi="Arial" w:cs="Arial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uzavřený </w:t>
      </w:r>
      <w:r w:rsidRPr="008D479A">
        <w:rPr>
          <w:rFonts w:ascii="Arial" w:hAnsi="Arial" w:cs="Arial"/>
          <w:color w:val="auto"/>
          <w:sz w:val="22"/>
          <w:szCs w:val="22"/>
        </w:rPr>
        <w:t>mezi těmito smluvními stranami:</w:t>
      </w:r>
      <w:r w:rsidRPr="008D479A">
        <w:rPr>
          <w:rFonts w:ascii="Arial" w:hAnsi="Arial" w:cs="Arial"/>
        </w:rPr>
        <w:t xml:space="preserve"> </w:t>
      </w:r>
    </w:p>
    <w:p w:rsidR="00F8424E" w:rsidRPr="00E61513" w:rsidRDefault="00F8424E" w:rsidP="00B67C63">
      <w:pPr>
        <w:keepNext w:val="0"/>
        <w:numPr>
          <w:ilvl w:val="0"/>
          <w:numId w:val="44"/>
          <w:numberingChange w:id="1" w:author="Unknown" w:date="2019-06-14T09:49:00Z" w:original="(%1:1:0:)"/>
        </w:numPr>
        <w:spacing w:before="120" w:after="120" w:line="240" w:lineRule="auto"/>
        <w:rPr>
          <w:szCs w:val="22"/>
        </w:rPr>
      </w:pPr>
      <w:r>
        <w:rPr>
          <w:b/>
        </w:rPr>
        <w:t>Městem Náchod</w:t>
      </w:r>
      <w:r>
        <w:t>, IČ: 00272868, se sídlem Masarykovo náměstí 40, 547 01 Náchod, zastoupeným Janem Birke, starostou</w:t>
      </w:r>
    </w:p>
    <w:p w:rsidR="00F8424E" w:rsidRDefault="00F8424E" w:rsidP="00B67C63">
      <w:pPr>
        <w:keepNext w:val="0"/>
        <w:spacing w:before="120" w:after="120" w:line="240" w:lineRule="auto"/>
        <w:ind w:left="709"/>
      </w:pPr>
      <w:r>
        <w:t>(dále jen „</w:t>
      </w:r>
      <w:r>
        <w:rPr>
          <w:b/>
        </w:rPr>
        <w:t>Objednatel</w:t>
      </w:r>
      <w:r>
        <w:t>“);</w:t>
      </w:r>
    </w:p>
    <w:p w:rsidR="00F8424E" w:rsidRDefault="00F8424E" w:rsidP="00B67C63">
      <w:pPr>
        <w:keepNext w:val="0"/>
        <w:spacing w:before="120" w:after="120" w:line="240" w:lineRule="auto"/>
        <w:ind w:left="709"/>
      </w:pPr>
      <w:r>
        <w:t>a</w:t>
      </w:r>
    </w:p>
    <w:p w:rsidR="00F8424E" w:rsidRDefault="00F8424E" w:rsidP="00B67C63">
      <w:pPr>
        <w:keepNext w:val="0"/>
        <w:numPr>
          <w:ilvl w:val="0"/>
          <w:numId w:val="44"/>
          <w:numberingChange w:id="2" w:author="Unknown" w:date="2019-06-14T09:49:00Z" w:original="(%1:2:0:)"/>
        </w:numPr>
        <w:spacing w:before="120" w:after="12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společností </w:t>
      </w:r>
      <w:r>
        <w:rPr>
          <w:rFonts w:cs="Arial"/>
          <w:b/>
          <w:szCs w:val="22"/>
        </w:rPr>
        <w:t>VYSSPA Sports Technology s.r.o.</w:t>
      </w:r>
      <w:r>
        <w:rPr>
          <w:rFonts w:cs="Arial"/>
          <w:szCs w:val="22"/>
        </w:rPr>
        <w:t xml:space="preserve">, IČO: 279 67 638, se sídlem </w:t>
      </w:r>
      <w:r w:rsidRPr="00A8153F">
        <w:rPr>
          <w:rFonts w:cs="Arial"/>
          <w:szCs w:val="22"/>
        </w:rPr>
        <w:t>Skladová 2438/6, Východní Předměstí, 326 00 Plzeň</w:t>
      </w:r>
      <w:r>
        <w:rPr>
          <w:rFonts w:cs="Arial"/>
          <w:szCs w:val="22"/>
        </w:rPr>
        <w:t>, zapsanou v obchodním rejstříku vedeném Krajským soudem v Plzni, oddíl C, vložka 19148, zastoupenou Jaroslavem Karáskem, jednatelem</w:t>
      </w:r>
      <w:r w:rsidRPr="008D479A">
        <w:rPr>
          <w:rFonts w:cs="Arial"/>
          <w:szCs w:val="22"/>
        </w:rPr>
        <w:t xml:space="preserve"> </w:t>
      </w:r>
    </w:p>
    <w:p w:rsidR="00F8424E" w:rsidRDefault="00F8424E" w:rsidP="00B67C63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8D479A">
        <w:rPr>
          <w:rFonts w:cs="Arial"/>
          <w:szCs w:val="22"/>
        </w:rPr>
        <w:t>(dále jen „</w:t>
      </w:r>
      <w:r>
        <w:rPr>
          <w:rFonts w:cs="Arial"/>
          <w:b/>
          <w:szCs w:val="22"/>
        </w:rPr>
        <w:t>Zhotovitel</w:t>
      </w:r>
      <w:r w:rsidRPr="008D479A">
        <w:rPr>
          <w:rFonts w:cs="Arial"/>
          <w:szCs w:val="22"/>
        </w:rPr>
        <w:t>“)</w:t>
      </w:r>
      <w:r>
        <w:rPr>
          <w:rFonts w:cs="Arial"/>
          <w:szCs w:val="22"/>
        </w:rPr>
        <w:t>;</w:t>
      </w:r>
    </w:p>
    <w:p w:rsidR="00F8424E" w:rsidRDefault="00F8424E" w:rsidP="00B67C63">
      <w:pPr>
        <w:keepNext w:val="0"/>
        <w:spacing w:before="120" w:after="120" w:line="240" w:lineRule="auto"/>
        <w:ind w:left="709"/>
        <w:rPr>
          <w:rFonts w:cs="Arial"/>
        </w:rPr>
      </w:pPr>
      <w:r w:rsidRPr="008D479A">
        <w:rPr>
          <w:rFonts w:cs="Arial"/>
        </w:rPr>
        <w:t>(</w:t>
      </w:r>
      <w:r>
        <w:rPr>
          <w:rFonts w:cs="Arial"/>
        </w:rPr>
        <w:t xml:space="preserve">Objednatel a Zhotovitel </w:t>
      </w:r>
      <w:r w:rsidRPr="008D479A">
        <w:rPr>
          <w:rFonts w:cs="Arial"/>
        </w:rPr>
        <w:t>společně též jako „</w:t>
      </w:r>
      <w:r w:rsidRPr="008D479A">
        <w:rPr>
          <w:rFonts w:cs="Arial"/>
          <w:b/>
        </w:rPr>
        <w:t>Strany</w:t>
      </w:r>
      <w:r w:rsidRPr="008D479A">
        <w:rPr>
          <w:rFonts w:cs="Arial"/>
        </w:rPr>
        <w:t>“)</w:t>
      </w:r>
    </w:p>
    <w:p w:rsidR="00F8424E" w:rsidRDefault="00F8424E" w:rsidP="00B67C63">
      <w:pPr>
        <w:keepNext w:val="0"/>
        <w:spacing w:before="120" w:after="120" w:line="240" w:lineRule="auto"/>
        <w:ind w:left="709"/>
        <w:rPr>
          <w:rFonts w:cs="Arial"/>
        </w:rPr>
      </w:pPr>
    </w:p>
    <w:p w:rsidR="00F8424E" w:rsidRDefault="00F8424E" w:rsidP="00B67C63">
      <w:pPr>
        <w:keepNext w:val="0"/>
        <w:spacing w:before="120" w:after="120" w:line="240" w:lineRule="auto"/>
        <w:ind w:left="709"/>
        <w:rPr>
          <w:rFonts w:cs="Arial"/>
        </w:rPr>
      </w:pPr>
    </w:p>
    <w:p w:rsidR="00F8424E" w:rsidRPr="008D479A" w:rsidRDefault="00F8424E" w:rsidP="00B67C63">
      <w:pPr>
        <w:keepNext w:val="0"/>
        <w:spacing w:before="120" w:after="120" w:line="240" w:lineRule="auto"/>
        <w:ind w:left="709"/>
        <w:rPr>
          <w:rFonts w:cs="Arial"/>
        </w:rPr>
      </w:pPr>
    </w:p>
    <w:p w:rsidR="00F8424E" w:rsidRDefault="00F8424E" w:rsidP="00B67C63">
      <w:pPr>
        <w:pStyle w:val="Heading1"/>
        <w:numPr>
          <w:ilvl w:val="0"/>
          <w:numId w:val="36"/>
          <w:numberingChange w:id="3" w:author="Unknown" w:date="2019-06-14T09:49:00Z" w:original="%1:1:1:."/>
        </w:numPr>
        <w:spacing w:before="240"/>
        <w:contextualSpacing/>
        <w:rPr>
          <w:rFonts w:cs="Arial"/>
          <w:szCs w:val="22"/>
        </w:rPr>
      </w:pPr>
      <w:r w:rsidRPr="008D479A">
        <w:rPr>
          <w:rFonts w:cs="Arial"/>
          <w:szCs w:val="22"/>
        </w:rPr>
        <w:br/>
        <w:t xml:space="preserve">předmět </w:t>
      </w:r>
      <w:r>
        <w:rPr>
          <w:rFonts w:cs="Arial"/>
          <w:szCs w:val="22"/>
        </w:rPr>
        <w:t>dodatku</w:t>
      </w:r>
      <w:r w:rsidRPr="008D479A">
        <w:rPr>
          <w:rFonts w:cs="Arial"/>
          <w:szCs w:val="22"/>
        </w:rPr>
        <w:t xml:space="preserve"> </w:t>
      </w:r>
    </w:p>
    <w:p w:rsidR="00F8424E" w:rsidRDefault="00F8424E" w:rsidP="00B67C63">
      <w:pPr>
        <w:pStyle w:val="Heading2"/>
        <w:keepNext w:val="0"/>
        <w:numPr>
          <w:numberingChange w:id="4" w:author="Unknown" w:date="2019-06-14T09:49:00Z" w:original="%1:1:0:.%2:1:0:"/>
        </w:numPr>
      </w:pPr>
      <w:r>
        <w:t>Strany se dohodly, že z rozsahu Díla (</w:t>
      </w:r>
      <w:r w:rsidRPr="00730645">
        <w:t xml:space="preserve">předmětu </w:t>
      </w:r>
      <w:r>
        <w:t>smlouvy)</w:t>
      </w:r>
      <w:r w:rsidRPr="00730645">
        <w:t xml:space="preserve"> blíže specifikovaném v čl. </w:t>
      </w:r>
      <w:r>
        <w:t>II</w:t>
      </w:r>
      <w:r w:rsidRPr="00730645">
        <w:t xml:space="preserve"> Smlouvy se vypouští práce</w:t>
      </w:r>
      <w:r>
        <w:t xml:space="preserve"> a dodávky</w:t>
      </w:r>
      <w:r w:rsidRPr="00730645">
        <w:t xml:space="preserve">, které dle dohody </w:t>
      </w:r>
      <w:r>
        <w:t>S</w:t>
      </w:r>
      <w:r w:rsidRPr="00730645">
        <w:t>tran nebudou prováděny (dále jen „méněpráce“)</w:t>
      </w:r>
      <w:r>
        <w:t xml:space="preserve">, blíže specifikované ve změnovém listě 4. </w:t>
      </w:r>
    </w:p>
    <w:p w:rsidR="00F8424E" w:rsidRPr="00620C87" w:rsidRDefault="00F8424E" w:rsidP="00D96550">
      <w:pPr>
        <w:pStyle w:val="Heading2"/>
        <w:keepNext w:val="0"/>
        <w:numPr>
          <w:numberingChange w:id="5" w:author="Unknown" w:date="2019-06-14T09:49:00Z" w:original="%1:1:0:.%2:2:0:"/>
        </w:numPr>
      </w:pPr>
      <w:r>
        <w:t xml:space="preserve">Strany se dohodly, že podklady k provedení Díla blíže vymezené v čl. II.2. Smlouvy ve znění Dodatku č. </w:t>
      </w:r>
      <w:smartTag w:uri="urn:schemas-microsoft-com:office:smarttags" w:element="metricconverter">
        <w:smartTagPr>
          <w:attr w:name="ProductID" w:val="2 a"/>
        </w:smartTagPr>
        <w:r>
          <w:t>1 a</w:t>
        </w:r>
      </w:smartTag>
      <w:r>
        <w:t xml:space="preserve"> Dodatku č.2 se rozšiřují o změnový list 4, který tvoří přílohu č. 1 tohoto dodatku č. 3 Smlouvy. Přednost v rozsahu a způsobu provedení Díla má specifikace uvedená ve změnovém listě 4.</w:t>
      </w:r>
    </w:p>
    <w:p w:rsidR="00F8424E" w:rsidRPr="00D96550" w:rsidRDefault="00F8424E" w:rsidP="00D96550">
      <w:pPr>
        <w:pStyle w:val="Heading2"/>
        <w:keepNext w:val="0"/>
        <w:numPr>
          <w:numberingChange w:id="6" w:author="Unknown" w:date="2019-06-14T09:49:00Z" w:original="%1:1:0:.%2:3:0:"/>
        </w:numPr>
      </w:pPr>
      <w:r>
        <w:t xml:space="preserve">Strany se dohodly, že cena za provedení díla blíže specifikovaná v čl. IV. CENA ZA PROVEDENÍ DÍLA Smlouvy odst. IV.1 ve znění Dodatku č.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Dodatku č.2     Celková cena za provedení díla dle Smlouvy ve znění Dodatku č. </w:t>
      </w:r>
      <w:smartTag w:uri="urn:schemas-microsoft-com:office:smarttags" w:element="metricconverter">
        <w:smartTagPr>
          <w:attr w:name="ProductID" w:val="2 a"/>
        </w:smartTagPr>
        <w:r>
          <w:t>1 a</w:t>
        </w:r>
      </w:smartTag>
      <w:r>
        <w:t xml:space="preserve"> Dodatku č.2 v rozsahu upraveném změnovým listem 4 činí:  </w:t>
      </w:r>
    </w:p>
    <w:p w:rsidR="00F8424E" w:rsidRPr="00707422" w:rsidRDefault="00F8424E" w:rsidP="000E1068">
      <w:pPr>
        <w:tabs>
          <w:tab w:val="decimal" w:pos="7371"/>
        </w:tabs>
        <w:ind w:left="709" w:hanging="709"/>
      </w:pPr>
      <w:r>
        <w:t xml:space="preserve">            </w:t>
      </w:r>
      <w:r w:rsidRPr="00707422">
        <w:t>Původní cena za zhotovení díla činí:</w:t>
      </w:r>
      <w:r w:rsidRPr="00707422">
        <w:tab/>
        <w:t>4 550 265,38 Kč bez DPH</w:t>
      </w:r>
    </w:p>
    <w:p w:rsidR="00F8424E" w:rsidRPr="00406DB2" w:rsidRDefault="00F8424E" w:rsidP="008768D5">
      <w:pPr>
        <w:tabs>
          <w:tab w:val="decimal" w:pos="7371"/>
        </w:tabs>
        <w:ind w:left="709"/>
      </w:pPr>
      <w:r>
        <w:t>Úprava ceny dle SOD ve znění dodatku č.1</w:t>
      </w:r>
      <w:r w:rsidRPr="00406DB2">
        <w:t xml:space="preserve"> díla činí:</w:t>
      </w:r>
      <w:r w:rsidRPr="00406DB2">
        <w:tab/>
        <w:t>4 083 901,52 Kč bez DPH</w:t>
      </w:r>
    </w:p>
    <w:p w:rsidR="00F8424E" w:rsidRDefault="00F8424E" w:rsidP="008768D5">
      <w:pPr>
        <w:tabs>
          <w:tab w:val="decimal" w:pos="7371"/>
        </w:tabs>
        <w:ind w:left="709"/>
      </w:pPr>
      <w:r w:rsidRPr="00406DB2">
        <w:t xml:space="preserve">Úprava ceny dle změnového listu č. </w:t>
      </w:r>
      <w:smartTag w:uri="urn:schemas-microsoft-com:office:smarttags" w:element="metricconverter">
        <w:smartTagPr>
          <w:attr w:name="ProductID" w:val="2 a"/>
        </w:smartTagPr>
        <w:r w:rsidRPr="00406DB2">
          <w:t>2 a</w:t>
        </w:r>
      </w:smartTag>
      <w:r w:rsidRPr="00406DB2">
        <w:t xml:space="preserve"> 3:</w:t>
      </w:r>
      <w:r w:rsidRPr="00406DB2">
        <w:tab/>
        <w:t>+129 956,40 Kč bez DPH</w:t>
      </w:r>
    </w:p>
    <w:p w:rsidR="00F8424E" w:rsidRPr="00406DB2" w:rsidRDefault="00F8424E" w:rsidP="008768D5">
      <w:pPr>
        <w:tabs>
          <w:tab w:val="decimal" w:pos="7371"/>
        </w:tabs>
        <w:ind w:left="709"/>
      </w:pPr>
      <w:r w:rsidRPr="00406DB2">
        <w:t xml:space="preserve">Úprava ceny dle změnového listu č. </w:t>
      </w:r>
      <w:r>
        <w:t>4</w:t>
      </w:r>
      <w:r w:rsidRPr="00406DB2">
        <w:t>:</w:t>
      </w:r>
      <w:r w:rsidRPr="00406DB2">
        <w:tab/>
      </w:r>
      <w:r>
        <w:t>-28 319,80 Kč</w:t>
      </w:r>
      <w:r w:rsidRPr="00406DB2">
        <w:t xml:space="preserve"> bez DPH</w:t>
      </w:r>
    </w:p>
    <w:p w:rsidR="00F8424E" w:rsidRPr="00B76508" w:rsidRDefault="00F8424E" w:rsidP="008768D5">
      <w:pPr>
        <w:tabs>
          <w:tab w:val="decimal" w:pos="7371"/>
        </w:tabs>
        <w:ind w:left="709"/>
        <w:rPr>
          <w:highlight w:val="yellow"/>
        </w:rPr>
      </w:pPr>
      <w:r w:rsidRPr="00406DB2">
        <w:t>Nová cena za zhotovení díla činí:</w:t>
      </w:r>
      <w:r w:rsidRPr="00406DB2">
        <w:tab/>
      </w:r>
      <w:r w:rsidRPr="004B3829">
        <w:t>4 185 538,12</w:t>
      </w:r>
      <w:r>
        <w:t xml:space="preserve"> </w:t>
      </w:r>
      <w:r w:rsidRPr="007B5D98">
        <w:t>Kč bez DPH</w:t>
      </w:r>
    </w:p>
    <w:p w:rsidR="00F8424E" w:rsidRPr="004B4A60" w:rsidRDefault="00F8424E" w:rsidP="008768D5">
      <w:pPr>
        <w:tabs>
          <w:tab w:val="decimal" w:pos="7371"/>
        </w:tabs>
        <w:ind w:left="709"/>
      </w:pPr>
      <w:r>
        <w:t>DPH 21 %:</w:t>
      </w:r>
      <w:r>
        <w:tab/>
        <w:t xml:space="preserve"> </w:t>
      </w:r>
      <w:r w:rsidRPr="004B3829">
        <w:t>878 963,</w:t>
      </w:r>
      <w:r>
        <w:t xml:space="preserve">00 </w:t>
      </w:r>
      <w:r w:rsidRPr="004B4A60">
        <w:t>Kč</w:t>
      </w:r>
    </w:p>
    <w:p w:rsidR="00F8424E" w:rsidRDefault="00F8424E" w:rsidP="008768D5">
      <w:pPr>
        <w:tabs>
          <w:tab w:val="decimal" w:pos="7371"/>
        </w:tabs>
        <w:ind w:left="709"/>
        <w:rPr>
          <w:b/>
        </w:rPr>
      </w:pPr>
      <w:r w:rsidRPr="004B4A60">
        <w:t>Nová cena za zhotovení díla činí:</w:t>
      </w:r>
      <w:r w:rsidRPr="004B4A60">
        <w:tab/>
      </w:r>
      <w:r w:rsidRPr="004B3829">
        <w:rPr>
          <w:b/>
        </w:rPr>
        <w:t>5 064 501,</w:t>
      </w:r>
      <w:r>
        <w:rPr>
          <w:b/>
        </w:rPr>
        <w:t xml:space="preserve">12 </w:t>
      </w:r>
      <w:r w:rsidRPr="004B4A60">
        <w:rPr>
          <w:b/>
        </w:rPr>
        <w:t>Kč vč. DPH</w:t>
      </w:r>
    </w:p>
    <w:p w:rsidR="00F8424E" w:rsidRDefault="00F8424E" w:rsidP="00D31C2A">
      <w:pPr>
        <w:pStyle w:val="Heading1"/>
        <w:numPr>
          <w:ilvl w:val="0"/>
          <w:numId w:val="0"/>
        </w:numPr>
        <w:jc w:val="both"/>
        <w:rPr>
          <w:rFonts w:cs="Arial"/>
        </w:rPr>
      </w:pPr>
    </w:p>
    <w:p w:rsidR="00F8424E" w:rsidRDefault="00F8424E" w:rsidP="00D31C2A">
      <w:pPr>
        <w:pStyle w:val="Heading1"/>
        <w:numPr>
          <w:ilvl w:val="0"/>
          <w:numId w:val="0"/>
        </w:numPr>
        <w:jc w:val="both"/>
        <w:rPr>
          <w:rFonts w:cs="Arial"/>
        </w:rPr>
      </w:pPr>
    </w:p>
    <w:p w:rsidR="00F8424E" w:rsidRPr="00C16658" w:rsidRDefault="00F8424E" w:rsidP="00B67C63">
      <w:pPr>
        <w:pStyle w:val="Heading1"/>
        <w:numPr>
          <w:numberingChange w:id="7" w:author="Unknown" w:date="2019-06-14T09:49:00Z" w:original="%1:2:1:."/>
        </w:numPr>
        <w:rPr>
          <w:rFonts w:cs="Arial"/>
        </w:rPr>
      </w:pPr>
      <w:r w:rsidRPr="00C16658">
        <w:rPr>
          <w:rFonts w:cs="Arial"/>
        </w:rPr>
        <w:t>ZÁVĚREČNÁ USTANOVENÍ</w:t>
      </w:r>
    </w:p>
    <w:p w:rsidR="00F8424E" w:rsidRPr="00C16658" w:rsidRDefault="00F8424E" w:rsidP="00B67C63">
      <w:pPr>
        <w:pStyle w:val="Heading2"/>
        <w:keepNext w:val="0"/>
        <w:numPr>
          <w:ilvl w:val="1"/>
          <w:numId w:val="1"/>
          <w:numberingChange w:id="8" w:author="Unknown" w:date="2019-06-14T09:49:00Z" w:original="%1:2:0:.%2:1:0:"/>
        </w:numPr>
        <w:tabs>
          <w:tab w:val="num" w:pos="851"/>
        </w:tabs>
      </w:pPr>
      <w:r w:rsidRPr="00C16658">
        <w:t>Ustanovení Smlouvy, která nepodléhají změnám v tomto dodatku č. 3, zůstávají v původním znění.</w:t>
      </w:r>
    </w:p>
    <w:p w:rsidR="00F8424E" w:rsidRPr="00C16658" w:rsidRDefault="00F8424E" w:rsidP="00B67C63">
      <w:pPr>
        <w:pStyle w:val="Heading2"/>
        <w:keepNext w:val="0"/>
        <w:numPr>
          <w:ilvl w:val="1"/>
          <w:numId w:val="1"/>
          <w:numberingChange w:id="9" w:author="Unknown" w:date="2019-06-14T09:49:00Z" w:original="%1:2:0:.%2:2:0:"/>
        </w:numPr>
        <w:tabs>
          <w:tab w:val="clear" w:pos="709"/>
        </w:tabs>
      </w:pPr>
      <w:r w:rsidRPr="00C16658">
        <w:t>Tento dodatek č.3 je vyhotoven ve čtyřech (4) stejnopisech, přičemž Objednatel obdrží dva (2) stejnopisy a Zhotovitel dva (2) stejnopisy.</w:t>
      </w:r>
    </w:p>
    <w:p w:rsidR="00F8424E" w:rsidRPr="00C16658" w:rsidRDefault="00F8424E" w:rsidP="00B67C63">
      <w:pPr>
        <w:pStyle w:val="Heading2"/>
        <w:keepNext w:val="0"/>
        <w:numPr>
          <w:ilvl w:val="1"/>
          <w:numId w:val="1"/>
          <w:numberingChange w:id="10" w:author="Unknown" w:date="2019-06-14T09:49:00Z" w:original="%1:2:0:.%2:3:0:"/>
        </w:numPr>
        <w:tabs>
          <w:tab w:val="clear" w:pos="709"/>
        </w:tabs>
      </w:pPr>
      <w:r w:rsidRPr="00C16658">
        <w:t>Tento dodatek č. 3 byl schválen usnesením Rady města Náchod č. 31/748/19 ze dne 3.6.2019.</w:t>
      </w:r>
    </w:p>
    <w:p w:rsidR="00F8424E" w:rsidRPr="00C16658" w:rsidRDefault="00F8424E" w:rsidP="00410C1A">
      <w:pPr>
        <w:pStyle w:val="Heading2"/>
        <w:numPr>
          <w:numberingChange w:id="11" w:author="Unknown" w:date="2019-06-14T09:49:00Z" w:original="%1:2:0:.%2:4:0:"/>
        </w:numPr>
      </w:pPr>
      <w:r w:rsidRPr="00C16658">
        <w:t xml:space="preserve">Samostatnou přílohu č. 1 tohoto dodatku č. 3 tvoří změnový list 4 </w:t>
      </w:r>
    </w:p>
    <w:p w:rsidR="00F8424E" w:rsidRPr="00C16658" w:rsidRDefault="00F8424E" w:rsidP="00B67C63">
      <w:pPr>
        <w:pStyle w:val="Heading2"/>
        <w:keepNext w:val="0"/>
        <w:numPr>
          <w:ilvl w:val="1"/>
          <w:numId w:val="1"/>
          <w:numberingChange w:id="12" w:author="Unknown" w:date="2019-06-14T09:49:00Z" w:original="%1:2:0:.%2:5:0:"/>
        </w:numPr>
        <w:tabs>
          <w:tab w:val="clear" w:pos="709"/>
        </w:tabs>
      </w:pPr>
      <w:r w:rsidRPr="00C16658">
        <w:t>Strany se dohodly, že uveřejnění dodatku č. 3 prostřednictvím registru smluv provede Objednatel.</w:t>
      </w:r>
    </w:p>
    <w:p w:rsidR="00F8424E" w:rsidRPr="00C16658" w:rsidRDefault="00F8424E" w:rsidP="00B67C63">
      <w:pPr>
        <w:pStyle w:val="Heading2"/>
        <w:keepNext w:val="0"/>
        <w:numPr>
          <w:ilvl w:val="1"/>
          <w:numId w:val="1"/>
          <w:numberingChange w:id="13" w:author="Unknown" w:date="2019-06-14T09:49:00Z" w:original="%1:2:0:.%2:6:0:"/>
        </w:numPr>
        <w:tabs>
          <w:tab w:val="clear" w:pos="709"/>
        </w:tabs>
      </w:pPr>
      <w:r w:rsidRPr="00C16658">
        <w:t xml:space="preserve">Strany tímto prohlašují, že tento dodatek vyjadřuje jejich pravou a svobodnou vůli a na důkaz toho k němu připojují své podpisy. </w:t>
      </w:r>
    </w:p>
    <w:p w:rsidR="00F8424E" w:rsidRPr="00F82F76" w:rsidRDefault="00F8424E" w:rsidP="00F82F76">
      <w:pPr>
        <w:pStyle w:val="Normln2"/>
      </w:pPr>
    </w:p>
    <w:p w:rsidR="00F8424E" w:rsidRDefault="00F8424E" w:rsidP="00D05B01">
      <w:pPr>
        <w:pStyle w:val="Normln2"/>
        <w:ind w:left="0"/>
      </w:pPr>
    </w:p>
    <w:p w:rsidR="00F8424E" w:rsidRDefault="00F8424E" w:rsidP="00D05B01">
      <w:pPr>
        <w:pStyle w:val="Normln2"/>
        <w:ind w:left="0"/>
      </w:pPr>
      <w:r>
        <w:t>V Náchodě dne 4.6.2019</w:t>
      </w:r>
      <w:r>
        <w:tab/>
      </w:r>
      <w:r>
        <w:tab/>
        <w:t xml:space="preserve">                        V Plzni dne 12.6. 2019</w:t>
      </w:r>
    </w:p>
    <w:p w:rsidR="00F8424E" w:rsidRDefault="00F8424E" w:rsidP="00D05B01">
      <w:pPr>
        <w:pStyle w:val="Normln2"/>
        <w:ind w:left="0"/>
      </w:pPr>
    </w:p>
    <w:p w:rsidR="00F8424E" w:rsidRDefault="00F8424E" w:rsidP="00D05B01">
      <w:pPr>
        <w:pStyle w:val="Normln2"/>
        <w:ind w:left="0"/>
      </w:pPr>
    </w:p>
    <w:p w:rsidR="00F8424E" w:rsidRDefault="00F8424E" w:rsidP="00D05B01">
      <w:pPr>
        <w:pStyle w:val="Normln2"/>
        <w:ind w:left="0"/>
      </w:pPr>
    </w:p>
    <w:p w:rsidR="00F8424E" w:rsidRDefault="00F8424E" w:rsidP="00D05B01">
      <w:pPr>
        <w:pStyle w:val="Normln2"/>
        <w:ind w:left="0"/>
      </w:pPr>
    </w:p>
    <w:p w:rsidR="00F8424E" w:rsidRDefault="00F8424E" w:rsidP="00D05B01">
      <w:pPr>
        <w:pStyle w:val="Normln2"/>
        <w:spacing w:before="0" w:after="0"/>
        <w:ind w:left="0"/>
      </w:pPr>
      <w:r>
        <w:t>……………………………………</w:t>
      </w:r>
      <w:r>
        <w:tab/>
      </w:r>
      <w:r>
        <w:tab/>
      </w:r>
      <w:r>
        <w:tab/>
        <w:t>………………………………………</w:t>
      </w:r>
    </w:p>
    <w:p w:rsidR="00F8424E" w:rsidRDefault="00F8424E" w:rsidP="00D05B01">
      <w:pPr>
        <w:keepNext w:val="0"/>
        <w:spacing w:line="240" w:lineRule="auto"/>
        <w:rPr>
          <w:b/>
        </w:rPr>
      </w:pPr>
      <w:r>
        <w:rPr>
          <w:b/>
        </w:rPr>
        <w:t>Město Náchod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cs="Arial"/>
          <w:b/>
          <w:szCs w:val="22"/>
        </w:rPr>
        <w:t>VYSSPA Sports Technology s.r.o.</w:t>
      </w:r>
    </w:p>
    <w:p w:rsidR="00F8424E" w:rsidRDefault="00F8424E" w:rsidP="00D05B01">
      <w:pPr>
        <w:keepNext w:val="0"/>
        <w:spacing w:line="240" w:lineRule="auto"/>
        <w:rPr>
          <w:rFonts w:cs="Arial"/>
          <w:szCs w:val="22"/>
        </w:rPr>
      </w:pPr>
      <w:r>
        <w:t>Jan Birke</w:t>
      </w:r>
      <w:r>
        <w:rPr>
          <w:rFonts w:cs="Arial"/>
          <w:szCs w:val="22"/>
        </w:rPr>
        <w:t>, starosta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Jaroslav Karásek, jednatel</w:t>
      </w:r>
    </w:p>
    <w:sectPr w:rsidR="00F8424E" w:rsidSect="00D96550">
      <w:pgSz w:w="11906" w:h="16838" w:code="9"/>
      <w:pgMar w:top="1134" w:right="1418" w:bottom="1702" w:left="1418" w:header="794" w:footer="51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4E" w:rsidRDefault="00F8424E">
      <w:r>
        <w:separator/>
      </w:r>
    </w:p>
  </w:endnote>
  <w:endnote w:type="continuationSeparator" w:id="0">
    <w:p w:rsidR="00F8424E" w:rsidRDefault="00F84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4E" w:rsidRDefault="00F8424E">
      <w:r>
        <w:separator/>
      </w:r>
    </w:p>
  </w:footnote>
  <w:footnote w:type="continuationSeparator" w:id="0">
    <w:p w:rsidR="00F8424E" w:rsidRDefault="00F84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0435D4"/>
    <w:multiLevelType w:val="hybridMultilevel"/>
    <w:tmpl w:val="C534CE24"/>
    <w:lvl w:ilvl="0" w:tplc="A8A8C8A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9E694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56EC52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E3C226F2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37247A"/>
    <w:multiLevelType w:val="multilevel"/>
    <w:tmpl w:val="A820407C"/>
    <w:lvl w:ilvl="0">
      <w:start w:val="1"/>
      <w:numFmt w:val="upperRoman"/>
      <w:suff w:val="nothing"/>
      <w:lvlText w:val="%1."/>
      <w:lvlJc w:val="left"/>
      <w:pPr>
        <w:ind w:left="4537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99D0A59"/>
    <w:multiLevelType w:val="multilevel"/>
    <w:tmpl w:val="939C2D96"/>
    <w:lvl w:ilvl="0">
      <w:start w:val="1"/>
      <w:numFmt w:val="upperRoman"/>
      <w:suff w:val="nothing"/>
      <w:lvlText w:val="%1."/>
      <w:lvlJc w:val="left"/>
      <w:pPr>
        <w:ind w:left="4537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D0F317D"/>
    <w:multiLevelType w:val="multilevel"/>
    <w:tmpl w:val="9A0653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C8B4A3B"/>
    <w:multiLevelType w:val="multilevel"/>
    <w:tmpl w:val="47B69E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D5173D2"/>
    <w:multiLevelType w:val="hybridMultilevel"/>
    <w:tmpl w:val="FC0052AC"/>
    <w:lvl w:ilvl="0" w:tplc="1F3A6004">
      <w:start w:val="1"/>
      <w:numFmt w:val="lowerRoman"/>
      <w:lvlText w:val="(%1)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3A36C1A"/>
    <w:multiLevelType w:val="hybridMultilevel"/>
    <w:tmpl w:val="F3861894"/>
    <w:lvl w:ilvl="0" w:tplc="28301F90">
      <w:start w:val="1"/>
      <w:numFmt w:val="decimal"/>
      <w:lvlText w:val="(%1)"/>
      <w:lvlJc w:val="left"/>
      <w:pPr>
        <w:ind w:left="1429" w:hanging="360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73A08A2"/>
    <w:multiLevelType w:val="hybridMultilevel"/>
    <w:tmpl w:val="649E72DE"/>
    <w:lvl w:ilvl="0" w:tplc="28301F9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 w:tplc="F53E0822">
      <w:start w:val="1"/>
      <w:numFmt w:val="upperLetter"/>
      <w:lvlText w:val="(%2)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/>
        <w:i w:val="0"/>
        <w:sz w:val="22"/>
      </w:rPr>
    </w:lvl>
    <w:lvl w:ilvl="2" w:tplc="BBECED22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C4742666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177E86A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745EB7"/>
    <w:multiLevelType w:val="hybridMultilevel"/>
    <w:tmpl w:val="1008830A"/>
    <w:lvl w:ilvl="0" w:tplc="1F3A6004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12172D"/>
    <w:multiLevelType w:val="multilevel"/>
    <w:tmpl w:val="A91E8C4C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lowerRoman"/>
      <w:lvlText w:val="(%2)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2CF60BB4"/>
    <w:multiLevelType w:val="multilevel"/>
    <w:tmpl w:val="CCEC118A"/>
    <w:lvl w:ilvl="0">
      <w:start w:val="6"/>
      <w:numFmt w:val="decimal"/>
      <w:lvlText w:val="3.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3.6.%2."/>
      <w:lvlJc w:val="left"/>
      <w:pPr>
        <w:tabs>
          <w:tab w:val="num" w:pos="2339"/>
        </w:tabs>
        <w:ind w:left="2339" w:hanging="49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FCA09E8"/>
    <w:multiLevelType w:val="multilevel"/>
    <w:tmpl w:val="935825D0"/>
    <w:lvl w:ilvl="0">
      <w:start w:val="1"/>
      <w:numFmt w:val="upperRoman"/>
      <w:suff w:val="nothing"/>
      <w:lvlText w:val="%1."/>
      <w:lvlJc w:val="center"/>
      <w:pPr>
        <w:ind w:left="425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301"/>
      <w:numFmt w:val="bullet"/>
      <w:lvlText w:val="-"/>
      <w:lvlJc w:val="left"/>
      <w:pPr>
        <w:tabs>
          <w:tab w:val="num" w:pos="709"/>
        </w:tabs>
        <w:ind w:left="709" w:hanging="709"/>
      </w:pPr>
      <w:rPr>
        <w:rFonts w:ascii="Garamond" w:eastAsia="Times New Roman" w:hAnsi="Garamond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33224E89"/>
    <w:multiLevelType w:val="multilevel"/>
    <w:tmpl w:val="9EBC240A"/>
    <w:lvl w:ilvl="0">
      <w:start w:val="6"/>
      <w:numFmt w:val="decimal"/>
      <w:lvlText w:val="3.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3.6.%2."/>
      <w:lvlJc w:val="left"/>
      <w:pPr>
        <w:tabs>
          <w:tab w:val="num" w:pos="2339"/>
        </w:tabs>
        <w:ind w:left="2339" w:hanging="49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12F7B93"/>
    <w:multiLevelType w:val="hybridMultilevel"/>
    <w:tmpl w:val="CB527E3E"/>
    <w:lvl w:ilvl="0" w:tplc="FFFFFFFF">
      <w:start w:val="1"/>
      <w:numFmt w:val="lowerLetter"/>
      <w:lvlText w:val="%1)"/>
      <w:lvlJc w:val="left"/>
      <w:pPr>
        <w:tabs>
          <w:tab w:val="num" w:pos="1020"/>
        </w:tabs>
        <w:ind w:left="1020" w:hanging="51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A55902"/>
    <w:multiLevelType w:val="multilevel"/>
    <w:tmpl w:val="E528E724"/>
    <w:lvl w:ilvl="0">
      <w:start w:val="1"/>
      <w:numFmt w:val="upperRoman"/>
      <w:pStyle w:val="Heading1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444A0C8F"/>
    <w:multiLevelType w:val="hybridMultilevel"/>
    <w:tmpl w:val="32068EC2"/>
    <w:lvl w:ilvl="0" w:tplc="FB2C8AE2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5E7FA4"/>
    <w:multiLevelType w:val="multilevel"/>
    <w:tmpl w:val="9EBC240A"/>
    <w:lvl w:ilvl="0">
      <w:start w:val="6"/>
      <w:numFmt w:val="decimal"/>
      <w:lvlText w:val="3.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3.6.%2."/>
      <w:lvlJc w:val="left"/>
      <w:pPr>
        <w:tabs>
          <w:tab w:val="num" w:pos="2339"/>
        </w:tabs>
        <w:ind w:left="2339" w:hanging="49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E374DE9"/>
    <w:multiLevelType w:val="hybridMultilevel"/>
    <w:tmpl w:val="6DF8418A"/>
    <w:lvl w:ilvl="0" w:tplc="FB2C8AE2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8D64F3"/>
    <w:multiLevelType w:val="hybridMultilevel"/>
    <w:tmpl w:val="22903FE2"/>
    <w:lvl w:ilvl="0" w:tplc="FB2C8AE2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2117DD3"/>
    <w:multiLevelType w:val="hybridMultilevel"/>
    <w:tmpl w:val="DEA8805E"/>
    <w:lvl w:ilvl="0" w:tplc="A04C19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3673870"/>
    <w:multiLevelType w:val="multilevel"/>
    <w:tmpl w:val="2DB003F0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654B3DEC"/>
    <w:multiLevelType w:val="hybridMultilevel"/>
    <w:tmpl w:val="9E20C512"/>
    <w:lvl w:ilvl="0" w:tplc="27E2881C">
      <w:start w:val="301"/>
      <w:numFmt w:val="bullet"/>
      <w:lvlText w:val="-"/>
      <w:lvlJc w:val="left"/>
      <w:pPr>
        <w:ind w:left="1429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D24A35"/>
    <w:multiLevelType w:val="hybridMultilevel"/>
    <w:tmpl w:val="308A829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75F05847"/>
    <w:multiLevelType w:val="hybridMultilevel"/>
    <w:tmpl w:val="A06CBF3C"/>
    <w:lvl w:ilvl="0" w:tplc="A04C19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6E27F21"/>
    <w:multiLevelType w:val="hybridMultilevel"/>
    <w:tmpl w:val="B18A7014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6">
    <w:nsid w:val="7903491D"/>
    <w:multiLevelType w:val="hybridMultilevel"/>
    <w:tmpl w:val="47AAA42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7B4011CE"/>
    <w:multiLevelType w:val="multilevel"/>
    <w:tmpl w:val="A4F848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1"/>
  </w:num>
  <w:num w:numId="5">
    <w:abstractNumId w:val="17"/>
  </w:num>
  <w:num w:numId="6">
    <w:abstractNumId w:val="13"/>
  </w:num>
  <w:num w:numId="7">
    <w:abstractNumId w:val="8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2"/>
  </w:num>
  <w:num w:numId="17">
    <w:abstractNumId w:val="15"/>
  </w:num>
  <w:num w:numId="18">
    <w:abstractNumId w:val="19"/>
  </w:num>
  <w:num w:numId="19">
    <w:abstractNumId w:val="15"/>
  </w:num>
  <w:num w:numId="20">
    <w:abstractNumId w:val="3"/>
  </w:num>
  <w:num w:numId="21">
    <w:abstractNumId w:val="21"/>
  </w:num>
  <w:num w:numId="22">
    <w:abstractNumId w:val="15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4"/>
  </w:num>
  <w:num w:numId="33">
    <w:abstractNumId w:val="27"/>
  </w:num>
  <w:num w:numId="34">
    <w:abstractNumId w:val="22"/>
  </w:num>
  <w:num w:numId="3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5"/>
  </w:num>
  <w:num w:numId="39">
    <w:abstractNumId w:val="7"/>
  </w:num>
  <w:num w:numId="40">
    <w:abstractNumId w:val="0"/>
  </w:num>
  <w:num w:numId="41">
    <w:abstractNumId w:val="9"/>
  </w:num>
  <w:num w:numId="42">
    <w:abstractNumId w:val="10"/>
  </w:num>
  <w:num w:numId="43">
    <w:abstractNumId w:val="6"/>
  </w:num>
  <w:num w:numId="44">
    <w:abstractNumId w:val="16"/>
  </w:num>
  <w:num w:numId="45">
    <w:abstractNumId w:val="24"/>
  </w:num>
  <w:num w:numId="46">
    <w:abstractNumId w:val="20"/>
  </w:num>
  <w:num w:numId="47">
    <w:abstractNumId w:val="26"/>
  </w:num>
  <w:num w:numId="48">
    <w:abstractNumId w:val="25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9C1"/>
    <w:rsid w:val="00001778"/>
    <w:rsid w:val="00002E75"/>
    <w:rsid w:val="000038A3"/>
    <w:rsid w:val="000077ED"/>
    <w:rsid w:val="000108A8"/>
    <w:rsid w:val="000120DE"/>
    <w:rsid w:val="00017A54"/>
    <w:rsid w:val="00017C35"/>
    <w:rsid w:val="000205E2"/>
    <w:rsid w:val="0002102C"/>
    <w:rsid w:val="0002598F"/>
    <w:rsid w:val="00031EF1"/>
    <w:rsid w:val="00033C64"/>
    <w:rsid w:val="000342D6"/>
    <w:rsid w:val="0003430B"/>
    <w:rsid w:val="000372B5"/>
    <w:rsid w:val="00037A5F"/>
    <w:rsid w:val="000439E0"/>
    <w:rsid w:val="00044F97"/>
    <w:rsid w:val="00050218"/>
    <w:rsid w:val="000515FB"/>
    <w:rsid w:val="00053910"/>
    <w:rsid w:val="000539FE"/>
    <w:rsid w:val="00054D25"/>
    <w:rsid w:val="000576CF"/>
    <w:rsid w:val="00060E1D"/>
    <w:rsid w:val="0006316D"/>
    <w:rsid w:val="0006338A"/>
    <w:rsid w:val="000762C6"/>
    <w:rsid w:val="00082363"/>
    <w:rsid w:val="00082CC0"/>
    <w:rsid w:val="00084CCB"/>
    <w:rsid w:val="00090495"/>
    <w:rsid w:val="0009244D"/>
    <w:rsid w:val="00094A32"/>
    <w:rsid w:val="000A5942"/>
    <w:rsid w:val="000B4C21"/>
    <w:rsid w:val="000B5530"/>
    <w:rsid w:val="000B55FF"/>
    <w:rsid w:val="000C1354"/>
    <w:rsid w:val="000C34C7"/>
    <w:rsid w:val="000C53E7"/>
    <w:rsid w:val="000D06B8"/>
    <w:rsid w:val="000D1B76"/>
    <w:rsid w:val="000D1F9C"/>
    <w:rsid w:val="000D4625"/>
    <w:rsid w:val="000E1068"/>
    <w:rsid w:val="000E2E53"/>
    <w:rsid w:val="000F0D2D"/>
    <w:rsid w:val="000F5642"/>
    <w:rsid w:val="000F789A"/>
    <w:rsid w:val="00101A45"/>
    <w:rsid w:val="00103E2F"/>
    <w:rsid w:val="00112713"/>
    <w:rsid w:val="001129E8"/>
    <w:rsid w:val="0011304A"/>
    <w:rsid w:val="0011398D"/>
    <w:rsid w:val="00114A85"/>
    <w:rsid w:val="00115A3C"/>
    <w:rsid w:val="0011614D"/>
    <w:rsid w:val="00121A2E"/>
    <w:rsid w:val="00122783"/>
    <w:rsid w:val="00123ACB"/>
    <w:rsid w:val="00134F8A"/>
    <w:rsid w:val="0013506D"/>
    <w:rsid w:val="00137B74"/>
    <w:rsid w:val="0014000D"/>
    <w:rsid w:val="001406B8"/>
    <w:rsid w:val="00142CBE"/>
    <w:rsid w:val="001457C6"/>
    <w:rsid w:val="001458B5"/>
    <w:rsid w:val="00146448"/>
    <w:rsid w:val="0014709A"/>
    <w:rsid w:val="0014782B"/>
    <w:rsid w:val="001533AA"/>
    <w:rsid w:val="00156997"/>
    <w:rsid w:val="001605F9"/>
    <w:rsid w:val="00163322"/>
    <w:rsid w:val="00164CAA"/>
    <w:rsid w:val="001650A7"/>
    <w:rsid w:val="00165186"/>
    <w:rsid w:val="00167F48"/>
    <w:rsid w:val="00174ACE"/>
    <w:rsid w:val="0018041E"/>
    <w:rsid w:val="00182F23"/>
    <w:rsid w:val="00185F68"/>
    <w:rsid w:val="00186EB3"/>
    <w:rsid w:val="00187494"/>
    <w:rsid w:val="00191208"/>
    <w:rsid w:val="00192996"/>
    <w:rsid w:val="0019343C"/>
    <w:rsid w:val="001A067F"/>
    <w:rsid w:val="001A3571"/>
    <w:rsid w:val="001A5BA1"/>
    <w:rsid w:val="001A7992"/>
    <w:rsid w:val="001B27F9"/>
    <w:rsid w:val="001B2F4F"/>
    <w:rsid w:val="001B49EF"/>
    <w:rsid w:val="001B6C2A"/>
    <w:rsid w:val="001B724C"/>
    <w:rsid w:val="001C1D1D"/>
    <w:rsid w:val="001C3208"/>
    <w:rsid w:val="001C486E"/>
    <w:rsid w:val="001C624F"/>
    <w:rsid w:val="001D09EF"/>
    <w:rsid w:val="001D356F"/>
    <w:rsid w:val="001D4B0D"/>
    <w:rsid w:val="001D4CE7"/>
    <w:rsid w:val="001E09DC"/>
    <w:rsid w:val="001E19C6"/>
    <w:rsid w:val="001E4EF1"/>
    <w:rsid w:val="001E7604"/>
    <w:rsid w:val="001E7E65"/>
    <w:rsid w:val="001F1E57"/>
    <w:rsid w:val="001F338A"/>
    <w:rsid w:val="001F3F76"/>
    <w:rsid w:val="001F54C8"/>
    <w:rsid w:val="00200EA5"/>
    <w:rsid w:val="00201FD2"/>
    <w:rsid w:val="0020563C"/>
    <w:rsid w:val="00205C97"/>
    <w:rsid w:val="002065E7"/>
    <w:rsid w:val="00210488"/>
    <w:rsid w:val="00217DDC"/>
    <w:rsid w:val="00220058"/>
    <w:rsid w:val="00223A3C"/>
    <w:rsid w:val="00224D41"/>
    <w:rsid w:val="00226E8D"/>
    <w:rsid w:val="0023165D"/>
    <w:rsid w:val="002355BE"/>
    <w:rsid w:val="00235BCB"/>
    <w:rsid w:val="0023757C"/>
    <w:rsid w:val="00240347"/>
    <w:rsid w:val="002410BD"/>
    <w:rsid w:val="00243E81"/>
    <w:rsid w:val="00245D01"/>
    <w:rsid w:val="00247185"/>
    <w:rsid w:val="002513D8"/>
    <w:rsid w:val="00252CFE"/>
    <w:rsid w:val="00253DEE"/>
    <w:rsid w:val="00260715"/>
    <w:rsid w:val="00262CD6"/>
    <w:rsid w:val="00263599"/>
    <w:rsid w:val="002705A4"/>
    <w:rsid w:val="0027644E"/>
    <w:rsid w:val="00281B80"/>
    <w:rsid w:val="00283991"/>
    <w:rsid w:val="002921FC"/>
    <w:rsid w:val="002927E1"/>
    <w:rsid w:val="002957AB"/>
    <w:rsid w:val="00296469"/>
    <w:rsid w:val="002A3A2A"/>
    <w:rsid w:val="002A76C0"/>
    <w:rsid w:val="002B7A5A"/>
    <w:rsid w:val="002C2EE8"/>
    <w:rsid w:val="002C5733"/>
    <w:rsid w:val="002D421E"/>
    <w:rsid w:val="002D4704"/>
    <w:rsid w:val="002D7AE0"/>
    <w:rsid w:val="002E3EA8"/>
    <w:rsid w:val="002E4D1A"/>
    <w:rsid w:val="002E57A9"/>
    <w:rsid w:val="002F15D8"/>
    <w:rsid w:val="002F44C4"/>
    <w:rsid w:val="002F676B"/>
    <w:rsid w:val="002F6946"/>
    <w:rsid w:val="0030144F"/>
    <w:rsid w:val="00301CD2"/>
    <w:rsid w:val="00302923"/>
    <w:rsid w:val="00303FB8"/>
    <w:rsid w:val="00307F95"/>
    <w:rsid w:val="003112B3"/>
    <w:rsid w:val="00312731"/>
    <w:rsid w:val="00314030"/>
    <w:rsid w:val="003147DD"/>
    <w:rsid w:val="00321801"/>
    <w:rsid w:val="00324E96"/>
    <w:rsid w:val="00325976"/>
    <w:rsid w:val="003303E9"/>
    <w:rsid w:val="003304EB"/>
    <w:rsid w:val="0033054E"/>
    <w:rsid w:val="0033179E"/>
    <w:rsid w:val="00334631"/>
    <w:rsid w:val="0034399B"/>
    <w:rsid w:val="00345E6C"/>
    <w:rsid w:val="00360383"/>
    <w:rsid w:val="003604AE"/>
    <w:rsid w:val="003668E5"/>
    <w:rsid w:val="0037041B"/>
    <w:rsid w:val="003705B6"/>
    <w:rsid w:val="00371AAD"/>
    <w:rsid w:val="00374C9D"/>
    <w:rsid w:val="003774C9"/>
    <w:rsid w:val="00381253"/>
    <w:rsid w:val="00381A28"/>
    <w:rsid w:val="00382EC5"/>
    <w:rsid w:val="00384D97"/>
    <w:rsid w:val="0038769F"/>
    <w:rsid w:val="003901F2"/>
    <w:rsid w:val="003909DB"/>
    <w:rsid w:val="00391196"/>
    <w:rsid w:val="00393B10"/>
    <w:rsid w:val="00395762"/>
    <w:rsid w:val="003A1F42"/>
    <w:rsid w:val="003A3E01"/>
    <w:rsid w:val="003A614F"/>
    <w:rsid w:val="003B1F13"/>
    <w:rsid w:val="003B39ED"/>
    <w:rsid w:val="003B51A8"/>
    <w:rsid w:val="003C6624"/>
    <w:rsid w:val="003C6EE7"/>
    <w:rsid w:val="003C7CAF"/>
    <w:rsid w:val="003D270B"/>
    <w:rsid w:val="003E5E8C"/>
    <w:rsid w:val="003E65DB"/>
    <w:rsid w:val="003E66CE"/>
    <w:rsid w:val="003E7CB4"/>
    <w:rsid w:val="003F0910"/>
    <w:rsid w:val="003F1136"/>
    <w:rsid w:val="003F20A9"/>
    <w:rsid w:val="003F4E22"/>
    <w:rsid w:val="003F5EA0"/>
    <w:rsid w:val="003F7D04"/>
    <w:rsid w:val="00406DB2"/>
    <w:rsid w:val="00407717"/>
    <w:rsid w:val="00410C1A"/>
    <w:rsid w:val="00411D14"/>
    <w:rsid w:val="0041246E"/>
    <w:rsid w:val="00415A46"/>
    <w:rsid w:val="00416D29"/>
    <w:rsid w:val="00423D86"/>
    <w:rsid w:val="00436A13"/>
    <w:rsid w:val="00437585"/>
    <w:rsid w:val="00441B73"/>
    <w:rsid w:val="00442BEC"/>
    <w:rsid w:val="00442CA8"/>
    <w:rsid w:val="0044517E"/>
    <w:rsid w:val="00445424"/>
    <w:rsid w:val="004472F8"/>
    <w:rsid w:val="00447AFF"/>
    <w:rsid w:val="0045040E"/>
    <w:rsid w:val="00452DA7"/>
    <w:rsid w:val="00457096"/>
    <w:rsid w:val="00461922"/>
    <w:rsid w:val="00461C1D"/>
    <w:rsid w:val="00464D7E"/>
    <w:rsid w:val="0046510C"/>
    <w:rsid w:val="004654AD"/>
    <w:rsid w:val="004657AD"/>
    <w:rsid w:val="00466A10"/>
    <w:rsid w:val="00466EB4"/>
    <w:rsid w:val="00467B05"/>
    <w:rsid w:val="004702C2"/>
    <w:rsid w:val="004746FE"/>
    <w:rsid w:val="0047626D"/>
    <w:rsid w:val="0047631C"/>
    <w:rsid w:val="0047763D"/>
    <w:rsid w:val="00477DCC"/>
    <w:rsid w:val="00482701"/>
    <w:rsid w:val="0048549D"/>
    <w:rsid w:val="00492F04"/>
    <w:rsid w:val="00494B91"/>
    <w:rsid w:val="0049623D"/>
    <w:rsid w:val="00496F49"/>
    <w:rsid w:val="004A43DB"/>
    <w:rsid w:val="004A48F4"/>
    <w:rsid w:val="004A59EF"/>
    <w:rsid w:val="004A629D"/>
    <w:rsid w:val="004A7FD3"/>
    <w:rsid w:val="004B10F7"/>
    <w:rsid w:val="004B3829"/>
    <w:rsid w:val="004B4A60"/>
    <w:rsid w:val="004C00B0"/>
    <w:rsid w:val="004C18B7"/>
    <w:rsid w:val="004C19E3"/>
    <w:rsid w:val="004C1EF5"/>
    <w:rsid w:val="004C213B"/>
    <w:rsid w:val="004C553A"/>
    <w:rsid w:val="004C5954"/>
    <w:rsid w:val="004D4D01"/>
    <w:rsid w:val="004D53B5"/>
    <w:rsid w:val="004E3F77"/>
    <w:rsid w:val="004E6B4D"/>
    <w:rsid w:val="004F30E9"/>
    <w:rsid w:val="005028BE"/>
    <w:rsid w:val="0050472C"/>
    <w:rsid w:val="00506A59"/>
    <w:rsid w:val="005070DA"/>
    <w:rsid w:val="00512BA7"/>
    <w:rsid w:val="00513733"/>
    <w:rsid w:val="00516494"/>
    <w:rsid w:val="005170CD"/>
    <w:rsid w:val="00517388"/>
    <w:rsid w:val="005210EB"/>
    <w:rsid w:val="00522667"/>
    <w:rsid w:val="005261BE"/>
    <w:rsid w:val="005274ED"/>
    <w:rsid w:val="00534AE2"/>
    <w:rsid w:val="00534E3C"/>
    <w:rsid w:val="00537269"/>
    <w:rsid w:val="00542560"/>
    <w:rsid w:val="00544DD2"/>
    <w:rsid w:val="00547AF7"/>
    <w:rsid w:val="0055428E"/>
    <w:rsid w:val="005560CC"/>
    <w:rsid w:val="00563B60"/>
    <w:rsid w:val="00564D66"/>
    <w:rsid w:val="0056566F"/>
    <w:rsid w:val="005667E8"/>
    <w:rsid w:val="00567A97"/>
    <w:rsid w:val="0057166E"/>
    <w:rsid w:val="00571D63"/>
    <w:rsid w:val="00572A2B"/>
    <w:rsid w:val="005802F3"/>
    <w:rsid w:val="00582DCF"/>
    <w:rsid w:val="00585F98"/>
    <w:rsid w:val="00586DC2"/>
    <w:rsid w:val="00587036"/>
    <w:rsid w:val="00593760"/>
    <w:rsid w:val="0059516C"/>
    <w:rsid w:val="0059537C"/>
    <w:rsid w:val="00595B8F"/>
    <w:rsid w:val="005A0E57"/>
    <w:rsid w:val="005A1386"/>
    <w:rsid w:val="005A7779"/>
    <w:rsid w:val="005B51BD"/>
    <w:rsid w:val="005B7F84"/>
    <w:rsid w:val="005C06C6"/>
    <w:rsid w:val="005C1708"/>
    <w:rsid w:val="005C1D78"/>
    <w:rsid w:val="005D1376"/>
    <w:rsid w:val="005D37FD"/>
    <w:rsid w:val="005D41C5"/>
    <w:rsid w:val="005D6308"/>
    <w:rsid w:val="005E4D24"/>
    <w:rsid w:val="005F2A92"/>
    <w:rsid w:val="005F33C7"/>
    <w:rsid w:val="005F3C84"/>
    <w:rsid w:val="00602B4C"/>
    <w:rsid w:val="00605773"/>
    <w:rsid w:val="006065EC"/>
    <w:rsid w:val="00607005"/>
    <w:rsid w:val="006113B2"/>
    <w:rsid w:val="006114F3"/>
    <w:rsid w:val="0061386C"/>
    <w:rsid w:val="00614A96"/>
    <w:rsid w:val="00620C87"/>
    <w:rsid w:val="006211B0"/>
    <w:rsid w:val="00621FA9"/>
    <w:rsid w:val="00623BAA"/>
    <w:rsid w:val="00623DB5"/>
    <w:rsid w:val="0062438D"/>
    <w:rsid w:val="00630C37"/>
    <w:rsid w:val="00635C0F"/>
    <w:rsid w:val="00640A48"/>
    <w:rsid w:val="00642DE8"/>
    <w:rsid w:val="006441EF"/>
    <w:rsid w:val="00646356"/>
    <w:rsid w:val="00646977"/>
    <w:rsid w:val="00646D29"/>
    <w:rsid w:val="006500BB"/>
    <w:rsid w:val="00650473"/>
    <w:rsid w:val="00651C0F"/>
    <w:rsid w:val="00652C5A"/>
    <w:rsid w:val="006574A8"/>
    <w:rsid w:val="00660EC5"/>
    <w:rsid w:val="00662183"/>
    <w:rsid w:val="00662774"/>
    <w:rsid w:val="00673AF7"/>
    <w:rsid w:val="00675CE3"/>
    <w:rsid w:val="006769DB"/>
    <w:rsid w:val="006776DB"/>
    <w:rsid w:val="00680F7E"/>
    <w:rsid w:val="0068148A"/>
    <w:rsid w:val="00682D58"/>
    <w:rsid w:val="00682E45"/>
    <w:rsid w:val="00685AED"/>
    <w:rsid w:val="006865C3"/>
    <w:rsid w:val="00687DD6"/>
    <w:rsid w:val="00691A29"/>
    <w:rsid w:val="00694FC3"/>
    <w:rsid w:val="00697316"/>
    <w:rsid w:val="006A133E"/>
    <w:rsid w:val="006A2139"/>
    <w:rsid w:val="006A2E4A"/>
    <w:rsid w:val="006A3030"/>
    <w:rsid w:val="006A521A"/>
    <w:rsid w:val="006A7054"/>
    <w:rsid w:val="006B05AD"/>
    <w:rsid w:val="006B31FD"/>
    <w:rsid w:val="006B3BDD"/>
    <w:rsid w:val="006C2136"/>
    <w:rsid w:val="006D34C0"/>
    <w:rsid w:val="006D6F04"/>
    <w:rsid w:val="006D7450"/>
    <w:rsid w:val="006D78D2"/>
    <w:rsid w:val="006D7DC9"/>
    <w:rsid w:val="006E15C0"/>
    <w:rsid w:val="006E1B99"/>
    <w:rsid w:val="006E3E7C"/>
    <w:rsid w:val="006E5504"/>
    <w:rsid w:val="006E5825"/>
    <w:rsid w:val="006E62CE"/>
    <w:rsid w:val="006E6C3F"/>
    <w:rsid w:val="006E7624"/>
    <w:rsid w:val="006F16A2"/>
    <w:rsid w:val="006F1F35"/>
    <w:rsid w:val="006F39C1"/>
    <w:rsid w:val="006F41D9"/>
    <w:rsid w:val="006F4503"/>
    <w:rsid w:val="006F50CA"/>
    <w:rsid w:val="007001C4"/>
    <w:rsid w:val="0070035E"/>
    <w:rsid w:val="00700460"/>
    <w:rsid w:val="00700717"/>
    <w:rsid w:val="00705207"/>
    <w:rsid w:val="00707422"/>
    <w:rsid w:val="007078BA"/>
    <w:rsid w:val="00713285"/>
    <w:rsid w:val="00713754"/>
    <w:rsid w:val="00715632"/>
    <w:rsid w:val="00717084"/>
    <w:rsid w:val="00720244"/>
    <w:rsid w:val="007205C8"/>
    <w:rsid w:val="00723FB0"/>
    <w:rsid w:val="00725EE0"/>
    <w:rsid w:val="00726A17"/>
    <w:rsid w:val="00726FA0"/>
    <w:rsid w:val="00730645"/>
    <w:rsid w:val="00730F1A"/>
    <w:rsid w:val="00737924"/>
    <w:rsid w:val="0074008F"/>
    <w:rsid w:val="00745121"/>
    <w:rsid w:val="00746B65"/>
    <w:rsid w:val="00746BCF"/>
    <w:rsid w:val="0075129A"/>
    <w:rsid w:val="00751B37"/>
    <w:rsid w:val="007529A4"/>
    <w:rsid w:val="007534E6"/>
    <w:rsid w:val="00754157"/>
    <w:rsid w:val="00755778"/>
    <w:rsid w:val="007608B6"/>
    <w:rsid w:val="00761874"/>
    <w:rsid w:val="00764C61"/>
    <w:rsid w:val="00771AFD"/>
    <w:rsid w:val="00771CDE"/>
    <w:rsid w:val="007767BE"/>
    <w:rsid w:val="007831E5"/>
    <w:rsid w:val="007842D8"/>
    <w:rsid w:val="00790860"/>
    <w:rsid w:val="00791987"/>
    <w:rsid w:val="007924D5"/>
    <w:rsid w:val="007A18A7"/>
    <w:rsid w:val="007A5DEB"/>
    <w:rsid w:val="007A624A"/>
    <w:rsid w:val="007B3BD2"/>
    <w:rsid w:val="007B5D98"/>
    <w:rsid w:val="007B6C66"/>
    <w:rsid w:val="007B6C7B"/>
    <w:rsid w:val="007B71AF"/>
    <w:rsid w:val="007C140A"/>
    <w:rsid w:val="007C44B6"/>
    <w:rsid w:val="007C713D"/>
    <w:rsid w:val="007D0DAE"/>
    <w:rsid w:val="007D1CE8"/>
    <w:rsid w:val="007D2FF9"/>
    <w:rsid w:val="007E2F32"/>
    <w:rsid w:val="007E6BDE"/>
    <w:rsid w:val="007F3513"/>
    <w:rsid w:val="00800E97"/>
    <w:rsid w:val="0080192C"/>
    <w:rsid w:val="0080549B"/>
    <w:rsid w:val="00811DDD"/>
    <w:rsid w:val="00812605"/>
    <w:rsid w:val="00814E35"/>
    <w:rsid w:val="00821895"/>
    <w:rsid w:val="00825601"/>
    <w:rsid w:val="00825618"/>
    <w:rsid w:val="00827767"/>
    <w:rsid w:val="00827F62"/>
    <w:rsid w:val="00852DA7"/>
    <w:rsid w:val="0085320E"/>
    <w:rsid w:val="00854EEB"/>
    <w:rsid w:val="00857A92"/>
    <w:rsid w:val="00860669"/>
    <w:rsid w:val="00862A11"/>
    <w:rsid w:val="008665B4"/>
    <w:rsid w:val="00873BD3"/>
    <w:rsid w:val="008750B9"/>
    <w:rsid w:val="008768D5"/>
    <w:rsid w:val="00876CB1"/>
    <w:rsid w:val="008771C3"/>
    <w:rsid w:val="00880ECF"/>
    <w:rsid w:val="008854C9"/>
    <w:rsid w:val="00887E8E"/>
    <w:rsid w:val="00890629"/>
    <w:rsid w:val="00896A37"/>
    <w:rsid w:val="00897A5D"/>
    <w:rsid w:val="008A2021"/>
    <w:rsid w:val="008A5A60"/>
    <w:rsid w:val="008A6AB1"/>
    <w:rsid w:val="008B06DE"/>
    <w:rsid w:val="008B07FF"/>
    <w:rsid w:val="008C7816"/>
    <w:rsid w:val="008D479A"/>
    <w:rsid w:val="008D4ABA"/>
    <w:rsid w:val="008E1049"/>
    <w:rsid w:val="008E2FB9"/>
    <w:rsid w:val="008E4767"/>
    <w:rsid w:val="008E6649"/>
    <w:rsid w:val="008E6C8F"/>
    <w:rsid w:val="008F117E"/>
    <w:rsid w:val="008F2286"/>
    <w:rsid w:val="008F4CC3"/>
    <w:rsid w:val="008F63F6"/>
    <w:rsid w:val="00902B58"/>
    <w:rsid w:val="00902D65"/>
    <w:rsid w:val="00904056"/>
    <w:rsid w:val="00907941"/>
    <w:rsid w:val="00910272"/>
    <w:rsid w:val="00910665"/>
    <w:rsid w:val="00911794"/>
    <w:rsid w:val="00915B21"/>
    <w:rsid w:val="00915CB8"/>
    <w:rsid w:val="009178C8"/>
    <w:rsid w:val="0092472D"/>
    <w:rsid w:val="00924B99"/>
    <w:rsid w:val="00925CD2"/>
    <w:rsid w:val="009272A8"/>
    <w:rsid w:val="0092742F"/>
    <w:rsid w:val="00927E18"/>
    <w:rsid w:val="00930D79"/>
    <w:rsid w:val="00931D0F"/>
    <w:rsid w:val="009328CD"/>
    <w:rsid w:val="00941968"/>
    <w:rsid w:val="00941B1C"/>
    <w:rsid w:val="00941D16"/>
    <w:rsid w:val="009428BB"/>
    <w:rsid w:val="009441D7"/>
    <w:rsid w:val="00945CA5"/>
    <w:rsid w:val="009473A1"/>
    <w:rsid w:val="00950225"/>
    <w:rsid w:val="00951F2A"/>
    <w:rsid w:val="00953AC1"/>
    <w:rsid w:val="00954AE2"/>
    <w:rsid w:val="00956135"/>
    <w:rsid w:val="00960439"/>
    <w:rsid w:val="00962CDF"/>
    <w:rsid w:val="00963A20"/>
    <w:rsid w:val="0096478D"/>
    <w:rsid w:val="00966676"/>
    <w:rsid w:val="009703D9"/>
    <w:rsid w:val="009718F7"/>
    <w:rsid w:val="00971F99"/>
    <w:rsid w:val="009729FA"/>
    <w:rsid w:val="00977005"/>
    <w:rsid w:val="0097727E"/>
    <w:rsid w:val="00980EF7"/>
    <w:rsid w:val="009828BE"/>
    <w:rsid w:val="00982C2C"/>
    <w:rsid w:val="00984A61"/>
    <w:rsid w:val="0098656F"/>
    <w:rsid w:val="00986F6A"/>
    <w:rsid w:val="00990D60"/>
    <w:rsid w:val="0099195F"/>
    <w:rsid w:val="009925D5"/>
    <w:rsid w:val="00997204"/>
    <w:rsid w:val="0099795D"/>
    <w:rsid w:val="009A1401"/>
    <w:rsid w:val="009A1CF0"/>
    <w:rsid w:val="009A201E"/>
    <w:rsid w:val="009A373C"/>
    <w:rsid w:val="009A3E7B"/>
    <w:rsid w:val="009B0D39"/>
    <w:rsid w:val="009B265D"/>
    <w:rsid w:val="009C3D48"/>
    <w:rsid w:val="009C46C8"/>
    <w:rsid w:val="009C7238"/>
    <w:rsid w:val="009D29F0"/>
    <w:rsid w:val="009D5851"/>
    <w:rsid w:val="009D6834"/>
    <w:rsid w:val="009E08FB"/>
    <w:rsid w:val="009E28E2"/>
    <w:rsid w:val="009E7627"/>
    <w:rsid w:val="009F0E77"/>
    <w:rsid w:val="009F1659"/>
    <w:rsid w:val="009F4C06"/>
    <w:rsid w:val="009F7E02"/>
    <w:rsid w:val="00A0117E"/>
    <w:rsid w:val="00A103A4"/>
    <w:rsid w:val="00A1096C"/>
    <w:rsid w:val="00A10D2D"/>
    <w:rsid w:val="00A162D1"/>
    <w:rsid w:val="00A26121"/>
    <w:rsid w:val="00A377DB"/>
    <w:rsid w:val="00A404AE"/>
    <w:rsid w:val="00A4262E"/>
    <w:rsid w:val="00A44129"/>
    <w:rsid w:val="00A44399"/>
    <w:rsid w:val="00A45315"/>
    <w:rsid w:val="00A453BC"/>
    <w:rsid w:val="00A50482"/>
    <w:rsid w:val="00A509FE"/>
    <w:rsid w:val="00A54410"/>
    <w:rsid w:val="00A56EE9"/>
    <w:rsid w:val="00A572E6"/>
    <w:rsid w:val="00A6679E"/>
    <w:rsid w:val="00A73647"/>
    <w:rsid w:val="00A75695"/>
    <w:rsid w:val="00A75A22"/>
    <w:rsid w:val="00A8153F"/>
    <w:rsid w:val="00A82BFD"/>
    <w:rsid w:val="00A82C62"/>
    <w:rsid w:val="00A8374C"/>
    <w:rsid w:val="00A85A21"/>
    <w:rsid w:val="00A911D5"/>
    <w:rsid w:val="00A92647"/>
    <w:rsid w:val="00AA0F83"/>
    <w:rsid w:val="00AA115C"/>
    <w:rsid w:val="00AA36F2"/>
    <w:rsid w:val="00AA4BFF"/>
    <w:rsid w:val="00AA607B"/>
    <w:rsid w:val="00AA6BBE"/>
    <w:rsid w:val="00AB218B"/>
    <w:rsid w:val="00AB24E1"/>
    <w:rsid w:val="00AB2886"/>
    <w:rsid w:val="00AB303C"/>
    <w:rsid w:val="00AB446A"/>
    <w:rsid w:val="00AB52B2"/>
    <w:rsid w:val="00AC2B6F"/>
    <w:rsid w:val="00AC2E25"/>
    <w:rsid w:val="00AD1391"/>
    <w:rsid w:val="00AD194A"/>
    <w:rsid w:val="00AD378C"/>
    <w:rsid w:val="00AD5B3B"/>
    <w:rsid w:val="00AE4871"/>
    <w:rsid w:val="00AE4ED4"/>
    <w:rsid w:val="00AE6DB3"/>
    <w:rsid w:val="00AF28D0"/>
    <w:rsid w:val="00AF552C"/>
    <w:rsid w:val="00B005AA"/>
    <w:rsid w:val="00B00FE3"/>
    <w:rsid w:val="00B04E0F"/>
    <w:rsid w:val="00B05ED3"/>
    <w:rsid w:val="00B13BA5"/>
    <w:rsid w:val="00B141DE"/>
    <w:rsid w:val="00B15DB7"/>
    <w:rsid w:val="00B164D0"/>
    <w:rsid w:val="00B16D8D"/>
    <w:rsid w:val="00B25ED4"/>
    <w:rsid w:val="00B32A84"/>
    <w:rsid w:val="00B33ABF"/>
    <w:rsid w:val="00B3593B"/>
    <w:rsid w:val="00B36A79"/>
    <w:rsid w:val="00B37A4F"/>
    <w:rsid w:val="00B40529"/>
    <w:rsid w:val="00B41CA0"/>
    <w:rsid w:val="00B4251C"/>
    <w:rsid w:val="00B428EE"/>
    <w:rsid w:val="00B465DF"/>
    <w:rsid w:val="00B46A88"/>
    <w:rsid w:val="00B50985"/>
    <w:rsid w:val="00B5218E"/>
    <w:rsid w:val="00B529DB"/>
    <w:rsid w:val="00B53072"/>
    <w:rsid w:val="00B606EC"/>
    <w:rsid w:val="00B60C53"/>
    <w:rsid w:val="00B67C63"/>
    <w:rsid w:val="00B73706"/>
    <w:rsid w:val="00B75EE6"/>
    <w:rsid w:val="00B76508"/>
    <w:rsid w:val="00B80478"/>
    <w:rsid w:val="00B812F6"/>
    <w:rsid w:val="00B81A2F"/>
    <w:rsid w:val="00B8349D"/>
    <w:rsid w:val="00B83724"/>
    <w:rsid w:val="00B83B8B"/>
    <w:rsid w:val="00B8410C"/>
    <w:rsid w:val="00B96CF3"/>
    <w:rsid w:val="00BA0A20"/>
    <w:rsid w:val="00BA1564"/>
    <w:rsid w:val="00BA5939"/>
    <w:rsid w:val="00BA665C"/>
    <w:rsid w:val="00BA7E4C"/>
    <w:rsid w:val="00BB1198"/>
    <w:rsid w:val="00BB1A99"/>
    <w:rsid w:val="00BB6A61"/>
    <w:rsid w:val="00BC05E2"/>
    <w:rsid w:val="00BC1672"/>
    <w:rsid w:val="00BC185A"/>
    <w:rsid w:val="00BC2F38"/>
    <w:rsid w:val="00BC7E6A"/>
    <w:rsid w:val="00BD0DCC"/>
    <w:rsid w:val="00BD4C72"/>
    <w:rsid w:val="00BE054A"/>
    <w:rsid w:val="00BE0705"/>
    <w:rsid w:val="00BE44F8"/>
    <w:rsid w:val="00BE7050"/>
    <w:rsid w:val="00BF0334"/>
    <w:rsid w:val="00BF035E"/>
    <w:rsid w:val="00BF7B49"/>
    <w:rsid w:val="00C00B58"/>
    <w:rsid w:val="00C00C7F"/>
    <w:rsid w:val="00C057E0"/>
    <w:rsid w:val="00C10EC5"/>
    <w:rsid w:val="00C11F87"/>
    <w:rsid w:val="00C1588C"/>
    <w:rsid w:val="00C16658"/>
    <w:rsid w:val="00C16CD1"/>
    <w:rsid w:val="00C2129C"/>
    <w:rsid w:val="00C27F6A"/>
    <w:rsid w:val="00C3112E"/>
    <w:rsid w:val="00C32333"/>
    <w:rsid w:val="00C33113"/>
    <w:rsid w:val="00C33767"/>
    <w:rsid w:val="00C34341"/>
    <w:rsid w:val="00C409F8"/>
    <w:rsid w:val="00C4432A"/>
    <w:rsid w:val="00C50286"/>
    <w:rsid w:val="00C51EB5"/>
    <w:rsid w:val="00C54E4D"/>
    <w:rsid w:val="00C551FD"/>
    <w:rsid w:val="00C57FF1"/>
    <w:rsid w:val="00C6032F"/>
    <w:rsid w:val="00C61E61"/>
    <w:rsid w:val="00C658B5"/>
    <w:rsid w:val="00C671DF"/>
    <w:rsid w:val="00C6781F"/>
    <w:rsid w:val="00C7134B"/>
    <w:rsid w:val="00C71F34"/>
    <w:rsid w:val="00C76293"/>
    <w:rsid w:val="00C76CD2"/>
    <w:rsid w:val="00C82EB1"/>
    <w:rsid w:val="00C8374C"/>
    <w:rsid w:val="00C85871"/>
    <w:rsid w:val="00C85EBA"/>
    <w:rsid w:val="00C9007E"/>
    <w:rsid w:val="00C90664"/>
    <w:rsid w:val="00C92CC4"/>
    <w:rsid w:val="00C9337F"/>
    <w:rsid w:val="00C933D5"/>
    <w:rsid w:val="00C937C3"/>
    <w:rsid w:val="00CA2001"/>
    <w:rsid w:val="00CA29D3"/>
    <w:rsid w:val="00CA44E1"/>
    <w:rsid w:val="00CA4923"/>
    <w:rsid w:val="00CA79B9"/>
    <w:rsid w:val="00CB00FB"/>
    <w:rsid w:val="00CB3215"/>
    <w:rsid w:val="00CB388A"/>
    <w:rsid w:val="00CB705E"/>
    <w:rsid w:val="00CC4921"/>
    <w:rsid w:val="00CC4CCD"/>
    <w:rsid w:val="00CC6033"/>
    <w:rsid w:val="00CC61E1"/>
    <w:rsid w:val="00CD0061"/>
    <w:rsid w:val="00CD0EB5"/>
    <w:rsid w:val="00CD16BF"/>
    <w:rsid w:val="00CD313E"/>
    <w:rsid w:val="00CE039D"/>
    <w:rsid w:val="00CE0FEF"/>
    <w:rsid w:val="00CE1329"/>
    <w:rsid w:val="00CE1C84"/>
    <w:rsid w:val="00CE2BCF"/>
    <w:rsid w:val="00CE2CB1"/>
    <w:rsid w:val="00CE301D"/>
    <w:rsid w:val="00CE556B"/>
    <w:rsid w:val="00CE56A2"/>
    <w:rsid w:val="00CE7103"/>
    <w:rsid w:val="00CE7FC7"/>
    <w:rsid w:val="00CF6CBC"/>
    <w:rsid w:val="00CF7823"/>
    <w:rsid w:val="00D02451"/>
    <w:rsid w:val="00D03F89"/>
    <w:rsid w:val="00D05B01"/>
    <w:rsid w:val="00D067AF"/>
    <w:rsid w:val="00D07923"/>
    <w:rsid w:val="00D12B17"/>
    <w:rsid w:val="00D1649E"/>
    <w:rsid w:val="00D16598"/>
    <w:rsid w:val="00D167B2"/>
    <w:rsid w:val="00D17576"/>
    <w:rsid w:val="00D232A1"/>
    <w:rsid w:val="00D2425A"/>
    <w:rsid w:val="00D24756"/>
    <w:rsid w:val="00D26827"/>
    <w:rsid w:val="00D27202"/>
    <w:rsid w:val="00D312CB"/>
    <w:rsid w:val="00D315C3"/>
    <w:rsid w:val="00D31C2A"/>
    <w:rsid w:val="00D35705"/>
    <w:rsid w:val="00D37DC4"/>
    <w:rsid w:val="00D4074C"/>
    <w:rsid w:val="00D43A3F"/>
    <w:rsid w:val="00D50584"/>
    <w:rsid w:val="00D51970"/>
    <w:rsid w:val="00D5233B"/>
    <w:rsid w:val="00D56612"/>
    <w:rsid w:val="00D57462"/>
    <w:rsid w:val="00D57CAF"/>
    <w:rsid w:val="00D60331"/>
    <w:rsid w:val="00D6160C"/>
    <w:rsid w:val="00D65A40"/>
    <w:rsid w:val="00D84C67"/>
    <w:rsid w:val="00D856D6"/>
    <w:rsid w:val="00D90CFD"/>
    <w:rsid w:val="00D918E0"/>
    <w:rsid w:val="00D95CC9"/>
    <w:rsid w:val="00D96550"/>
    <w:rsid w:val="00DA208C"/>
    <w:rsid w:val="00DA328B"/>
    <w:rsid w:val="00DA5D7D"/>
    <w:rsid w:val="00DA5DFF"/>
    <w:rsid w:val="00DA5F0D"/>
    <w:rsid w:val="00DA6DA9"/>
    <w:rsid w:val="00DA7FBF"/>
    <w:rsid w:val="00DB0EB1"/>
    <w:rsid w:val="00DB36F5"/>
    <w:rsid w:val="00DC1D6A"/>
    <w:rsid w:val="00DC214B"/>
    <w:rsid w:val="00DC350B"/>
    <w:rsid w:val="00DC4323"/>
    <w:rsid w:val="00DC5B5E"/>
    <w:rsid w:val="00DC5F0F"/>
    <w:rsid w:val="00DD143B"/>
    <w:rsid w:val="00DD154B"/>
    <w:rsid w:val="00DD188C"/>
    <w:rsid w:val="00DD1FE4"/>
    <w:rsid w:val="00DE177F"/>
    <w:rsid w:val="00DE4903"/>
    <w:rsid w:val="00DE716A"/>
    <w:rsid w:val="00DE73DB"/>
    <w:rsid w:val="00DE77CF"/>
    <w:rsid w:val="00DF3228"/>
    <w:rsid w:val="00DF41FB"/>
    <w:rsid w:val="00DF5E43"/>
    <w:rsid w:val="00DF662D"/>
    <w:rsid w:val="00E04C69"/>
    <w:rsid w:val="00E05235"/>
    <w:rsid w:val="00E10D7E"/>
    <w:rsid w:val="00E119B1"/>
    <w:rsid w:val="00E126F0"/>
    <w:rsid w:val="00E13C71"/>
    <w:rsid w:val="00E14F88"/>
    <w:rsid w:val="00E171FB"/>
    <w:rsid w:val="00E2340F"/>
    <w:rsid w:val="00E27F90"/>
    <w:rsid w:val="00E3072B"/>
    <w:rsid w:val="00E3080D"/>
    <w:rsid w:val="00E30AB9"/>
    <w:rsid w:val="00E3679C"/>
    <w:rsid w:val="00E36C22"/>
    <w:rsid w:val="00E41B6C"/>
    <w:rsid w:val="00E44023"/>
    <w:rsid w:val="00E47D87"/>
    <w:rsid w:val="00E61513"/>
    <w:rsid w:val="00E627B7"/>
    <w:rsid w:val="00E63E9E"/>
    <w:rsid w:val="00E6470C"/>
    <w:rsid w:val="00E6623F"/>
    <w:rsid w:val="00E675B7"/>
    <w:rsid w:val="00E67B80"/>
    <w:rsid w:val="00E70501"/>
    <w:rsid w:val="00E71BEB"/>
    <w:rsid w:val="00E72BFF"/>
    <w:rsid w:val="00E73D67"/>
    <w:rsid w:val="00E81326"/>
    <w:rsid w:val="00E87CED"/>
    <w:rsid w:val="00E90979"/>
    <w:rsid w:val="00E944E6"/>
    <w:rsid w:val="00EA09FB"/>
    <w:rsid w:val="00EA1AA6"/>
    <w:rsid w:val="00EA27F1"/>
    <w:rsid w:val="00EA2936"/>
    <w:rsid w:val="00EA297B"/>
    <w:rsid w:val="00EA448A"/>
    <w:rsid w:val="00EA60BB"/>
    <w:rsid w:val="00EA6CE9"/>
    <w:rsid w:val="00EB1136"/>
    <w:rsid w:val="00EB1B8C"/>
    <w:rsid w:val="00EB2F00"/>
    <w:rsid w:val="00EB3530"/>
    <w:rsid w:val="00EB52C7"/>
    <w:rsid w:val="00EB67BE"/>
    <w:rsid w:val="00EC6001"/>
    <w:rsid w:val="00EC6F75"/>
    <w:rsid w:val="00EC7104"/>
    <w:rsid w:val="00ED3DE0"/>
    <w:rsid w:val="00ED67D7"/>
    <w:rsid w:val="00ED7FD6"/>
    <w:rsid w:val="00EE0014"/>
    <w:rsid w:val="00EE30EC"/>
    <w:rsid w:val="00EE3885"/>
    <w:rsid w:val="00EE4786"/>
    <w:rsid w:val="00EE4BCF"/>
    <w:rsid w:val="00EE6A4B"/>
    <w:rsid w:val="00EF16F5"/>
    <w:rsid w:val="00EF16F8"/>
    <w:rsid w:val="00EF264C"/>
    <w:rsid w:val="00EF3B32"/>
    <w:rsid w:val="00EF55CF"/>
    <w:rsid w:val="00EF5E99"/>
    <w:rsid w:val="00EF7BC5"/>
    <w:rsid w:val="00F00905"/>
    <w:rsid w:val="00F02AFE"/>
    <w:rsid w:val="00F02B0A"/>
    <w:rsid w:val="00F02F22"/>
    <w:rsid w:val="00F04050"/>
    <w:rsid w:val="00F04215"/>
    <w:rsid w:val="00F12726"/>
    <w:rsid w:val="00F22184"/>
    <w:rsid w:val="00F22442"/>
    <w:rsid w:val="00F23C6B"/>
    <w:rsid w:val="00F23D18"/>
    <w:rsid w:val="00F26BB8"/>
    <w:rsid w:val="00F308D5"/>
    <w:rsid w:val="00F37390"/>
    <w:rsid w:val="00F401C9"/>
    <w:rsid w:val="00F404E7"/>
    <w:rsid w:val="00F421D5"/>
    <w:rsid w:val="00F42F71"/>
    <w:rsid w:val="00F46524"/>
    <w:rsid w:val="00F46809"/>
    <w:rsid w:val="00F5510C"/>
    <w:rsid w:val="00F558F8"/>
    <w:rsid w:val="00F6348D"/>
    <w:rsid w:val="00F63B5F"/>
    <w:rsid w:val="00F640A7"/>
    <w:rsid w:val="00F64E38"/>
    <w:rsid w:val="00F67993"/>
    <w:rsid w:val="00F71923"/>
    <w:rsid w:val="00F71CEE"/>
    <w:rsid w:val="00F73886"/>
    <w:rsid w:val="00F75489"/>
    <w:rsid w:val="00F82F76"/>
    <w:rsid w:val="00F83280"/>
    <w:rsid w:val="00F8339C"/>
    <w:rsid w:val="00F8424E"/>
    <w:rsid w:val="00F844E3"/>
    <w:rsid w:val="00F848FA"/>
    <w:rsid w:val="00F857AA"/>
    <w:rsid w:val="00F87F7F"/>
    <w:rsid w:val="00F9343D"/>
    <w:rsid w:val="00F94D08"/>
    <w:rsid w:val="00F9596F"/>
    <w:rsid w:val="00FA133D"/>
    <w:rsid w:val="00FA2F0D"/>
    <w:rsid w:val="00FA4EC6"/>
    <w:rsid w:val="00FA6416"/>
    <w:rsid w:val="00FA6C67"/>
    <w:rsid w:val="00FA73E0"/>
    <w:rsid w:val="00FB13FE"/>
    <w:rsid w:val="00FB4645"/>
    <w:rsid w:val="00FB6381"/>
    <w:rsid w:val="00FC2FB1"/>
    <w:rsid w:val="00FC50AB"/>
    <w:rsid w:val="00FD3C54"/>
    <w:rsid w:val="00FD4BF5"/>
    <w:rsid w:val="00FE14AC"/>
    <w:rsid w:val="00FE237B"/>
    <w:rsid w:val="00FE702A"/>
    <w:rsid w:val="00FF11C1"/>
    <w:rsid w:val="00FF11F4"/>
    <w:rsid w:val="00FF57D7"/>
    <w:rsid w:val="00FF6FCE"/>
    <w:rsid w:val="00FF7231"/>
    <w:rsid w:val="00FF7262"/>
    <w:rsid w:val="00FF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71BEB"/>
    <w:pPr>
      <w:keepNext/>
      <w:widowControl w:val="0"/>
      <w:spacing w:line="360" w:lineRule="auto"/>
      <w:jc w:val="both"/>
    </w:pPr>
    <w:rPr>
      <w:rFonts w:ascii="Arial" w:hAnsi="Arial"/>
      <w:szCs w:val="20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C51EB5"/>
    <w:pPr>
      <w:keepNext w:val="0"/>
      <w:numPr>
        <w:numId w:val="23"/>
      </w:numPr>
      <w:spacing w:before="360" w:after="120" w:line="240" w:lineRule="auto"/>
      <w:jc w:val="center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ln2"/>
    <w:link w:val="Heading2Char"/>
    <w:uiPriority w:val="99"/>
    <w:qFormat/>
    <w:rsid w:val="009F4C06"/>
    <w:pPr>
      <w:numPr>
        <w:ilvl w:val="1"/>
        <w:numId w:val="23"/>
      </w:num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ln3"/>
    <w:link w:val="Heading3Char"/>
    <w:uiPriority w:val="99"/>
    <w:qFormat/>
    <w:rsid w:val="009F4C06"/>
    <w:pPr>
      <w:numPr>
        <w:ilvl w:val="2"/>
        <w:numId w:val="23"/>
      </w:numPr>
      <w:spacing w:before="120" w:after="12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ln4"/>
    <w:link w:val="Heading4Char"/>
    <w:uiPriority w:val="99"/>
    <w:qFormat/>
    <w:rsid w:val="009F4C06"/>
    <w:pPr>
      <w:numPr>
        <w:ilvl w:val="3"/>
        <w:numId w:val="23"/>
      </w:numPr>
      <w:spacing w:before="120" w:after="12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2E75"/>
    <w:pPr>
      <w:numPr>
        <w:ilvl w:val="4"/>
        <w:numId w:val="2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2E75"/>
    <w:pPr>
      <w:numPr>
        <w:ilvl w:val="5"/>
        <w:numId w:val="23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2E75"/>
    <w:pPr>
      <w:numPr>
        <w:ilvl w:val="6"/>
        <w:numId w:val="2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2E75"/>
    <w:pPr>
      <w:numPr>
        <w:ilvl w:val="7"/>
        <w:numId w:val="2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2E75"/>
    <w:pPr>
      <w:numPr>
        <w:ilvl w:val="8"/>
        <w:numId w:val="23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886"/>
    <w:rPr>
      <w:rFonts w:ascii="Arial" w:hAnsi="Arial" w:cs="Times New Roman"/>
      <w:b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39C1"/>
    <w:rPr>
      <w:rFonts w:ascii="Arial" w:hAnsi="Arial" w:cs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4B91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4B91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4B9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94B91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94B91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94B91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94B91"/>
    <w:rPr>
      <w:rFonts w:ascii="Cambria" w:hAnsi="Cambria" w:cs="Times New Roman"/>
    </w:rPr>
  </w:style>
  <w:style w:type="paragraph" w:customStyle="1" w:styleId="Normln2">
    <w:name w:val="Normální 2"/>
    <w:basedOn w:val="Normal"/>
    <w:uiPriority w:val="99"/>
    <w:rsid w:val="00466A10"/>
    <w:pPr>
      <w:keepLines/>
      <w:spacing w:before="120" w:after="120" w:line="240" w:lineRule="auto"/>
      <w:ind w:left="709"/>
    </w:pPr>
    <w:rPr>
      <w:rFonts w:cs="Arial"/>
      <w:szCs w:val="22"/>
    </w:rPr>
  </w:style>
  <w:style w:type="paragraph" w:customStyle="1" w:styleId="Normln3">
    <w:name w:val="Normální 3"/>
    <w:basedOn w:val="Normal"/>
    <w:uiPriority w:val="99"/>
    <w:rsid w:val="00466A10"/>
    <w:pPr>
      <w:keepLines/>
      <w:spacing w:before="120" w:after="120" w:line="240" w:lineRule="auto"/>
      <w:ind w:left="1418"/>
    </w:pPr>
    <w:rPr>
      <w:rFonts w:cs="Arial"/>
      <w:szCs w:val="22"/>
    </w:rPr>
  </w:style>
  <w:style w:type="paragraph" w:customStyle="1" w:styleId="Normln4">
    <w:name w:val="Normální 4"/>
    <w:basedOn w:val="Normal"/>
    <w:uiPriority w:val="99"/>
    <w:rsid w:val="00466A10"/>
    <w:pPr>
      <w:keepLines/>
      <w:spacing w:before="120" w:after="120" w:line="240" w:lineRule="auto"/>
      <w:ind w:left="2268"/>
    </w:pPr>
    <w:rPr>
      <w:rFonts w:cs="Arial"/>
      <w:szCs w:val="22"/>
    </w:rPr>
  </w:style>
  <w:style w:type="paragraph" w:styleId="BalloonText">
    <w:name w:val="Balloon Text"/>
    <w:basedOn w:val="Normal"/>
    <w:link w:val="BalloonTextChar"/>
    <w:uiPriority w:val="99"/>
    <w:rsid w:val="00E3072B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3072B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6F39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39C1"/>
    <w:rPr>
      <w:rFonts w:ascii="Arial" w:hAnsi="Arial" w:cs="Times New Roman"/>
      <w:sz w:val="22"/>
    </w:rPr>
  </w:style>
  <w:style w:type="paragraph" w:styleId="Footer">
    <w:name w:val="footer"/>
    <w:basedOn w:val="Normal"/>
    <w:link w:val="FooterChar"/>
    <w:uiPriority w:val="99"/>
    <w:rsid w:val="006F39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9C1"/>
    <w:rPr>
      <w:rFonts w:ascii="Arial" w:hAnsi="Arial" w:cs="Times New Roman"/>
      <w:sz w:val="22"/>
    </w:rPr>
  </w:style>
  <w:style w:type="paragraph" w:styleId="ListParagraph">
    <w:name w:val="List Paragraph"/>
    <w:basedOn w:val="Normal"/>
    <w:uiPriority w:val="99"/>
    <w:qFormat/>
    <w:rsid w:val="006F39C1"/>
    <w:pPr>
      <w:keepNext w:val="0"/>
      <w:widowControl/>
      <w:spacing w:after="210" w:line="264" w:lineRule="auto"/>
      <w:ind w:left="708"/>
    </w:pPr>
    <w:rPr>
      <w:rFonts w:cs="Arial"/>
    </w:rPr>
  </w:style>
  <w:style w:type="paragraph" w:customStyle="1" w:styleId="Standardnte">
    <w:name w:val="Standardní te"/>
    <w:uiPriority w:val="99"/>
    <w:rsid w:val="006F39C1"/>
    <w:pPr>
      <w:autoSpaceDE w:val="0"/>
      <w:autoSpaceDN w:val="0"/>
      <w:jc w:val="center"/>
    </w:pPr>
    <w:rPr>
      <w:rFonts w:ascii="Verdana" w:hAnsi="Verdana"/>
      <w:color w:val="008080"/>
      <w:sz w:val="14"/>
      <w:szCs w:val="14"/>
    </w:rPr>
  </w:style>
  <w:style w:type="paragraph" w:customStyle="1" w:styleId="Standardntext">
    <w:name w:val="Standardní text"/>
    <w:basedOn w:val="Normal"/>
    <w:uiPriority w:val="99"/>
    <w:rsid w:val="006F39C1"/>
    <w:pPr>
      <w:keepNext w:val="0"/>
      <w:widowControl/>
      <w:autoSpaceDE w:val="0"/>
      <w:autoSpaceDN w:val="0"/>
      <w:spacing w:line="240" w:lineRule="auto"/>
      <w:jc w:val="left"/>
    </w:pPr>
    <w:rPr>
      <w:rFonts w:ascii="Times New Roman" w:hAnsi="Times New Roman"/>
      <w:noProof/>
      <w:sz w:val="24"/>
      <w:lang w:val="en-US"/>
    </w:rPr>
  </w:style>
  <w:style w:type="paragraph" w:styleId="NoSpacing">
    <w:name w:val="No Spacing"/>
    <w:uiPriority w:val="99"/>
    <w:qFormat/>
    <w:rsid w:val="006F39C1"/>
    <w:pPr>
      <w:keepNext/>
      <w:widowControl w:val="0"/>
      <w:jc w:val="both"/>
    </w:pPr>
    <w:rPr>
      <w:rFonts w:ascii="Arial" w:hAnsi="Arial"/>
      <w:szCs w:val="20"/>
    </w:rPr>
  </w:style>
  <w:style w:type="character" w:styleId="CommentReference">
    <w:name w:val="annotation reference"/>
    <w:basedOn w:val="DefaultParagraphFont"/>
    <w:uiPriority w:val="99"/>
    <w:rsid w:val="00FA641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A64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A6416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A641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A6416"/>
    <w:rPr>
      <w:b/>
    </w:rPr>
  </w:style>
  <w:style w:type="paragraph" w:customStyle="1" w:styleId="Default">
    <w:name w:val="Default"/>
    <w:uiPriority w:val="99"/>
    <w:rsid w:val="00C31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174ACE"/>
    <w:rPr>
      <w:rFonts w:cs="Times New Roman"/>
      <w:b/>
    </w:rPr>
  </w:style>
  <w:style w:type="paragraph" w:styleId="Revision">
    <w:name w:val="Revision"/>
    <w:hidden/>
    <w:uiPriority w:val="99"/>
    <w:semiHidden/>
    <w:rsid w:val="005F3C84"/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rsid w:val="00084CC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1304A"/>
  </w:style>
  <w:style w:type="paragraph" w:styleId="BodyText">
    <w:name w:val="Body Text"/>
    <w:basedOn w:val="Normal"/>
    <w:link w:val="BodyTextChar"/>
    <w:uiPriority w:val="99"/>
    <w:rsid w:val="00DA208C"/>
    <w:pPr>
      <w:keepNext w:val="0"/>
      <w:widowControl/>
      <w:autoSpaceDE w:val="0"/>
      <w:autoSpaceDN w:val="0"/>
      <w:spacing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208C"/>
    <w:rPr>
      <w:rFonts w:ascii="Arial" w:hAnsi="Arial" w:cs="Times New Roman"/>
      <w:sz w:val="24"/>
    </w:rPr>
  </w:style>
  <w:style w:type="paragraph" w:styleId="List">
    <w:name w:val="List"/>
    <w:basedOn w:val="Normal"/>
    <w:uiPriority w:val="99"/>
    <w:locked/>
    <w:rsid w:val="00791987"/>
    <w:pPr>
      <w:ind w:left="283" w:hanging="283"/>
    </w:pPr>
  </w:style>
  <w:style w:type="paragraph" w:styleId="List2">
    <w:name w:val="List 2"/>
    <w:basedOn w:val="Normal"/>
    <w:uiPriority w:val="99"/>
    <w:locked/>
    <w:rsid w:val="00791987"/>
    <w:pPr>
      <w:ind w:left="566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384</Words>
  <Characters>2267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4</cp:revision>
  <cp:lastPrinted>2019-06-04T07:43:00Z</cp:lastPrinted>
  <dcterms:created xsi:type="dcterms:W3CDTF">2019-06-14T07:38:00Z</dcterms:created>
  <dcterms:modified xsi:type="dcterms:W3CDTF">2019-06-14T07:49:00Z</dcterms:modified>
</cp:coreProperties>
</file>