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CDD78" w14:textId="77777777" w:rsidR="002950F2" w:rsidRDefault="00EA2682" w:rsidP="00B911EB">
      <w:pPr>
        <w:pStyle w:val="StylPed48b"/>
      </w:pPr>
      <w:r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CCDD86" wp14:editId="34CCDD87">
                <wp:simplePos x="0" y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71B8D3FC" w14:textId="77777777" w:rsidR="00673593" w:rsidRDefault="00673593" w:rsidP="00D945F9">
                                <w:pPr>
                                  <w:pStyle w:val="Adresaadresta"/>
                                  <w:rPr>
                                    <w:rStyle w:val="Styl85b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Vážený pan</w:t>
                                </w:r>
                              </w:p>
                              <w:p w14:paraId="5AE961A5" w14:textId="77777777" w:rsidR="00673593" w:rsidRDefault="00673593" w:rsidP="00D945F9">
                                <w:pPr>
                                  <w:pStyle w:val="Adresaadresta"/>
                                  <w:rPr>
                                    <w:rStyle w:val="Styl85b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Ing. Martin Dvořák</w:t>
                                </w:r>
                              </w:p>
                              <w:p w14:paraId="25B9A06C" w14:textId="77777777" w:rsidR="00673593" w:rsidRDefault="00673593" w:rsidP="00D945F9">
                                <w:pPr>
                                  <w:pStyle w:val="Adresaadresta"/>
                                  <w:rPr>
                                    <w:rStyle w:val="Styl85b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Ocelářská 2457/7</w:t>
                                </w:r>
                              </w:p>
                              <w:p w14:paraId="34CCDD9C" w14:textId="41DDB0F1" w:rsidR="00D945F9" w:rsidRDefault="00673593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190  00 Praha 9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34CCDD9D" w14:textId="77777777" w:rsidR="00D945F9" w:rsidRDefault="009632FC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34CCDD9E" w14:textId="77777777" w:rsidR="005A4288" w:rsidRDefault="009632FC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34CCDD9F" w14:textId="77777777" w:rsidR="005A4288" w:rsidRDefault="009632FC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14:paraId="34CCDDA0" w14:textId="77777777" w:rsidR="005A4288" w:rsidRPr="002A239B" w:rsidRDefault="009632FC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CDD8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" stroked="f">
                <v:textbox>
                  <w:txbxContent>
                    <w:sdt>
                      <w:sdtPr>
                        <w:rPr>
                          <w:rStyle w:val="Styl85b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71B8D3FC" w14:textId="77777777" w:rsidR="00673593" w:rsidRDefault="00673593" w:rsidP="00D945F9">
                          <w:pPr>
                            <w:pStyle w:val="Adresaadresta"/>
                            <w:rPr>
                              <w:rStyle w:val="Styl85b"/>
                            </w:rPr>
                          </w:pPr>
                          <w:r>
                            <w:rPr>
                              <w:rStyle w:val="Styl85b"/>
                            </w:rPr>
                            <w:t>Vážený pan</w:t>
                          </w:r>
                        </w:p>
                        <w:p w14:paraId="5AE961A5" w14:textId="77777777" w:rsidR="00673593" w:rsidRDefault="00673593" w:rsidP="00D945F9">
                          <w:pPr>
                            <w:pStyle w:val="Adresaadresta"/>
                            <w:rPr>
                              <w:rStyle w:val="Styl85b"/>
                            </w:rPr>
                          </w:pPr>
                          <w:r>
                            <w:rPr>
                              <w:rStyle w:val="Styl85b"/>
                            </w:rPr>
                            <w:t>Ing. Martin Dvořák</w:t>
                          </w:r>
                        </w:p>
                        <w:p w14:paraId="25B9A06C" w14:textId="77777777" w:rsidR="00673593" w:rsidRDefault="00673593" w:rsidP="00D945F9">
                          <w:pPr>
                            <w:pStyle w:val="Adresaadresta"/>
                            <w:rPr>
                              <w:rStyle w:val="Styl85b"/>
                            </w:rPr>
                          </w:pPr>
                          <w:r>
                            <w:rPr>
                              <w:rStyle w:val="Styl85b"/>
                            </w:rPr>
                            <w:t>Ocelářská 2457/7</w:t>
                          </w:r>
                        </w:p>
                        <w:p w14:paraId="34CCDD9C" w14:textId="41DDB0F1" w:rsidR="00D945F9" w:rsidRDefault="00673593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>
                            <w:rPr>
                              <w:rStyle w:val="Styl85b"/>
                            </w:rPr>
                            <w:t>190  00 Praha 9</w:t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34CCDD9D" w14:textId="77777777" w:rsidR="00D945F9" w:rsidRDefault="0068623C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34CCDD9E" w14:textId="77777777" w:rsidR="005A4288" w:rsidRDefault="0068623C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34CCDD9F" w14:textId="77777777" w:rsidR="005A4288" w:rsidRDefault="0068623C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14:paraId="34CCDDA0" w14:textId="77777777" w:rsidR="005A4288" w:rsidRPr="002A239B" w:rsidRDefault="0068623C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34CCDD88" wp14:editId="34CCDD89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4CCDD79" w14:textId="77777777" w:rsidR="00E103BC" w:rsidRDefault="00E103BC" w:rsidP="00B911EB">
      <w:pPr>
        <w:pStyle w:val="StylPed48b"/>
        <w:sectPr w:rsidR="00E103BC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34CCDD7A" w14:textId="77777777" w:rsidR="000479B3" w:rsidRPr="006F0FD7" w:rsidRDefault="003A663D" w:rsidP="006F0FD7">
      <w:pPr>
        <w:spacing w:before="60" w:after="60"/>
        <w:rPr>
          <w:rStyle w:val="Styl85b"/>
        </w:rPr>
      </w:pPr>
      <w:r>
        <w:rPr>
          <w:rStyle w:val="Styl85b"/>
        </w:rPr>
        <w:lastRenderedPageBreak/>
        <w:t>Č</w:t>
      </w:r>
      <w:r w:rsidR="00BD05D9" w:rsidRPr="00874DE4">
        <w:rPr>
          <w:rStyle w:val="Styl85b"/>
        </w:rPr>
        <w:t xml:space="preserve">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="00C35A55" w:rsidRPr="006F0FD7">
                    <w:rPr>
                      <w:rStyle w:val="Styl85b"/>
                    </w:rPr>
                    <w:t>SVS/2019/073074-G</w:t>
                  </w:r>
                </w:sdtContent>
              </w:sdt>
            </w:sdtContent>
          </w:sdt>
        </w:sdtContent>
      </w:sdt>
      <w:hyperlink r:id="rId11" w:tooltip="espis_objektsps/evidencni_cislo" w:history="1"/>
    </w:p>
    <w:p w14:paraId="34CCDD7D" w14:textId="275607FF" w:rsidR="000B54D7" w:rsidRPr="00985A10" w:rsidRDefault="000B54D7" w:rsidP="00985A10">
      <w:pPr>
        <w:pStyle w:val="Mstoadatum"/>
      </w:pPr>
      <w:r w:rsidRPr="00985A10">
        <w:t>V </w:t>
      </w:r>
      <w:r w:rsidR="00455BFB" w:rsidRPr="00985A10">
        <w:t>Praze</w:t>
      </w:r>
      <w:r w:rsidRPr="00985A10">
        <w:t xml:space="preserve"> </w:t>
      </w:r>
      <w:r w:rsidR="00C35A55" w:rsidRPr="00985A10">
        <w:t xml:space="preserve">dne </w:t>
      </w:r>
      <w:sdt>
        <w:sdtPr>
          <w:rPr>
            <w:rStyle w:val="Zstupntext"/>
            <w:color w:val="000000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</w:sdtPr>
        <w:sdtEndPr>
          <w:rPr>
            <w:rStyle w:val="Zstupntext"/>
          </w:rPr>
        </w:sdtEndPr>
        <w:sdtContent>
          <w:r w:rsidR="00673593">
            <w:rPr>
              <w:rStyle w:val="Zstupntext"/>
              <w:color w:val="000000"/>
            </w:rPr>
            <w:t>15.03.2019</w:t>
          </w:r>
        </w:sdtContent>
      </w:sdt>
    </w:p>
    <w:sdt>
      <w:sdtPr>
        <w:alias w:val="Věc"/>
        <w:tag w:val="espis_objektsps/vec"/>
        <w:id w:val="311070687"/>
        <w:placeholder>
          <w:docPart w:val="DefaultPlaceholder_1081868574"/>
        </w:placeholder>
        <w:showingPlcHdr/>
      </w:sdtPr>
      <w:sdtEndPr/>
      <w:sdtContent>
        <w:p w14:paraId="34CCDD7E" w14:textId="77777777" w:rsidR="00BD05D9" w:rsidRPr="00C32A88" w:rsidRDefault="00680125" w:rsidP="00C32A88">
          <w:pPr>
            <w:pStyle w:val="Vc"/>
          </w:pPr>
          <w:r w:rsidRPr="00C32A88">
            <w:t>Objednávka odborných konzultačních služeb</w:t>
          </w:r>
        </w:p>
      </w:sdtContent>
    </w:sdt>
    <w:p w14:paraId="1A3337CF" w14:textId="77777777" w:rsidR="00673593" w:rsidRDefault="00673593" w:rsidP="00673593">
      <w:pPr>
        <w:pStyle w:val="Osloven"/>
        <w:ind w:left="0"/>
      </w:pPr>
      <w:r>
        <w:t>V</w:t>
      </w:r>
      <w:r w:rsidR="00C32A88" w:rsidRPr="006B2D49">
        <w:t>ážený pane,</w:t>
      </w:r>
    </w:p>
    <w:p w14:paraId="79A82E7A" w14:textId="460AF24F" w:rsidR="00673593" w:rsidRPr="00673593" w:rsidRDefault="00673593" w:rsidP="0087770D">
      <w:pPr>
        <w:pStyle w:val="Osloven"/>
        <w:spacing w:line="360" w:lineRule="auto"/>
        <w:ind w:left="0"/>
        <w:jc w:val="both"/>
      </w:pPr>
      <w:r>
        <w:t>na základě dosavadních zkušeností zadavatele získaných při realizaci projektů, odborné náročnosti poptávaných činností a časových možností zadavatele u Vás tímto objedná</w:t>
      </w:r>
      <w:r w:rsidR="0087770D">
        <w:t>váme odborné konzultační služby</w:t>
      </w:r>
      <w:r>
        <w:t xml:space="preserve"> související s poskytováním odborných technických konzultací a implementačním dozorem projektu s názvem </w:t>
      </w:r>
      <w:r w:rsidRPr="0087770D">
        <w:rPr>
          <w:bCs/>
        </w:rPr>
        <w:t>„Zajištění kybernetické bezpečnosti IKS SVS (CZ.06.3.05/0.0/0.0/15_011/0006577)“</w:t>
      </w:r>
      <w:r>
        <w:t>. Služby budou poskytovány na výzvu objednatele po celou dobu realizační fáze projektu (03/2019-06/2019). Předpokládaný měsíční rozsah poskyto</w:t>
      </w:r>
      <w:r w:rsidR="0087770D">
        <w:t>vaných služeb byl stanoven na 24</w:t>
      </w:r>
      <w:r>
        <w:t xml:space="preserve"> h, měsíční fixní odměna za poskytnuté služby činí 30 000 Kč bez DPH (36 300 Kč včetně DPH).</w:t>
      </w:r>
    </w:p>
    <w:p w14:paraId="34CCDD84" w14:textId="3F9D15D7" w:rsidR="00403C0F" w:rsidRDefault="00BD05D9" w:rsidP="0068623C">
      <w:pPr>
        <w:pStyle w:val="Pozdrav"/>
        <w:ind w:left="0"/>
      </w:pPr>
      <w:r>
        <w:t>S pozdravem</w:t>
      </w:r>
    </w:p>
    <w:p w14:paraId="0501D77A" w14:textId="38CF0368" w:rsidR="00673593" w:rsidRDefault="00673593" w:rsidP="0067359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</w:p>
    <w:p w14:paraId="32B41D9E" w14:textId="1C4464BB" w:rsidR="00673593" w:rsidRDefault="00673593" w:rsidP="00673593">
      <w:pPr>
        <w:pStyle w:val="Default"/>
        <w:ind w:left="4963" w:firstLine="709"/>
        <w:jc w:val="center"/>
        <w:rPr>
          <w:sz w:val="20"/>
          <w:szCs w:val="20"/>
        </w:rPr>
      </w:pPr>
      <w:r>
        <w:rPr>
          <w:sz w:val="20"/>
          <w:szCs w:val="20"/>
        </w:rPr>
        <w:t>MVDr. Miroslav Fridrich</w:t>
      </w:r>
    </w:p>
    <w:p w14:paraId="42E0F603" w14:textId="06D91C79" w:rsidR="00673593" w:rsidRDefault="00673593" w:rsidP="00673593">
      <w:pPr>
        <w:pStyle w:val="Default"/>
        <w:ind w:left="5672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ředitel sekce ekonomicko-správní</w:t>
      </w:r>
    </w:p>
    <w:sectPr w:rsidR="00673593" w:rsidSect="0087770D">
      <w:type w:val="continuous"/>
      <w:pgSz w:w="11906" w:h="16838"/>
      <w:pgMar w:top="1701" w:right="849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CDD8C" w14:textId="77777777" w:rsidR="00D07DA5" w:rsidRDefault="00D07DA5" w:rsidP="00CC3777">
      <w:r>
        <w:separator/>
      </w:r>
    </w:p>
  </w:endnote>
  <w:endnote w:type="continuationSeparator" w:id="0">
    <w:p w14:paraId="34CCDD8D" w14:textId="77777777"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CDD91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E82F9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CDD98" w14:textId="5F57316C" w:rsidR="00577336" w:rsidRPr="00B66013" w:rsidRDefault="00577336" w:rsidP="00B66013">
    <w:pPr>
      <w:pStyle w:val="Banka"/>
    </w:pPr>
    <w:r w:rsidRPr="00B66013">
      <w:t xml:space="preserve">Bankovní spojení: </w:t>
    </w:r>
  </w:p>
  <w:p w14:paraId="34CCDD99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CDD8A" w14:textId="77777777" w:rsidR="00D07DA5" w:rsidRDefault="00D07DA5" w:rsidP="00CC3777">
      <w:r>
        <w:separator/>
      </w:r>
    </w:p>
  </w:footnote>
  <w:footnote w:type="continuationSeparator" w:id="0">
    <w:p w14:paraId="34CCDD8B" w14:textId="77777777"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CDD92" w14:textId="77777777" w:rsidR="00DD7033" w:rsidRPr="00A964FC" w:rsidRDefault="00DD7033" w:rsidP="00DD7033">
    <w:pPr>
      <w:pStyle w:val="AdresaOJ"/>
      <w:rPr>
        <w:b/>
        <w:sz w:val="17"/>
        <w:szCs w:val="17"/>
      </w:rPr>
    </w:pPr>
    <w:r w:rsidRPr="00A964FC">
      <w:rPr>
        <w:b/>
        <w:sz w:val="17"/>
        <w:szCs w:val="17"/>
      </w:rPr>
      <w:drawing>
        <wp:anchor distT="0" distB="0" distL="114300" distR="114300" simplePos="0" relativeHeight="251659264" behindDoc="0" locked="0" layoutInCell="1" allowOverlap="1" wp14:anchorId="34CCDD9A" wp14:editId="34CCDD9B">
          <wp:simplePos x="0" y="0"/>
          <wp:positionH relativeFrom="margin">
            <wp:posOffset>102621</wp:posOffset>
          </wp:positionH>
          <wp:positionV relativeFrom="paragraph">
            <wp:posOffset>5715</wp:posOffset>
          </wp:positionV>
          <wp:extent cx="1530000" cy="648000"/>
          <wp:effectExtent l="0" t="0" r="0" b="0"/>
          <wp:wrapNone/>
          <wp:docPr id="2" name="Obrázek 2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4FC">
      <w:rPr>
        <w:b/>
        <w:sz w:val="17"/>
        <w:szCs w:val="17"/>
      </w:rPr>
      <w:t>Státní veterinární správ</w:t>
    </w:r>
    <w:r w:rsidR="00D81757" w:rsidRPr="00A964FC">
      <w:rPr>
        <w:b/>
        <w:sz w:val="17"/>
        <w:szCs w:val="17"/>
      </w:rPr>
      <w:t>a</w:t>
    </w:r>
  </w:p>
  <w:p w14:paraId="34CCDD93" w14:textId="77777777" w:rsidR="00DD7033" w:rsidRDefault="00DD7033" w:rsidP="00DD7033">
    <w:pPr>
      <w:pStyle w:val="AdresaOJ"/>
    </w:pPr>
  </w:p>
  <w:p w14:paraId="34CCDD94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Slezská 100/7, Praha 2, 120 56</w:t>
    </w:r>
  </w:p>
  <w:p w14:paraId="34CCDD95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T: +420 227 010 111, F: +420 227 010 191</w:t>
    </w:r>
  </w:p>
  <w:p w14:paraId="34CCDD96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Elektronická adresa podatelny: epodatelna@svscr.cz</w:t>
    </w:r>
  </w:p>
  <w:p w14:paraId="34CCDD97" w14:textId="77777777" w:rsidR="00930FD3" w:rsidRPr="00DD7033" w:rsidRDefault="00DD7033" w:rsidP="00DD7033">
    <w:pPr>
      <w:pStyle w:val="Zhlav"/>
      <w:ind w:left="6521"/>
    </w:pPr>
    <w:r w:rsidRPr="00FA2CEB">
      <w:rPr>
        <w:sz w:val="14"/>
        <w:szCs w:val="14"/>
      </w:rPr>
      <w:t>ID datové schránky: d2vairv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74E4F"/>
    <w:rsid w:val="00082F19"/>
    <w:rsid w:val="00097460"/>
    <w:rsid w:val="000A115E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5777C"/>
    <w:rsid w:val="00162511"/>
    <w:rsid w:val="001710FC"/>
    <w:rsid w:val="00176D95"/>
    <w:rsid w:val="00187575"/>
    <w:rsid w:val="0019164D"/>
    <w:rsid w:val="00192D0A"/>
    <w:rsid w:val="001D0DB0"/>
    <w:rsid w:val="001F608D"/>
    <w:rsid w:val="002009BC"/>
    <w:rsid w:val="00227B18"/>
    <w:rsid w:val="0025170F"/>
    <w:rsid w:val="00260694"/>
    <w:rsid w:val="00260911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5AA6"/>
    <w:rsid w:val="003F0395"/>
    <w:rsid w:val="00403C0F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35056"/>
    <w:rsid w:val="00637D2C"/>
    <w:rsid w:val="006455D2"/>
    <w:rsid w:val="00651E55"/>
    <w:rsid w:val="00652C8C"/>
    <w:rsid w:val="00657156"/>
    <w:rsid w:val="00657434"/>
    <w:rsid w:val="00657D74"/>
    <w:rsid w:val="00672B25"/>
    <w:rsid w:val="00673593"/>
    <w:rsid w:val="00673C2F"/>
    <w:rsid w:val="00677BA4"/>
    <w:rsid w:val="00680125"/>
    <w:rsid w:val="0068623C"/>
    <w:rsid w:val="00696D5A"/>
    <w:rsid w:val="006A4B4B"/>
    <w:rsid w:val="006A7FC3"/>
    <w:rsid w:val="006B47BC"/>
    <w:rsid w:val="006B5656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A5A61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6313A"/>
    <w:rsid w:val="00864971"/>
    <w:rsid w:val="00870C2A"/>
    <w:rsid w:val="00874DE4"/>
    <w:rsid w:val="0087770D"/>
    <w:rsid w:val="00882C87"/>
    <w:rsid w:val="00893D9B"/>
    <w:rsid w:val="00894814"/>
    <w:rsid w:val="0089730C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632FC"/>
    <w:rsid w:val="00985A10"/>
    <w:rsid w:val="00985B49"/>
    <w:rsid w:val="009908A4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64240"/>
    <w:rsid w:val="00A66952"/>
    <w:rsid w:val="00A964FC"/>
    <w:rsid w:val="00AA1583"/>
    <w:rsid w:val="00AB46F4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33C9D"/>
    <w:rsid w:val="00B429A3"/>
    <w:rsid w:val="00B437E9"/>
    <w:rsid w:val="00B5133A"/>
    <w:rsid w:val="00B51D6A"/>
    <w:rsid w:val="00B61858"/>
    <w:rsid w:val="00B66013"/>
    <w:rsid w:val="00B76546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3799"/>
    <w:rsid w:val="00C83D16"/>
    <w:rsid w:val="00C926E3"/>
    <w:rsid w:val="00C92968"/>
    <w:rsid w:val="00CB1C65"/>
    <w:rsid w:val="00CB3651"/>
    <w:rsid w:val="00CC3777"/>
    <w:rsid w:val="00CC613C"/>
    <w:rsid w:val="00CD1C43"/>
    <w:rsid w:val="00CF44AF"/>
    <w:rsid w:val="00CF725B"/>
    <w:rsid w:val="00D0510E"/>
    <w:rsid w:val="00D06A54"/>
    <w:rsid w:val="00D07DA5"/>
    <w:rsid w:val="00D454B4"/>
    <w:rsid w:val="00D53E01"/>
    <w:rsid w:val="00D63B29"/>
    <w:rsid w:val="00D70D1F"/>
    <w:rsid w:val="00D73C86"/>
    <w:rsid w:val="00D81757"/>
    <w:rsid w:val="00D81DA5"/>
    <w:rsid w:val="00D82947"/>
    <w:rsid w:val="00D913DE"/>
    <w:rsid w:val="00D945F9"/>
    <w:rsid w:val="00DA5917"/>
    <w:rsid w:val="00DB70CE"/>
    <w:rsid w:val="00DC67F5"/>
    <w:rsid w:val="00DD6F93"/>
    <w:rsid w:val="00DD7033"/>
    <w:rsid w:val="00DE119E"/>
    <w:rsid w:val="00E103BC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150F"/>
    <w:rsid w:val="00EC6779"/>
    <w:rsid w:val="00EC7F39"/>
    <w:rsid w:val="00F00B73"/>
    <w:rsid w:val="00F052C6"/>
    <w:rsid w:val="00F10D89"/>
    <w:rsid w:val="00F222A2"/>
    <w:rsid w:val="00F27188"/>
    <w:rsid w:val="00F27CFC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CCDD78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672B25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37D2C"/>
    <w:pPr>
      <w:spacing w:before="1200" w:after="400"/>
      <w:ind w:left="-74"/>
    </w:pPr>
    <w:rPr>
      <w:rFonts w:ascii="Arial" w:eastAsia="Times New Roman" w:hAnsi="Arial"/>
      <w:color w:val="000000"/>
      <w:lang w:eastAsia="en-US"/>
    </w:rPr>
  </w:style>
  <w:style w:type="paragraph" w:customStyle="1" w:styleId="Default">
    <w:name w:val="Default"/>
    <w:rsid w:val="0067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prg02\Projects\SVSP\SVSP.9.50.S.01\Projektovani\&#352;ablony\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256BDD"/>
    <w:rsid w:val="003D55AC"/>
    <w:rsid w:val="00591683"/>
    <w:rsid w:val="006847C7"/>
    <w:rsid w:val="007E6668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91683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2C7B3D12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Kateřina Bombová</cp:lastModifiedBy>
  <cp:revision>2</cp:revision>
  <cp:lastPrinted>2019-06-13T13:59:00Z</cp:lastPrinted>
  <dcterms:created xsi:type="dcterms:W3CDTF">2019-06-14T08:12:00Z</dcterms:created>
  <dcterms:modified xsi:type="dcterms:W3CDTF">2019-06-14T08:12:00Z</dcterms:modified>
</cp:coreProperties>
</file>