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12.6.2019</w:t>
      </w:r>
    </w:p>
    <w:p w:rsidR="009B4271" w:rsidRPr="00AF318E" w:rsidRDefault="001F7F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7F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PPC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Schwarzova 1321/6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26398435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CZ26398435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86 400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projektor do zasedací místnosti, vč. příslušenství a montáže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B2391" w:rsidRDefault="001F7F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B2391">
        <w:br w:type="page"/>
      </w:r>
    </w:p>
    <w:p w:rsidR="003B2391" w:rsidRDefault="003B2391">
      <w:r>
        <w:lastRenderedPageBreak/>
        <w:t xml:space="preserve">Datum potvrzení objednávky dodavatelem:  </w:t>
      </w:r>
      <w:r w:rsidR="001F7F33">
        <w:t>13.6.2019</w:t>
      </w:r>
    </w:p>
    <w:p w:rsidR="003B2391" w:rsidRDefault="003B2391">
      <w:r>
        <w:t>Potvrzení objednávky:</w:t>
      </w:r>
    </w:p>
    <w:p w:rsidR="001F7F33" w:rsidRDefault="001F7F33">
      <w:r>
        <w:t xml:space="preserve">From:   [mailto:  @ppc-online.cz] </w:t>
      </w:r>
    </w:p>
    <w:p w:rsidR="001F7F33" w:rsidRDefault="001F7F33">
      <w:r>
        <w:t>Sent: Thursday, June 13, 2019 2:02 PM</w:t>
      </w:r>
    </w:p>
    <w:p w:rsidR="001F7F33" w:rsidRDefault="001F7F33">
      <w:r>
        <w:t>To:   &lt; @vodarna.cz&gt;</w:t>
      </w:r>
    </w:p>
    <w:p w:rsidR="001F7F33" w:rsidRDefault="001F7F33">
      <w:r>
        <w:t>Subject: Re: PPC nabídka - upravená verze</w:t>
      </w:r>
    </w:p>
    <w:p w:rsidR="001F7F33" w:rsidRDefault="001F7F33"/>
    <w:p w:rsidR="001F7F33" w:rsidRDefault="001F7F33">
      <w:r>
        <w:t>Zdravím, potvrzuji přijetí objednávky.</w:t>
      </w:r>
    </w:p>
    <w:p w:rsidR="001F7F33" w:rsidRDefault="001F7F33"/>
    <w:p w:rsidR="001F7F33" w:rsidRDefault="001F7F33">
      <w:r>
        <w:t>S pozdravem</w:t>
      </w:r>
    </w:p>
    <w:p w:rsidR="001F7F33" w:rsidRDefault="001F7F33">
      <w:r>
        <w:t xml:space="preserve"> </w:t>
      </w:r>
    </w:p>
    <w:p w:rsidR="001F7F33" w:rsidRDefault="001F7F33"/>
    <w:p w:rsidR="001F7F33" w:rsidRDefault="001F7F33">
      <w:r>
        <w:t>jednatel PPC s.r.o.</w:t>
      </w:r>
    </w:p>
    <w:p w:rsidR="001F7F33" w:rsidRDefault="001F7F33">
      <w:r>
        <w:t>Tel. 777 090 186</w:t>
      </w:r>
    </w:p>
    <w:p w:rsidR="001F7F33" w:rsidRDefault="001F7F33">
      <w:r>
        <w:t xml:space="preserve"> </w:t>
      </w:r>
    </w:p>
    <w:p w:rsidR="001F7F33" w:rsidRDefault="001F7F33">
      <w:r>
        <w:t xml:space="preserve"> </w:t>
      </w:r>
    </w:p>
    <w:p w:rsidR="001F7F33" w:rsidRDefault="001F7F33">
      <w:r>
        <w:t xml:space="preserve"> </w:t>
      </w:r>
    </w:p>
    <w:p w:rsidR="001F7F33" w:rsidRDefault="001F7F33">
      <w:r>
        <w:t>Částkova 78</w:t>
      </w:r>
    </w:p>
    <w:p w:rsidR="001F7F33" w:rsidRDefault="001F7F33">
      <w:r>
        <w:t>32600 Plzeň</w:t>
      </w:r>
    </w:p>
    <w:p w:rsidR="001F7F33" w:rsidRDefault="001F7F33">
      <w:r>
        <w:t>www.ppc-online.cz</w:t>
      </w:r>
    </w:p>
    <w:p w:rsidR="003B2391" w:rsidRDefault="003B239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91" w:rsidRDefault="003B2391" w:rsidP="000071C6">
      <w:pPr>
        <w:spacing w:after="0" w:line="240" w:lineRule="auto"/>
      </w:pPr>
      <w:r>
        <w:separator/>
      </w:r>
    </w:p>
  </w:endnote>
  <w:endnote w:type="continuationSeparator" w:id="0">
    <w:p w:rsidR="003B2391" w:rsidRDefault="003B239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7F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91" w:rsidRDefault="003B2391" w:rsidP="000071C6">
      <w:pPr>
        <w:spacing w:after="0" w:line="240" w:lineRule="auto"/>
      </w:pPr>
      <w:r>
        <w:separator/>
      </w:r>
    </w:p>
  </w:footnote>
  <w:footnote w:type="continuationSeparator" w:id="0">
    <w:p w:rsidR="003B2391" w:rsidRDefault="003B239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7F33"/>
    <w:rsid w:val="00235989"/>
    <w:rsid w:val="00376414"/>
    <w:rsid w:val="00390ED6"/>
    <w:rsid w:val="003B2288"/>
    <w:rsid w:val="003B239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98B613-E787-4FE6-AD54-D758A7F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0F2B-9A3A-4D90-AB23-C935FBD6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CECAF-F426-49E3-8FD7-8D8339C2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D11A9C4B</Template>
  <TotalTime>0</TotalTime>
  <Pages>2</Pages>
  <Words>103</Words>
  <Characters>610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2019-06-14T04:42:00Z</dcterms:created>
  <dcterms:modified xsi:type="dcterms:W3CDTF">2019-06-14T04:42:00Z</dcterms:modified>
</cp:coreProperties>
</file>