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057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948FF">
        <w:rPr>
          <w:rFonts w:ascii="Arial" w:hAnsi="Arial" w:cs="Arial"/>
          <w:sz w:val="24"/>
          <w:szCs w:val="24"/>
        </w:rPr>
        <w:tab/>
      </w:r>
      <w:r w:rsidR="004948F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4948F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000120</w:t>
      </w:r>
    </w:p>
    <w:p w:rsidR="00000000" w:rsidRDefault="004948F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948F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4948F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948F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948F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4057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640576">
        <w:rPr>
          <w:rFonts w:ascii="Arial" w:hAnsi="Arial" w:cs="Arial"/>
          <w:sz w:val="24"/>
          <w:szCs w:val="24"/>
        </w:rPr>
        <w:t>xxxx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CENTROPROJEKT GROUP a.s.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tefánikova 167</w:t>
      </w:r>
    </w:p>
    <w:p w:rsidR="00000000" w:rsidRDefault="004948F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Zlín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05.06.2019</w:t>
      </w:r>
    </w:p>
    <w:p w:rsidR="00000000" w:rsidRDefault="004948F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948F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01643541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CZ01643541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email:</w:t>
      </w:r>
      <w:hyperlink r:id="rId5" w:history="1">
        <w:r w:rsidR="00640576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56 000,00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56 000,00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56 000,00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nu UV lamp pro Whirlpool a cvi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ný bazén</w:t>
      </w: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autoSpaceDE w:val="0"/>
        <w:autoSpaceDN w:val="0"/>
        <w:adjustRightInd w:val="0"/>
        <w:spacing w:after="0" w:line="5153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948F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948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948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948F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40576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4948F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948FF" w:rsidRDefault="00494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948F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6"/>
    <w:rsid w:val="004948FF"/>
    <w:rsid w:val="006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sava@centroprojek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8030E187.dotm</Template>
  <TotalTime>0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cp:lastPrinted>2019-06-14T05:26:00Z</cp:lastPrinted>
  <dcterms:created xsi:type="dcterms:W3CDTF">2019-06-14T05:27:00Z</dcterms:created>
  <dcterms:modified xsi:type="dcterms:W3CDTF">2019-06-14T05:27:00Z</dcterms:modified>
</cp:coreProperties>
</file>