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6AF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6AF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6AF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6AF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6AF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6AF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6AF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6AF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AF4"/>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595B-7CBD-4387-807B-BEC403BA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2019-06-13T08:36:00Z</dcterms:created>
  <dcterms:modified xsi:type="dcterms:W3CDTF">2019-06-13T08:36:00Z</dcterms:modified>
</cp:coreProperties>
</file>