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4F0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4F0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4F0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4F0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4F0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4F0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4F0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4F0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4F01"/>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A4E7-1455-43C5-9350-C49C307A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2019-06-13T08:20:00Z</dcterms:created>
  <dcterms:modified xsi:type="dcterms:W3CDTF">2019-06-13T08:20:00Z</dcterms:modified>
</cp:coreProperties>
</file>