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A2AC9" w:rsidP="001E066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</w:t>
      </w:r>
      <w:r w:rsidR="001E066D"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 w:rsidR="001E066D">
        <w:rPr>
          <w:rFonts w:ascii="Arial" w:hAnsi="Arial" w:cs="Arial"/>
          <w:b/>
          <w:sz w:val="36"/>
        </w:rPr>
        <w:t>1.1.2016</w:t>
      </w:r>
      <w:proofErr w:type="gramEnd"/>
      <w:r w:rsidR="001E066D">
        <w:rPr>
          <w:rFonts w:ascii="Arial" w:hAnsi="Arial" w:cs="Arial"/>
          <w:b/>
          <w:sz w:val="36"/>
        </w:rPr>
        <w:t xml:space="preserve"> do 31.12.2016</w:t>
      </w:r>
    </w:p>
    <w:p w:rsidR="001E066D" w:rsidRDefault="001E066D" w:rsidP="001E066D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</w:t>
      </w:r>
      <w:r w:rsidRPr="000A2AC9">
        <w:rPr>
          <w:b/>
        </w:rPr>
        <w:t xml:space="preserve">je vyšší </w:t>
      </w:r>
      <w:proofErr w:type="spellStart"/>
      <w:r w:rsidRPr="000A2AC9">
        <w:rPr>
          <w:b/>
        </w:rPr>
        <w:t>než</w:t>
      </w:r>
      <w:r w:rsidR="00691E08">
        <w:rPr>
          <w:b/>
        </w:rPr>
        <w:t>X</w:t>
      </w:r>
      <w:proofErr w:type="spellEnd"/>
      <w:r w:rsidRPr="000A2AC9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1E066D" w:rsidRDefault="001E066D" w:rsidP="001E066D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691E08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1.1.2016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0A2AC9">
        <w:rPr>
          <w:b/>
        </w:rPr>
        <w:t xml:space="preserve">Kč </w:t>
      </w:r>
      <w:r w:rsidR="00691E08">
        <w:rPr>
          <w:b/>
        </w:rPr>
        <w:t>X</w:t>
      </w:r>
      <w:r>
        <w:t xml:space="preserve"> za jeden kus zásilky NP.</w:t>
      </w:r>
    </w:p>
    <w:p w:rsidR="001E066D" w:rsidRDefault="001E066D" w:rsidP="001E066D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E066D" w:rsidRDefault="001E066D" w:rsidP="001E066D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1E066D" w:rsidRDefault="001E066D" w:rsidP="001E066D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E066D" w:rsidRDefault="001E066D" w:rsidP="001E066D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0A2AC9">
        <w:rPr>
          <w:b/>
        </w:rPr>
        <w:t xml:space="preserve">do </w:t>
      </w:r>
      <w:r w:rsidR="00691E08">
        <w:rPr>
          <w:b/>
        </w:rPr>
        <w:t>X</w:t>
      </w:r>
      <w:r w:rsidRPr="000A2AC9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1E066D" w:rsidRDefault="001E066D" w:rsidP="001E066D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691E08">
        <w:t>X</w:t>
      </w:r>
      <w:r>
        <w:t xml:space="preserve"> ks zásilek (celkový počet zásilek podaných dle dohody za tříměsíční období / tři);</w:t>
      </w:r>
    </w:p>
    <w:p w:rsidR="001E066D" w:rsidRDefault="001E066D" w:rsidP="001E066D">
      <w:pPr>
        <w:numPr>
          <w:ilvl w:val="3"/>
          <w:numId w:val="21"/>
        </w:numPr>
      </w:pPr>
      <w:r>
        <w:t xml:space="preserve">dodatková sleva je za tříměsíční období oprávněně využita alespoň </w:t>
      </w:r>
      <w:proofErr w:type="spellStart"/>
      <w:r>
        <w:t>u</w:t>
      </w:r>
      <w:r w:rsidR="00691E08">
        <w:t>X</w:t>
      </w:r>
      <w:proofErr w:type="spellEnd"/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1E066D" w:rsidRDefault="00691E08" w:rsidP="001E066D">
      <w:pPr>
        <w:numPr>
          <w:ilvl w:val="3"/>
          <w:numId w:val="21"/>
        </w:numPr>
      </w:pPr>
      <w:r>
        <w:t>X</w:t>
      </w:r>
      <w:r w:rsidR="001E066D">
        <w:t xml:space="preserve"> % zásilek NP bude podáno za podmínek stanovených pro podání se Zákaznickou kartou v Obchodních podmínkách Zákaznické karty České pošty, </w:t>
      </w:r>
      <w:proofErr w:type="spellStart"/>
      <w:proofErr w:type="gramStart"/>
      <w:r w:rsidR="001E066D">
        <w:t>s.p</w:t>
      </w:r>
      <w:proofErr w:type="spellEnd"/>
      <w:r w:rsidR="001E066D">
        <w:t>.</w:t>
      </w:r>
      <w:proofErr w:type="gramEnd"/>
    </w:p>
    <w:p w:rsidR="001E066D" w:rsidRDefault="001E066D" w:rsidP="001E066D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0A2AC9">
        <w:rPr>
          <w:b/>
        </w:rPr>
        <w:t>částečná jednotná cena</w:t>
      </w:r>
      <w:r w:rsidR="000A2AC9" w:rsidRPr="000A2AC9">
        <w:rPr>
          <w:b/>
        </w:rPr>
        <w:t xml:space="preserve"> (typ 2)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691E08">
        <w:t>X</w:t>
      </w:r>
      <w:r>
        <w:t xml:space="preserve"> za jednu zásilku NP.</w:t>
      </w:r>
    </w:p>
    <w:p w:rsidR="001E066D" w:rsidRDefault="001E066D" w:rsidP="001E066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E066D" w:rsidRDefault="001E066D" w:rsidP="001E066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691E08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691E08">
        <w:t>X</w:t>
      </w:r>
      <w:r>
        <w:t xml:space="preserve"> období. Pokud podmínky bodu 1.3 nebudou dodrženy, bude navržena nová cena při zohlednění Odesílatelem skutečně podaných zásilek v tomto </w:t>
      </w:r>
      <w:r w:rsidR="00691E08">
        <w:t>X</w:t>
      </w:r>
      <w:r>
        <w:t xml:space="preserve"> období.</w:t>
      </w:r>
    </w:p>
    <w:p w:rsidR="001E066D" w:rsidRDefault="001E066D" w:rsidP="001E066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E066D" w:rsidRDefault="001E066D" w:rsidP="001E066D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E066D" w:rsidRDefault="001E066D" w:rsidP="001E066D">
      <w:pPr>
        <w:numPr>
          <w:ilvl w:val="0"/>
          <w:numId w:val="0"/>
        </w:numPr>
        <w:spacing w:before="120" w:after="0" w:line="240" w:lineRule="auto"/>
        <w:jc w:val="both"/>
      </w:pPr>
    </w:p>
    <w:p w:rsidR="001E066D" w:rsidRDefault="001E066D" w:rsidP="001E066D">
      <w:pPr>
        <w:numPr>
          <w:ilvl w:val="0"/>
          <w:numId w:val="0"/>
        </w:numPr>
        <w:spacing w:before="120" w:after="0" w:line="240" w:lineRule="auto"/>
        <w:jc w:val="both"/>
      </w:pPr>
    </w:p>
    <w:p w:rsidR="001E066D" w:rsidRDefault="001E066D" w:rsidP="001E066D">
      <w:pPr>
        <w:numPr>
          <w:ilvl w:val="0"/>
          <w:numId w:val="0"/>
        </w:numPr>
        <w:spacing w:before="120" w:after="0" w:line="240" w:lineRule="auto"/>
        <w:jc w:val="both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both"/>
        <w:sectPr w:rsidR="001E066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A2AC9">
        <w:t>Olomouci</w:t>
      </w:r>
      <w:r>
        <w:t xml:space="preserve"> dne </w:t>
      </w:r>
    </w:p>
    <w:p w:rsidR="000A2AC9" w:rsidRDefault="000A2AC9" w:rsidP="001E066D">
      <w:pPr>
        <w:numPr>
          <w:ilvl w:val="0"/>
          <w:numId w:val="0"/>
        </w:numPr>
        <w:spacing w:after="0" w:line="240" w:lineRule="auto"/>
        <w:jc w:val="both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both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</w:pP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E066D" w:rsidRDefault="001E066D" w:rsidP="001E066D">
      <w:pPr>
        <w:numPr>
          <w:ilvl w:val="0"/>
          <w:numId w:val="0"/>
        </w:numPr>
        <w:spacing w:after="0" w:line="240" w:lineRule="auto"/>
        <w:jc w:val="center"/>
      </w:pPr>
    </w:p>
    <w:p w:rsidR="001E066D" w:rsidRDefault="00691E08" w:rsidP="001E066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E066D" w:rsidRPr="001E066D" w:rsidRDefault="00691E08" w:rsidP="001E066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E066D" w:rsidRPr="001E066D" w:rsidSect="001E06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4B" w:rsidRDefault="0097534B">
      <w:r>
        <w:separator/>
      </w:r>
    </w:p>
  </w:endnote>
  <w:endnote w:type="continuationSeparator" w:id="0">
    <w:p w:rsidR="0097534B" w:rsidRDefault="0097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91E0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91E0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4B" w:rsidRDefault="0097534B">
      <w:r>
        <w:separator/>
      </w:r>
    </w:p>
  </w:footnote>
  <w:footnote w:type="continuationSeparator" w:id="0">
    <w:p w:rsidR="0097534B" w:rsidRDefault="0097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FB7DB" wp14:editId="080D20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E066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957396" wp14:editId="5280422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E066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0A2AC9">
      <w:rPr>
        <w:rFonts w:ascii="Arial" w:hAnsi="Arial" w:cs="Arial"/>
        <w:szCs w:val="22"/>
      </w:rPr>
      <w:t xml:space="preserve"> 982707-1690/2012 -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5C7DF30" wp14:editId="7FC9EB6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55699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2AC9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066D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78D0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1E08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4A25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534B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B910C-C1CA-4999-8D85-009FAF39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2015-12-02T10:35:00Z</cp:lastPrinted>
  <dcterms:created xsi:type="dcterms:W3CDTF">2016-08-12T07:55:00Z</dcterms:created>
  <dcterms:modified xsi:type="dcterms:W3CDTF">2016-08-12T07:56:00Z</dcterms:modified>
</cp:coreProperties>
</file>