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5" w:rsidRDefault="00B83665" w:rsidP="00B8366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B83665" w:rsidRPr="00B83665" w:rsidRDefault="00B83665" w:rsidP="00B83665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8E1D0F">
        <w:rPr>
          <w:b/>
        </w:rPr>
        <w:t>982707-1690/2012</w:t>
      </w:r>
      <w:r>
        <w:t xml:space="preserve">. (dále jen "zásilek dle Dohody") ve tříměsíčním období za kalendářní měsíc je vyšší než </w:t>
      </w:r>
      <w:r w:rsidR="00D67FC4">
        <w:rPr>
          <w:b/>
        </w:rPr>
        <w:t>X</w:t>
      </w:r>
      <w:r w:rsidRPr="008E1D0F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B83665" w:rsidRPr="00B83665" w:rsidRDefault="00B83665" w:rsidP="00B83665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D67FC4">
        <w:rPr>
          <w:b/>
        </w:rPr>
        <w:t>X</w:t>
      </w:r>
      <w:r>
        <w:t xml:space="preserve">- podané Odesílatelem dle Dohody specifikované v bodu 1.1 této Přílohy (dále jen "Dohoda") je sjednána cena pro období od </w:t>
      </w:r>
      <w:proofErr w:type="gramStart"/>
      <w:r w:rsidRPr="008E1D0F">
        <w:rPr>
          <w:b/>
        </w:rPr>
        <w:t>1.8.2013</w:t>
      </w:r>
      <w:proofErr w:type="gramEnd"/>
      <w:r w:rsidRPr="008E1D0F">
        <w:rPr>
          <w:b/>
        </w:rPr>
        <w:t xml:space="preserve"> do 31.12.2013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8E1D0F">
        <w:rPr>
          <w:b/>
        </w:rPr>
        <w:t xml:space="preserve">Kč </w:t>
      </w:r>
      <w:r w:rsidR="00D67FC4">
        <w:rPr>
          <w:b/>
        </w:rPr>
        <w:t>X</w:t>
      </w:r>
      <w:r>
        <w:t xml:space="preserve"> za jeden kus zásilky </w:t>
      </w:r>
      <w:r w:rsidRPr="008E1D0F">
        <w:rPr>
          <w:b/>
        </w:rPr>
        <w:t>NP</w:t>
      </w:r>
      <w:r>
        <w:t>.</w:t>
      </w:r>
    </w:p>
    <w:p w:rsidR="00B83665" w:rsidRPr="00B83665" w:rsidRDefault="00B83665" w:rsidP="00B83665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B83665" w:rsidRPr="00B83665" w:rsidRDefault="00B83665" w:rsidP="00B83665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B83665" w:rsidRPr="00B83665" w:rsidRDefault="00B83665" w:rsidP="00B83665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B83665" w:rsidRPr="00B83665" w:rsidRDefault="00B83665" w:rsidP="00B83665">
      <w:pPr>
        <w:numPr>
          <w:ilvl w:val="3"/>
          <w:numId w:val="21"/>
        </w:numPr>
      </w:pPr>
      <w:r>
        <w:t xml:space="preserve">průměrná hmotnost zásilky NP za tříměsíční období je </w:t>
      </w:r>
      <w:proofErr w:type="spellStart"/>
      <w:r>
        <w:t>do</w:t>
      </w:r>
      <w:r w:rsidR="00D67FC4">
        <w:t>X</w:t>
      </w:r>
      <w:proofErr w:type="spellEnd"/>
      <w:r w:rsidRPr="008E1D0F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B83665" w:rsidRPr="00B83665" w:rsidRDefault="00B83665" w:rsidP="00B83665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D67FC4">
        <w:rPr>
          <w:b/>
        </w:rPr>
        <w:t>X</w:t>
      </w:r>
      <w:r w:rsidRPr="008E1D0F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B83665" w:rsidRPr="00B83665" w:rsidRDefault="00B83665" w:rsidP="00B83665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67FC4">
        <w:rPr>
          <w:b/>
        </w:rPr>
        <w:t>X</w:t>
      </w:r>
      <w:r w:rsidRPr="008E1D0F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B83665" w:rsidRPr="00B83665" w:rsidRDefault="00B83665" w:rsidP="00B83665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B83665" w:rsidRPr="00B83665" w:rsidRDefault="00B83665" w:rsidP="00B83665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D67FC4">
        <w:t>X</w:t>
      </w:r>
      <w:r>
        <w:t xml:space="preserve"> (sleva je již v ceně dle bodu 1.2 započítána), pokud Odesílatel splní jednu z následujících podmínek:</w:t>
      </w:r>
    </w:p>
    <w:p w:rsidR="00B83665" w:rsidRPr="00B83665" w:rsidRDefault="00B83665" w:rsidP="00B83665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B83665" w:rsidRPr="00B83665" w:rsidRDefault="00B83665" w:rsidP="00B83665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B83665" w:rsidRPr="00B83665" w:rsidRDefault="00B83665" w:rsidP="00B836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B83665" w:rsidRPr="00B83665" w:rsidRDefault="00B83665" w:rsidP="00B83665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B83665" w:rsidRPr="00B83665" w:rsidRDefault="00B83665" w:rsidP="00B836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 xml:space="preserve">Strany se dohodly, že v tomto případě bude cena za zásilku NP uvedená v bodě 1.2 této Přílohy navýšena o Kč </w:t>
      </w:r>
      <w:r w:rsidR="00D67FC4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B83665" w:rsidRPr="00B83665" w:rsidRDefault="00B83665" w:rsidP="00B83665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B83665" w:rsidRPr="00B83665" w:rsidRDefault="00B83665" w:rsidP="00B8366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8E1D0F">
        <w:rPr>
          <w:b/>
        </w:rPr>
        <w:t>částečná jednotná cena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D67FC4">
        <w:t>X</w:t>
      </w:r>
      <w:r>
        <w:t xml:space="preserve"> za jednu zásilku NP.</w:t>
      </w:r>
    </w:p>
    <w:p w:rsidR="00B83665" w:rsidRPr="00B83665" w:rsidRDefault="00B83665" w:rsidP="00B8366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B83665" w:rsidRPr="00B83665" w:rsidRDefault="00B83665" w:rsidP="00B83665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D67FC4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proofErr w:type="spellStart"/>
      <w:r w:rsidR="00D67FC4">
        <w:t>X</w:t>
      </w:r>
      <w:r>
        <w:t>období</w:t>
      </w:r>
      <w:proofErr w:type="spellEnd"/>
      <w:r>
        <w:t>. Pokud podmínky bodu 1.3 nebudou dodrženy, bude navržena nová cena při zohlednění Odesílatelem sku</w:t>
      </w:r>
      <w:r w:rsidR="00D67FC4">
        <w:t>tečně podaných zásilek v tomto X</w:t>
      </w:r>
      <w:r>
        <w:t xml:space="preserve"> období.</w:t>
      </w:r>
    </w:p>
    <w:p w:rsidR="00B83665" w:rsidRPr="00B83665" w:rsidRDefault="00B83665" w:rsidP="00B8366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B83665" w:rsidRPr="00B83665" w:rsidRDefault="00B83665" w:rsidP="00B8366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83665" w:rsidRDefault="00B83665" w:rsidP="00B83665">
      <w:pPr>
        <w:numPr>
          <w:ilvl w:val="0"/>
          <w:numId w:val="0"/>
        </w:numPr>
        <w:spacing w:before="120" w:after="0" w:line="240" w:lineRule="auto"/>
        <w:jc w:val="both"/>
      </w:pPr>
    </w:p>
    <w:p w:rsidR="00B83665" w:rsidRDefault="00B83665" w:rsidP="00B83665">
      <w:pPr>
        <w:numPr>
          <w:ilvl w:val="0"/>
          <w:numId w:val="0"/>
        </w:numPr>
        <w:spacing w:before="120" w:after="0" w:line="240" w:lineRule="auto"/>
        <w:jc w:val="both"/>
      </w:pPr>
    </w:p>
    <w:p w:rsidR="00B83665" w:rsidRDefault="00B83665" w:rsidP="00B83665">
      <w:pPr>
        <w:numPr>
          <w:ilvl w:val="0"/>
          <w:numId w:val="0"/>
        </w:numPr>
        <w:spacing w:before="120" w:after="0" w:line="240" w:lineRule="auto"/>
        <w:jc w:val="both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both"/>
        <w:sectPr w:rsidR="00B8366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E1D0F">
        <w:t xml:space="preserve">  Ostravě  </w:t>
      </w:r>
      <w:r>
        <w:t xml:space="preserve"> dne 25.7.2013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both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both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</w:pP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83665" w:rsidRDefault="00B83665" w:rsidP="00B83665">
      <w:pPr>
        <w:numPr>
          <w:ilvl w:val="0"/>
          <w:numId w:val="0"/>
        </w:numPr>
        <w:spacing w:after="0" w:line="240" w:lineRule="auto"/>
        <w:jc w:val="center"/>
      </w:pPr>
    </w:p>
    <w:p w:rsidR="00B83665" w:rsidRDefault="00D67FC4" w:rsidP="00B8366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B83665" w:rsidRDefault="00D67FC4" w:rsidP="00B8366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B83665" w:rsidSect="00B8366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F5" w:rsidRDefault="00044BF5">
      <w:r>
        <w:separator/>
      </w:r>
    </w:p>
  </w:endnote>
  <w:endnote w:type="continuationSeparator" w:id="0">
    <w:p w:rsidR="00044BF5" w:rsidRDefault="000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B68F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B68F0" w:rsidRPr="00160A6D">
      <w:rPr>
        <w:sz w:val="18"/>
        <w:szCs w:val="18"/>
      </w:rPr>
      <w:fldChar w:fldCharType="separate"/>
    </w:r>
    <w:r w:rsidR="00D67FC4">
      <w:rPr>
        <w:noProof/>
        <w:sz w:val="18"/>
        <w:szCs w:val="18"/>
      </w:rPr>
      <w:t>2</w:t>
    </w:r>
    <w:r w:rsidR="00AB68F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B68F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B68F0" w:rsidRPr="00160A6D">
      <w:rPr>
        <w:sz w:val="18"/>
        <w:szCs w:val="18"/>
      </w:rPr>
      <w:fldChar w:fldCharType="separate"/>
    </w:r>
    <w:r w:rsidR="00D67FC4">
      <w:rPr>
        <w:noProof/>
        <w:sz w:val="18"/>
        <w:szCs w:val="18"/>
      </w:rPr>
      <w:t>2</w:t>
    </w:r>
    <w:r w:rsidR="00AB68F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F5" w:rsidRDefault="00044BF5">
      <w:r>
        <w:separator/>
      </w:r>
    </w:p>
  </w:footnote>
  <w:footnote w:type="continuationSeparator" w:id="0">
    <w:p w:rsidR="00044BF5" w:rsidRDefault="0004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6405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8366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8366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B83665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246398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4BF5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5A9F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1D0F"/>
    <w:rsid w:val="008F0B29"/>
    <w:rsid w:val="008F2BFB"/>
    <w:rsid w:val="00907F89"/>
    <w:rsid w:val="009161FD"/>
    <w:rsid w:val="00942F32"/>
    <w:rsid w:val="0094646B"/>
    <w:rsid w:val="0096405A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B68F0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665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7FC4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48DA28A-D74D-4B51-ADAC-F84295BF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2013-07-25T07:28:00Z</cp:lastPrinted>
  <dcterms:created xsi:type="dcterms:W3CDTF">2016-08-12T07:40:00Z</dcterms:created>
  <dcterms:modified xsi:type="dcterms:W3CDTF">2016-08-12T07:40:00Z</dcterms:modified>
</cp:coreProperties>
</file>