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077542">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A667BB">
              <w:t xml:space="preserve"> písm. 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EE3" w:rsidRDefault="00477EE3" w:rsidP="00AE472A">
      <w:r>
        <w:separator/>
      </w:r>
    </w:p>
    <w:p w:rsidR="00477EE3" w:rsidRDefault="00477EE3" w:rsidP="00AE472A"/>
  </w:endnote>
  <w:endnote w:type="continuationSeparator" w:id="0">
    <w:p w:rsidR="00477EE3" w:rsidRDefault="00477EE3" w:rsidP="00AE472A">
      <w:r>
        <w:continuationSeparator/>
      </w:r>
    </w:p>
    <w:p w:rsidR="00477EE3" w:rsidRDefault="00477EE3"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76441">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76441">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76441">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76441">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76441">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76441">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76441">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76441">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EE3" w:rsidRDefault="00477EE3" w:rsidP="00AE472A">
      <w:r>
        <w:separator/>
      </w:r>
    </w:p>
    <w:p w:rsidR="00477EE3" w:rsidRDefault="00477EE3" w:rsidP="00AE472A"/>
  </w:footnote>
  <w:footnote w:type="continuationSeparator" w:id="0">
    <w:p w:rsidR="00477EE3" w:rsidRDefault="00477EE3" w:rsidP="00AE472A">
      <w:r>
        <w:continuationSeparator/>
      </w:r>
    </w:p>
    <w:p w:rsidR="00477EE3" w:rsidRDefault="00477EE3"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77542"/>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77EE3"/>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67BB"/>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6441"/>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60C86-EA9C-4532-A859-52BB2EB21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2019-06-10T14:23:00Z</dcterms:created>
  <dcterms:modified xsi:type="dcterms:W3CDTF">2019-06-10T14:23:00Z</dcterms:modified>
</cp:coreProperties>
</file>