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292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292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292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292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292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292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292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292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926"/>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3DFE-02C6-467C-A373-06A2F0A8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2019-06-10T14:04:00Z</dcterms:created>
  <dcterms:modified xsi:type="dcterms:W3CDTF">2019-06-10T14:04:00Z</dcterms:modified>
</cp:coreProperties>
</file>