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7A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7A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7A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7A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7A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7A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7A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7A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D7A79"/>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FB12-0729-4CAC-8946-ECCC4370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2019-06-10T14:07:00Z</dcterms:created>
  <dcterms:modified xsi:type="dcterms:W3CDTF">2019-06-10T14:07:00Z</dcterms:modified>
</cp:coreProperties>
</file>