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96206">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96206">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96206">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96206">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9620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96206">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9620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96206">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206"/>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37759-D060-48DB-836D-4E0343334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2019-06-07T07:19:00Z</dcterms:created>
  <dcterms:modified xsi:type="dcterms:W3CDTF">2019-06-07T07:19:00Z</dcterms:modified>
</cp:coreProperties>
</file>