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404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404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404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404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404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404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404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404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042"/>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7157E-D94E-43B4-9160-69166334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2019-06-05T13:30:00Z</dcterms:created>
  <dcterms:modified xsi:type="dcterms:W3CDTF">2019-06-05T13:30:00Z</dcterms:modified>
</cp:coreProperties>
</file>