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3332C" w:rsidP="0003332C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</w:t>
      </w:r>
      <w:r w:rsidR="001D3E3F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>.1</w:t>
      </w:r>
      <w:r w:rsidR="001D3E3F">
        <w:rPr>
          <w:rFonts w:ascii="Arial" w:hAnsi="Arial" w:cs="Arial"/>
          <w:b/>
          <w:sz w:val="36"/>
        </w:rPr>
        <w:t>1</w:t>
      </w:r>
      <w:r w:rsidR="008E3C30">
        <w:rPr>
          <w:rFonts w:ascii="Arial" w:hAnsi="Arial" w:cs="Arial"/>
          <w:b/>
          <w:sz w:val="36"/>
        </w:rPr>
        <w:t>.2015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03332C" w:rsidRDefault="002F5CE9" w:rsidP="0003332C">
      <w:pPr>
        <w:numPr>
          <w:ilvl w:val="1"/>
          <w:numId w:val="21"/>
        </w:numPr>
      </w:pPr>
      <w:r>
        <w:t>x</w:t>
      </w:r>
    </w:p>
    <w:p w:rsidR="0003332C" w:rsidRDefault="002F5CE9" w:rsidP="0003332C">
      <w:pPr>
        <w:numPr>
          <w:ilvl w:val="1"/>
          <w:numId w:val="21"/>
        </w:numPr>
      </w:pPr>
      <w:r>
        <w:t>x</w:t>
      </w:r>
    </w:p>
    <w:p w:rsidR="0003332C" w:rsidRDefault="002F5CE9" w:rsidP="0003332C">
      <w:pPr>
        <w:numPr>
          <w:ilvl w:val="2"/>
          <w:numId w:val="21"/>
        </w:numPr>
        <w:ind w:left="584"/>
      </w:pPr>
      <w:r>
        <w:t>x</w:t>
      </w:r>
    </w:p>
    <w:p w:rsidR="0003332C" w:rsidRDefault="002F5CE9" w:rsidP="0003332C">
      <w:pPr>
        <w:numPr>
          <w:ilvl w:val="1"/>
          <w:numId w:val="21"/>
        </w:numPr>
      </w:pPr>
      <w:r>
        <w:t>x</w:t>
      </w:r>
    </w:p>
    <w:p w:rsidR="0003332C" w:rsidRDefault="002F5CE9" w:rsidP="0003332C">
      <w:pPr>
        <w:numPr>
          <w:ilvl w:val="3"/>
          <w:numId w:val="21"/>
        </w:numPr>
      </w:pPr>
      <w:r>
        <w:t>x</w:t>
      </w:r>
    </w:p>
    <w:p w:rsidR="0003332C" w:rsidRDefault="002F5CE9" w:rsidP="0003332C">
      <w:pPr>
        <w:numPr>
          <w:ilvl w:val="3"/>
          <w:numId w:val="21"/>
        </w:numPr>
      </w:pPr>
      <w:r>
        <w:t>x</w:t>
      </w:r>
    </w:p>
    <w:p w:rsidR="0003332C" w:rsidRDefault="002F5CE9" w:rsidP="0003332C">
      <w:pPr>
        <w:numPr>
          <w:ilvl w:val="3"/>
          <w:numId w:val="21"/>
        </w:numPr>
      </w:pPr>
      <w:r>
        <w:t>x</w:t>
      </w:r>
    </w:p>
    <w:p w:rsidR="0003332C" w:rsidRDefault="002F5CE9" w:rsidP="0003332C">
      <w:pPr>
        <w:numPr>
          <w:ilvl w:val="3"/>
          <w:numId w:val="21"/>
        </w:numPr>
      </w:pPr>
      <w:r>
        <w:t>x</w:t>
      </w:r>
    </w:p>
    <w:p w:rsidR="0003332C" w:rsidRDefault="002F5CE9" w:rsidP="0003332C">
      <w:pPr>
        <w:numPr>
          <w:ilvl w:val="3"/>
          <w:numId w:val="21"/>
        </w:numPr>
      </w:pPr>
      <w:r>
        <w:t>x</w:t>
      </w:r>
    </w:p>
    <w:p w:rsidR="0003332C" w:rsidRDefault="002F5CE9" w:rsidP="0003332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3332C" w:rsidRDefault="002F5CE9" w:rsidP="0003332C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03332C" w:rsidRDefault="002F5CE9" w:rsidP="0003332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3332C" w:rsidRDefault="002F5CE9" w:rsidP="0003332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3332C" w:rsidRDefault="002F5CE9" w:rsidP="0003332C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03332C" w:rsidRDefault="002F5CE9" w:rsidP="0003332C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03332C" w:rsidRDefault="002F5CE9" w:rsidP="0003332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3332C" w:rsidRDefault="002F5CE9" w:rsidP="0003332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3332C" w:rsidRDefault="002F5CE9" w:rsidP="0003332C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03332C" w:rsidRDefault="002F5CE9" w:rsidP="0003332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3332C" w:rsidRDefault="002F5CE9" w:rsidP="0003332C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03332C" w:rsidRDefault="002F5CE9" w:rsidP="0003332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3332C" w:rsidRDefault="002F5CE9" w:rsidP="0003332C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03332C">
        <w:t>.</w:t>
      </w:r>
    </w:p>
    <w:p w:rsidR="0003332C" w:rsidRDefault="002F5CE9" w:rsidP="0003332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3332C" w:rsidRDefault="002F5CE9" w:rsidP="0003332C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03332C" w:rsidRDefault="0003332C" w:rsidP="0003332C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03332C" w:rsidRDefault="0003332C" w:rsidP="0003332C">
      <w:pPr>
        <w:numPr>
          <w:ilvl w:val="0"/>
          <w:numId w:val="0"/>
        </w:numPr>
        <w:spacing w:before="120" w:after="0" w:line="240" w:lineRule="auto"/>
        <w:jc w:val="both"/>
      </w:pPr>
    </w:p>
    <w:p w:rsidR="0003332C" w:rsidRDefault="0003332C" w:rsidP="0003332C">
      <w:pPr>
        <w:numPr>
          <w:ilvl w:val="0"/>
          <w:numId w:val="0"/>
        </w:numPr>
        <w:spacing w:before="120" w:after="0" w:line="240" w:lineRule="auto"/>
        <w:jc w:val="both"/>
      </w:pPr>
    </w:p>
    <w:p w:rsidR="0003332C" w:rsidRDefault="0003332C" w:rsidP="0003332C">
      <w:pPr>
        <w:numPr>
          <w:ilvl w:val="0"/>
          <w:numId w:val="0"/>
        </w:numPr>
        <w:spacing w:before="120" w:after="0" w:line="240" w:lineRule="auto"/>
        <w:jc w:val="both"/>
      </w:pPr>
    </w:p>
    <w:p w:rsidR="0003332C" w:rsidRDefault="0003332C" w:rsidP="0003332C">
      <w:pPr>
        <w:numPr>
          <w:ilvl w:val="0"/>
          <w:numId w:val="0"/>
        </w:numPr>
        <w:spacing w:after="0" w:line="240" w:lineRule="auto"/>
        <w:jc w:val="both"/>
      </w:pPr>
    </w:p>
    <w:p w:rsidR="002F5CE9" w:rsidRDefault="002F5CE9" w:rsidP="0003332C">
      <w:pPr>
        <w:numPr>
          <w:ilvl w:val="0"/>
          <w:numId w:val="0"/>
        </w:numPr>
        <w:spacing w:after="0" w:line="240" w:lineRule="auto"/>
        <w:jc w:val="both"/>
      </w:pPr>
    </w:p>
    <w:p w:rsidR="002F5CE9" w:rsidRDefault="002F5CE9" w:rsidP="0003332C">
      <w:pPr>
        <w:numPr>
          <w:ilvl w:val="0"/>
          <w:numId w:val="0"/>
        </w:numPr>
        <w:spacing w:after="0" w:line="240" w:lineRule="auto"/>
        <w:jc w:val="both"/>
        <w:sectPr w:rsidR="002F5CE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3332C" w:rsidRDefault="0003332C" w:rsidP="0003332C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03332C" w:rsidRDefault="0003332C" w:rsidP="0003332C">
      <w:pPr>
        <w:numPr>
          <w:ilvl w:val="0"/>
          <w:numId w:val="0"/>
        </w:numPr>
        <w:spacing w:after="0" w:line="240" w:lineRule="auto"/>
        <w:jc w:val="both"/>
      </w:pPr>
    </w:p>
    <w:p w:rsidR="0003332C" w:rsidRDefault="0003332C" w:rsidP="0003332C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03332C" w:rsidRDefault="0003332C" w:rsidP="0003332C">
      <w:pPr>
        <w:numPr>
          <w:ilvl w:val="0"/>
          <w:numId w:val="0"/>
        </w:numPr>
        <w:spacing w:after="0" w:line="240" w:lineRule="auto"/>
        <w:jc w:val="both"/>
      </w:pPr>
    </w:p>
    <w:p w:rsidR="0003332C" w:rsidRDefault="0003332C" w:rsidP="0003332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3332C" w:rsidRDefault="0003332C" w:rsidP="0003332C">
      <w:pPr>
        <w:numPr>
          <w:ilvl w:val="0"/>
          <w:numId w:val="0"/>
        </w:numPr>
        <w:spacing w:after="0" w:line="240" w:lineRule="auto"/>
        <w:jc w:val="center"/>
      </w:pPr>
    </w:p>
    <w:p w:rsidR="0003332C" w:rsidRDefault="0003332C" w:rsidP="0003332C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03332C" w:rsidRDefault="0003332C" w:rsidP="0003332C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03332C" w:rsidRDefault="0003332C" w:rsidP="0003332C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96336C">
        <w:t>……………………</w:t>
      </w:r>
      <w:r>
        <w:t xml:space="preserve"> dne </w:t>
      </w:r>
    </w:p>
    <w:p w:rsidR="0003332C" w:rsidRDefault="0003332C" w:rsidP="0003332C">
      <w:pPr>
        <w:numPr>
          <w:ilvl w:val="0"/>
          <w:numId w:val="0"/>
        </w:numPr>
        <w:spacing w:after="0" w:line="240" w:lineRule="auto"/>
      </w:pPr>
    </w:p>
    <w:p w:rsidR="0003332C" w:rsidRDefault="0003332C" w:rsidP="0003332C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3332C" w:rsidRDefault="0003332C" w:rsidP="0003332C">
      <w:pPr>
        <w:numPr>
          <w:ilvl w:val="0"/>
          <w:numId w:val="0"/>
        </w:numPr>
        <w:spacing w:after="0" w:line="240" w:lineRule="auto"/>
      </w:pPr>
    </w:p>
    <w:p w:rsidR="0003332C" w:rsidRDefault="0003332C" w:rsidP="0003332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3332C" w:rsidRDefault="0003332C" w:rsidP="0003332C">
      <w:pPr>
        <w:numPr>
          <w:ilvl w:val="0"/>
          <w:numId w:val="0"/>
        </w:numPr>
        <w:spacing w:after="0" w:line="240" w:lineRule="auto"/>
        <w:jc w:val="center"/>
      </w:pPr>
    </w:p>
    <w:p w:rsidR="0003332C" w:rsidRDefault="002F5CE9" w:rsidP="0003332C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03332C" w:rsidRPr="0003332C" w:rsidRDefault="002F5CE9" w:rsidP="0003332C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03332C" w:rsidRPr="0003332C" w:rsidSect="0003332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A66" w:rsidRDefault="00A85A66">
      <w:r>
        <w:separator/>
      </w:r>
    </w:p>
  </w:endnote>
  <w:endnote w:type="continuationSeparator" w:id="0">
    <w:p w:rsidR="00A85A66" w:rsidRDefault="00A8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F5CE9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F5CE9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A66" w:rsidRDefault="00A85A66">
      <w:r>
        <w:separator/>
      </w:r>
    </w:p>
  </w:footnote>
  <w:footnote w:type="continuationSeparator" w:id="0">
    <w:p w:rsidR="00A85A66" w:rsidRDefault="00A85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5037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02D6E6" wp14:editId="72FB34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3332C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A0AE7FF" wp14:editId="7F72E29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03332C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982707-1835/2015 -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56BF3ED" wp14:editId="4979BE1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7F29F8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332C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3E3F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0764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5CE9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037E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E3C30"/>
    <w:rsid w:val="008F0B29"/>
    <w:rsid w:val="008F2BFB"/>
    <w:rsid w:val="00907F89"/>
    <w:rsid w:val="009161FD"/>
    <w:rsid w:val="00942F32"/>
    <w:rsid w:val="0094646B"/>
    <w:rsid w:val="0096336C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85A66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27DA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B4DC6-8B4C-41CF-ABC9-ADD58DE5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2016-12-15T13:18:00Z</dcterms:created>
  <dcterms:modified xsi:type="dcterms:W3CDTF">2016-12-15T13:19:00Z</dcterms:modified>
</cp:coreProperties>
</file>