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2019/0671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31.5.2019</w:t>
      </w:r>
    </w:p>
    <w:p w:rsidR="009B4271" w:rsidRPr="00AF318E" w:rsidRDefault="00AE0B7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E0B7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HC PLZEŇ 1929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Štefánikovo náměstí 833/1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64832261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CZ64832261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222 000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30.6.2019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permanentní vstupenky typu PREMIUM na příští sezonu v tomto rozsahu: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Sektor 113, řada 9, sedadla: 14,15,16,17,18,19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Sektor 113, řada 10, sedadla: 17,18,24,25,27,28,29,30,31,32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Sektor 113, řada 11, sedadla: 17,18,29,30,31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Sektor 113, řada 12, sedadla: 14,15,16,17,18,19,20,21,22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Sektor 102, řada 2, sedadla: 21,22,23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Sektor 201, řada 4, sedadla: 16,17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E747F" w:rsidRDefault="00AE0B7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E747F">
        <w:br w:type="page"/>
      </w:r>
    </w:p>
    <w:p w:rsidR="000E747F" w:rsidRDefault="000E747F">
      <w:r>
        <w:lastRenderedPageBreak/>
        <w:t xml:space="preserve">Datum potvrzení objednávky dodavatelem:  </w:t>
      </w:r>
      <w:r w:rsidR="00AE0B70">
        <w:t>3.6.2019</w:t>
      </w:r>
    </w:p>
    <w:p w:rsidR="000E747F" w:rsidRDefault="000E747F">
      <w:r>
        <w:t>Potvrzení objednávky:</w:t>
      </w:r>
    </w:p>
    <w:p w:rsidR="00AE0B70" w:rsidRDefault="00AE0B70">
      <w:r>
        <w:t xml:space="preserve">From: Ticketing [mailto:ticketing@hcplzen1929.cz] </w:t>
      </w:r>
    </w:p>
    <w:p w:rsidR="00AE0B70" w:rsidRDefault="00AE0B70">
      <w:r>
        <w:t>Sent: Monday, June 03, 2019 2:09 PM</w:t>
      </w:r>
    </w:p>
    <w:p w:rsidR="00AE0B70" w:rsidRDefault="00AE0B70">
      <w:r>
        <w:t>To:   &lt; @vodarna.cz&gt;</w:t>
      </w:r>
    </w:p>
    <w:p w:rsidR="00AE0B70" w:rsidRDefault="00AE0B70">
      <w:r>
        <w:t>Subject: RE: objednávka - permanentky</w:t>
      </w:r>
    </w:p>
    <w:p w:rsidR="00AE0B70" w:rsidRDefault="00AE0B70"/>
    <w:p w:rsidR="00AE0B70" w:rsidRDefault="00AE0B70">
      <w:r>
        <w:t>Dobrý den,</w:t>
      </w:r>
    </w:p>
    <w:p w:rsidR="00AE0B70" w:rsidRDefault="00AE0B70"/>
    <w:p w:rsidR="00AE0B70" w:rsidRDefault="00AE0B70">
      <w:r>
        <w:t>Vaši objednávku jsem úspěšně zpracoval</w:t>
      </w:r>
    </w:p>
    <w:p w:rsidR="00AE0B70" w:rsidRDefault="00AE0B70"/>
    <w:p w:rsidR="00AE0B70" w:rsidRDefault="00AE0B70">
      <w:r>
        <w:t>Děkuji</w:t>
      </w:r>
    </w:p>
    <w:p w:rsidR="00AE0B70" w:rsidRDefault="00AE0B70">
      <w:r>
        <w:t xml:space="preserve"> </w:t>
      </w:r>
    </w:p>
    <w:p w:rsidR="00AE0B70" w:rsidRDefault="00AE0B70">
      <w:r>
        <w:t>Se srdečným pozdravem</w:t>
      </w:r>
    </w:p>
    <w:p w:rsidR="00AE0B70" w:rsidRDefault="00AE0B70">
      <w:r>
        <w:t xml:space="preserve"> </w:t>
      </w:r>
    </w:p>
    <w:p w:rsidR="00AE0B70" w:rsidRDefault="00AE0B70">
      <w:r>
        <w:t>Ticketing</w:t>
      </w:r>
    </w:p>
    <w:p w:rsidR="00AE0B70" w:rsidRDefault="00AE0B70">
      <w:r>
        <w:t>HC Plzeň 1929 s.r.o.</w:t>
      </w:r>
    </w:p>
    <w:p w:rsidR="00AE0B70" w:rsidRDefault="00AE0B70">
      <w:r>
        <w:t xml:space="preserve">Tel.:  </w:t>
      </w:r>
    </w:p>
    <w:p w:rsidR="000E747F" w:rsidRDefault="000E747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47F" w:rsidRDefault="000E747F" w:rsidP="000071C6">
      <w:pPr>
        <w:spacing w:after="0" w:line="240" w:lineRule="auto"/>
      </w:pPr>
      <w:r>
        <w:separator/>
      </w:r>
    </w:p>
  </w:endnote>
  <w:endnote w:type="continuationSeparator" w:id="0">
    <w:p w:rsidR="000E747F" w:rsidRDefault="000E747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E0B7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47F" w:rsidRDefault="000E747F" w:rsidP="000071C6">
      <w:pPr>
        <w:spacing w:after="0" w:line="240" w:lineRule="auto"/>
      </w:pPr>
      <w:r>
        <w:separator/>
      </w:r>
    </w:p>
  </w:footnote>
  <w:footnote w:type="continuationSeparator" w:id="0">
    <w:p w:rsidR="000E747F" w:rsidRDefault="000E747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0E747F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E0B70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FA775A2-B627-4094-A5FC-66980DC3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B712-75E3-43A0-986D-DD801CF4F4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B44C51-112D-424F-ACAC-30494090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F4020311</Template>
  <TotalTime>0</TotalTime>
  <Pages>2</Pages>
  <Words>144</Words>
  <Characters>853</Characters>
  <Application>Microsoft Office Word</Application>
  <DocSecurity>0</DocSecurity>
  <Lines>7</Lines>
  <Paragraphs>1</Paragraphs>
  <ScaleCrop>false</ScaleCrop>
  <Company>VODÁRNA PLZEŇ a.s.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2017-04-21T08:32:00Z</cp:lastPrinted>
  <dcterms:created xsi:type="dcterms:W3CDTF">2019-06-03T13:00:00Z</dcterms:created>
  <dcterms:modified xsi:type="dcterms:W3CDTF">2019-06-03T13:00:00Z</dcterms:modified>
</cp:coreProperties>
</file>