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298" w:rsidRPr="00B96298" w:rsidRDefault="00B96298" w:rsidP="00B96298">
      <w:pPr>
        <w:autoSpaceDE w:val="0"/>
        <w:autoSpaceDN w:val="0"/>
        <w:adjustRightInd w:val="0"/>
        <w:spacing w:before="0" w:after="0"/>
        <w:rPr>
          <w:rFonts w:eastAsia="Calibri" w:cs="TimesNewRomanPS-BoldMT"/>
          <w:b/>
          <w:bCs/>
          <w:sz w:val="28"/>
          <w:szCs w:val="28"/>
          <w:lang w:bidi="ne-NP"/>
        </w:rPr>
      </w:pPr>
      <w:bookmarkStart w:id="0" w:name="_GoBack"/>
      <w:bookmarkEnd w:id="0"/>
      <w:r w:rsidRPr="00B96298">
        <w:rPr>
          <w:rFonts w:eastAsia="Calibri" w:cs="TimesNewRomanPS-BoldMT"/>
          <w:b/>
          <w:bCs/>
          <w:sz w:val="28"/>
          <w:szCs w:val="28"/>
          <w:lang w:bidi="ne-NP"/>
        </w:rPr>
        <w:t>MINISTERSTVO SPRAVEDLNOSTI ČR</w:t>
      </w:r>
    </w:p>
    <w:p w:rsidR="00B96298" w:rsidRPr="00B96298" w:rsidRDefault="00B96298" w:rsidP="00B96298">
      <w:pPr>
        <w:autoSpaceDE w:val="0"/>
        <w:autoSpaceDN w:val="0"/>
        <w:adjustRightInd w:val="0"/>
        <w:spacing w:before="0" w:after="0"/>
        <w:rPr>
          <w:rFonts w:eastAsia="Calibri" w:cs="TimesNewRomanPS-BoldMT"/>
          <w:b/>
          <w:bCs/>
          <w:sz w:val="24"/>
          <w:lang w:bidi="ne-NP"/>
        </w:rPr>
      </w:pPr>
      <w:r w:rsidRPr="00B96298">
        <w:rPr>
          <w:rFonts w:eastAsia="Calibri" w:cs="TimesNewRomanPS-BoldMT"/>
          <w:b/>
          <w:bCs/>
          <w:sz w:val="24"/>
          <w:lang w:bidi="ne-NP"/>
        </w:rPr>
        <w:t>Vyšehradská 16, 128 10 Praha 2</w:t>
      </w:r>
    </w:p>
    <w:p w:rsidR="004224AA" w:rsidRPr="00B96298" w:rsidRDefault="00B96298" w:rsidP="00B96298">
      <w:pPr>
        <w:spacing w:after="0"/>
        <w:rPr>
          <w:rFonts w:eastAsia="Calibri" w:cs="TimesNewRomanPSMT"/>
          <w:sz w:val="24"/>
          <w:lang w:bidi="ne-NP"/>
        </w:rPr>
      </w:pPr>
      <w:r w:rsidRPr="00B96298">
        <w:rPr>
          <w:rFonts w:eastAsia="Calibri" w:cs="TimesNewRomanPSMT"/>
          <w:sz w:val="24"/>
          <w:lang w:bidi="ne-NP"/>
        </w:rPr>
        <w:t>Odbor informatiky</w:t>
      </w:r>
    </w:p>
    <w:p w:rsidR="00B96298" w:rsidRPr="00B96298" w:rsidRDefault="00B96298" w:rsidP="00B96298">
      <w:pPr>
        <w:spacing w:after="0"/>
        <w:rPr>
          <w:rFonts w:eastAsia="Calibri" w:cs="TimesNewRomanPSMT"/>
          <w:sz w:val="24"/>
          <w:lang w:bidi="ne-NP"/>
        </w:rPr>
      </w:pPr>
    </w:p>
    <w:p w:rsidR="00B96298" w:rsidRPr="00B96298" w:rsidRDefault="00B96298" w:rsidP="00B96298">
      <w:pPr>
        <w:spacing w:after="0"/>
        <w:rPr>
          <w:rFonts w:eastAsia="Calibri" w:cs="TimesNewRomanPSMT"/>
          <w:sz w:val="24"/>
          <w:lang w:bidi="ne-NP"/>
        </w:rPr>
      </w:pPr>
      <w:r w:rsidRPr="00B96298">
        <w:rPr>
          <w:rFonts w:eastAsia="Calibri" w:cs="TimesNewRomanPSMT"/>
          <w:sz w:val="24"/>
          <w:lang w:bidi="ne-NP"/>
        </w:rPr>
        <w:t xml:space="preserve">Praha </w:t>
      </w:r>
      <w:proofErr w:type="gramStart"/>
      <w:r w:rsidRPr="00B96298">
        <w:rPr>
          <w:rFonts w:eastAsia="Calibri" w:cs="TimesNewRomanPSMT"/>
          <w:sz w:val="24"/>
          <w:lang w:bidi="ne-NP"/>
        </w:rPr>
        <w:t>23.5.2019</w:t>
      </w:r>
      <w:proofErr w:type="gramEnd"/>
    </w:p>
    <w:p w:rsidR="00B96298" w:rsidRPr="00B96298" w:rsidRDefault="00B96298" w:rsidP="00B96298">
      <w:pPr>
        <w:spacing w:after="0"/>
        <w:rPr>
          <w:rFonts w:eastAsia="Calibri" w:cs="TimesNewRomanPSMT"/>
          <w:sz w:val="24"/>
          <w:lang w:bidi="ne-NP"/>
        </w:rPr>
      </w:pPr>
    </w:p>
    <w:p w:rsidR="00B96298" w:rsidRPr="00B96298" w:rsidRDefault="00B96298" w:rsidP="00B96298">
      <w:pPr>
        <w:spacing w:after="0"/>
        <w:rPr>
          <w:rFonts w:eastAsia="Calibri" w:cs="TimesNewRomanPSMT"/>
          <w:b/>
          <w:bCs/>
          <w:sz w:val="24"/>
          <w:lang w:bidi="ne-NP"/>
        </w:rPr>
      </w:pPr>
      <w:r w:rsidRPr="00B96298">
        <w:rPr>
          <w:rFonts w:eastAsia="Calibri" w:cs="TimesNewRomanPSMT"/>
          <w:b/>
          <w:bCs/>
          <w:sz w:val="24"/>
          <w:lang w:bidi="ne-NP"/>
        </w:rPr>
        <w:t>Potvrzení objednávky</w:t>
      </w:r>
    </w:p>
    <w:p w:rsidR="00B96298" w:rsidRPr="00B96298" w:rsidRDefault="00B96298" w:rsidP="00B96298">
      <w:pPr>
        <w:spacing w:after="0"/>
        <w:rPr>
          <w:rFonts w:eastAsia="Calibri" w:cs="TimesNewRomanPSMT"/>
          <w:sz w:val="24"/>
          <w:lang w:bidi="ne-NP"/>
        </w:rPr>
      </w:pPr>
    </w:p>
    <w:p w:rsidR="00B96298" w:rsidRPr="00B96298" w:rsidRDefault="00B96298" w:rsidP="00B96298">
      <w:pPr>
        <w:spacing w:after="0"/>
        <w:rPr>
          <w:vanish/>
        </w:rPr>
      </w:pPr>
      <w:r w:rsidRPr="00B96298">
        <w:rPr>
          <w:rFonts w:eastAsia="Calibri" w:cs="TimesNewRomanPSMT"/>
          <w:sz w:val="24"/>
          <w:lang w:bidi="ne-NP"/>
        </w:rPr>
        <w:t>Potvrzujeme objednávku školení</w:t>
      </w:r>
      <w:r>
        <w:rPr>
          <w:rFonts w:eastAsia="Calibri" w:cs="TimesNewRomanPSMT"/>
          <w:sz w:val="24"/>
          <w:lang w:bidi="ne-NP"/>
        </w:rPr>
        <w:t xml:space="preserve"> ze dne 22. 4. 2019 číslo</w:t>
      </w:r>
      <w:r w:rsidRPr="00B96298">
        <w:rPr>
          <w:rFonts w:eastAsia="Calibri" w:cs="TimesNewRomanPSMT"/>
          <w:sz w:val="24"/>
          <w:lang w:bidi="ne-NP"/>
        </w:rPr>
        <w:t xml:space="preserve"> 451/2019-MSPCEO.</w:t>
      </w:r>
    </w:p>
    <w:p w:rsidR="004224AA" w:rsidRPr="00B96298" w:rsidRDefault="004224AA" w:rsidP="004224AA"/>
    <w:p w:rsidR="00B656BA" w:rsidRPr="00B96298" w:rsidRDefault="00B656BA" w:rsidP="004224AA">
      <w:pPr>
        <w:pStyle w:val="Vyplnntabulky"/>
        <w:keepNext/>
        <w:keepLines/>
        <w:widowControl w:val="0"/>
        <w:autoSpaceDE w:val="0"/>
        <w:autoSpaceDN w:val="0"/>
        <w:ind w:left="708" w:hanging="708"/>
        <w:jc w:val="both"/>
        <w:rPr>
          <w:rFonts w:ascii="Gill Sans MT" w:hAnsi="Gill Sans MT" w:cs="Calibri"/>
          <w:i/>
        </w:rPr>
      </w:pPr>
    </w:p>
    <w:p w:rsidR="003A3D84" w:rsidRPr="00B96298" w:rsidRDefault="003A3D84" w:rsidP="00FD1709"/>
    <w:p w:rsidR="00B96298" w:rsidRPr="00B96298" w:rsidRDefault="00B96298" w:rsidP="00FD1709">
      <w:r w:rsidRPr="00B96298">
        <w:t xml:space="preserve">Mgr. Pavel </w:t>
      </w:r>
      <w:proofErr w:type="spellStart"/>
      <w:r w:rsidRPr="00B96298">
        <w:t>Cvešpt</w:t>
      </w:r>
      <w:proofErr w:type="spellEnd"/>
      <w:r w:rsidRPr="00B96298">
        <w:br/>
        <w:t>Corpus Solutions a.s.</w:t>
      </w:r>
      <w:r w:rsidRPr="00B96298">
        <w:br/>
        <w:t>Štětkova 1638/18</w:t>
      </w:r>
      <w:r w:rsidRPr="00B96298">
        <w:br/>
        <w:t>140 00 Praha 4</w:t>
      </w:r>
    </w:p>
    <w:p w:rsidR="00B96298" w:rsidRDefault="00B96298" w:rsidP="00FD1709"/>
    <w:p w:rsidR="00790DE3" w:rsidRDefault="00790DE3" w:rsidP="00FD1709"/>
    <w:p w:rsidR="00790DE3" w:rsidRDefault="00790DE3" w:rsidP="00FD1709"/>
    <w:p w:rsidR="00790DE3" w:rsidRDefault="00790DE3" w:rsidP="00FD1709"/>
    <w:p w:rsidR="00790DE3" w:rsidRDefault="00790DE3" w:rsidP="00FD1709"/>
    <w:p w:rsidR="00790DE3" w:rsidRDefault="00790DE3" w:rsidP="00FD1709"/>
    <w:p w:rsidR="00790DE3" w:rsidRDefault="00790DE3" w:rsidP="00FD1709"/>
    <w:p w:rsidR="00790DE3" w:rsidRDefault="00790DE3" w:rsidP="00FD1709"/>
    <w:p w:rsidR="00790DE3" w:rsidRDefault="00790DE3" w:rsidP="00FD1709"/>
    <w:p w:rsidR="00790DE3" w:rsidRDefault="00790DE3" w:rsidP="00FD1709"/>
    <w:p w:rsidR="001F60A6" w:rsidRDefault="001F60A6" w:rsidP="00FD1709"/>
    <w:p w:rsidR="001F60A6" w:rsidRDefault="001F60A6" w:rsidP="00FD1709"/>
    <w:sectPr w:rsidR="001F60A6" w:rsidSect="00982A6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10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880" w:rsidRDefault="00060880" w:rsidP="00DC2975">
      <w:r>
        <w:separator/>
      </w:r>
    </w:p>
  </w:endnote>
  <w:endnote w:type="continuationSeparator" w:id="0">
    <w:p w:rsidR="00060880" w:rsidRDefault="00060880" w:rsidP="00DC2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ill Sans MT">
    <w:altName w:val="Segoe UI"/>
    <w:charset w:val="EE"/>
    <w:family w:val="swiss"/>
    <w:pitch w:val="variable"/>
    <w:sig w:usb0="00000007" w:usb1="00000000" w:usb2="00000000" w:usb3="00000000" w:csb0="00000003" w:csb1="00000000"/>
    <w:embedRegular r:id="rId1" w:fontKey="{FA21C617-AAE2-4A1D-BDD7-97643FC73712}"/>
    <w:embedBold r:id="rId2" w:fontKey="{F1385981-F4BF-4083-A42D-C8FF22A9EFCA}"/>
    <w:embedItalic r:id="rId3" w:fontKey="{A2F9F9B1-FFCE-4DAD-A0E5-22C91B9C40EC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03D" w:rsidRDefault="002D4C32" w:rsidP="00672BF5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0BF063BF" wp14:editId="202F49F1">
              <wp:simplePos x="0" y="0"/>
              <wp:positionH relativeFrom="page">
                <wp:posOffset>3340100</wp:posOffset>
              </wp:positionH>
              <wp:positionV relativeFrom="page">
                <wp:posOffset>9998075</wp:posOffset>
              </wp:positionV>
              <wp:extent cx="2587625" cy="471170"/>
              <wp:effectExtent l="0" t="0" r="3175" b="5080"/>
              <wp:wrapNone/>
              <wp:docPr id="17" name="Textové po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762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303D" w:rsidRPr="0050077E" w:rsidRDefault="003E303D" w:rsidP="00672BF5">
                          <w:pPr>
                            <w:spacing w:before="0" w:after="0"/>
                            <w:rPr>
                              <w:color w:val="FFFFFF"/>
                              <w:sz w:val="16"/>
                              <w:szCs w:val="16"/>
                            </w:rPr>
                          </w:pPr>
                          <w:r w:rsidRPr="0050077E">
                            <w:rPr>
                              <w:color w:val="FFFFFF"/>
                              <w:sz w:val="16"/>
                              <w:szCs w:val="16"/>
                            </w:rPr>
                            <w:t xml:space="preserve">IČ: </w:t>
                          </w:r>
                          <w:r w:rsidR="001F60A6">
                            <w:rPr>
                              <w:color w:val="FFFFFF"/>
                              <w:sz w:val="16"/>
                              <w:szCs w:val="16"/>
                            </w:rPr>
                            <w:t>257</w:t>
                          </w:r>
                          <w:r w:rsidR="00790DE3">
                            <w:rPr>
                              <w:color w:val="FFFFFF"/>
                              <w:sz w:val="16"/>
                              <w:szCs w:val="16"/>
                            </w:rPr>
                            <w:t>646</w:t>
                          </w:r>
                          <w:r w:rsidR="001F60A6">
                            <w:rPr>
                              <w:color w:val="FFFFFF"/>
                              <w:sz w:val="16"/>
                              <w:szCs w:val="16"/>
                            </w:rPr>
                            <w:t>16</w:t>
                          </w:r>
                        </w:p>
                        <w:p w:rsidR="003E303D" w:rsidRPr="0050077E" w:rsidRDefault="003E303D" w:rsidP="00672BF5">
                          <w:pPr>
                            <w:spacing w:before="0" w:after="0"/>
                            <w:rPr>
                              <w:color w:val="FFFFFF"/>
                              <w:sz w:val="16"/>
                              <w:szCs w:val="16"/>
                            </w:rPr>
                          </w:pPr>
                          <w:r w:rsidRPr="0050077E">
                            <w:rPr>
                              <w:color w:val="FFFFFF"/>
                              <w:sz w:val="16"/>
                              <w:szCs w:val="16"/>
                            </w:rPr>
                            <w:t xml:space="preserve">DIČ: CZ </w:t>
                          </w:r>
                          <w:r w:rsidR="001F60A6">
                            <w:rPr>
                              <w:color w:val="FFFFFF"/>
                              <w:sz w:val="16"/>
                              <w:szCs w:val="16"/>
                            </w:rPr>
                            <w:t>257</w:t>
                          </w:r>
                          <w:r w:rsidR="00790DE3">
                            <w:rPr>
                              <w:color w:val="FFFFFF"/>
                              <w:sz w:val="16"/>
                              <w:szCs w:val="16"/>
                            </w:rPr>
                            <w:t>646</w:t>
                          </w:r>
                          <w:r w:rsidR="001F60A6">
                            <w:rPr>
                              <w:color w:val="FFFFFF"/>
                              <w:sz w:val="16"/>
                              <w:szCs w:val="16"/>
                            </w:rPr>
                            <w:t>16</w:t>
                          </w:r>
                          <w:r w:rsidRPr="0050077E">
                            <w:rPr>
                              <w:color w:val="FFFFFF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3E303D" w:rsidRPr="0050077E" w:rsidRDefault="003E303D" w:rsidP="00672BF5">
                          <w:pPr>
                            <w:spacing w:before="0" w:after="0"/>
                            <w:rPr>
                              <w:color w:val="FFFFFF"/>
                            </w:rPr>
                          </w:pPr>
                          <w:r w:rsidRPr="0050077E">
                            <w:rPr>
                              <w:color w:val="FFFFFF"/>
                              <w:sz w:val="16"/>
                              <w:szCs w:val="16"/>
                            </w:rPr>
                            <w:t>Společnost Corpus Solutions a.s. je vedená u rejstříkového soudu v Praze pod spisovou značkou B 5936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0BF063BF" id="_x0000_t202" coordsize="21600,21600" o:spt="202" path="m,l,21600r21600,l21600,xe">
              <v:stroke joinstyle="miter"/>
              <v:path gradientshapeok="t" o:connecttype="rect"/>
            </v:shapetype>
            <v:shape id="Textové pole 17" o:spid="_x0000_s1026" type="#_x0000_t202" style="position:absolute;margin-left:263pt;margin-top:787.25pt;width:203.75pt;height:37.1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" filled="f" fillcolor="#4f81bd [3204]" stroked="f">
              <v:textbox style="mso-fit-shape-to-text:t" inset="0,0,0,0">
                <w:txbxContent>
                  <w:p w:rsidR="003E303D" w:rsidRPr="0050077E" w:rsidRDefault="003E303D" w:rsidP="00672BF5">
                    <w:pPr>
                      <w:spacing w:before="0" w:after="0"/>
                      <w:rPr>
                        <w:color w:val="FFFFFF"/>
                        <w:sz w:val="16"/>
                        <w:szCs w:val="16"/>
                      </w:rPr>
                    </w:pPr>
                    <w:r w:rsidRPr="0050077E">
                      <w:rPr>
                        <w:color w:val="FFFFFF"/>
                        <w:sz w:val="16"/>
                        <w:szCs w:val="16"/>
                      </w:rPr>
                      <w:t xml:space="preserve">IČ: </w:t>
                    </w:r>
                    <w:r w:rsidR="001F60A6">
                      <w:rPr>
                        <w:color w:val="FFFFFF"/>
                        <w:sz w:val="16"/>
                        <w:szCs w:val="16"/>
                      </w:rPr>
                      <w:t>257</w:t>
                    </w:r>
                    <w:r w:rsidR="00790DE3">
                      <w:rPr>
                        <w:color w:val="FFFFFF"/>
                        <w:sz w:val="16"/>
                        <w:szCs w:val="16"/>
                      </w:rPr>
                      <w:t>646</w:t>
                    </w:r>
                    <w:r w:rsidR="001F60A6">
                      <w:rPr>
                        <w:color w:val="FFFFFF"/>
                        <w:sz w:val="16"/>
                        <w:szCs w:val="16"/>
                      </w:rPr>
                      <w:t>16</w:t>
                    </w:r>
                  </w:p>
                  <w:p w:rsidR="003E303D" w:rsidRPr="0050077E" w:rsidRDefault="003E303D" w:rsidP="00672BF5">
                    <w:pPr>
                      <w:spacing w:before="0" w:after="0"/>
                      <w:rPr>
                        <w:color w:val="FFFFFF"/>
                        <w:sz w:val="16"/>
                        <w:szCs w:val="16"/>
                      </w:rPr>
                    </w:pPr>
                    <w:r w:rsidRPr="0050077E">
                      <w:rPr>
                        <w:color w:val="FFFFFF"/>
                        <w:sz w:val="16"/>
                        <w:szCs w:val="16"/>
                      </w:rPr>
                      <w:t xml:space="preserve">DIČ: CZ </w:t>
                    </w:r>
                    <w:r w:rsidR="001F60A6">
                      <w:rPr>
                        <w:color w:val="FFFFFF"/>
                        <w:sz w:val="16"/>
                        <w:szCs w:val="16"/>
                      </w:rPr>
                      <w:t>257</w:t>
                    </w:r>
                    <w:r w:rsidR="00790DE3">
                      <w:rPr>
                        <w:color w:val="FFFFFF"/>
                        <w:sz w:val="16"/>
                        <w:szCs w:val="16"/>
                      </w:rPr>
                      <w:t>646</w:t>
                    </w:r>
                    <w:r w:rsidR="001F60A6">
                      <w:rPr>
                        <w:color w:val="FFFFFF"/>
                        <w:sz w:val="16"/>
                        <w:szCs w:val="16"/>
                      </w:rPr>
                      <w:t>16</w:t>
                    </w:r>
                    <w:r w:rsidRPr="0050077E">
                      <w:rPr>
                        <w:color w:val="FFFFFF"/>
                        <w:sz w:val="16"/>
                        <w:szCs w:val="16"/>
                      </w:rPr>
                      <w:t xml:space="preserve"> </w:t>
                    </w:r>
                  </w:p>
                  <w:p w:rsidR="003E303D" w:rsidRPr="0050077E" w:rsidRDefault="003E303D" w:rsidP="00672BF5">
                    <w:pPr>
                      <w:spacing w:before="0" w:after="0"/>
                      <w:rPr>
                        <w:color w:val="FFFFFF"/>
                      </w:rPr>
                    </w:pPr>
                    <w:r w:rsidRPr="0050077E">
                      <w:rPr>
                        <w:color w:val="FFFFFF"/>
                        <w:sz w:val="16"/>
                        <w:szCs w:val="16"/>
                      </w:rPr>
                      <w:t>Společnost Corpus Solutions a.s. je vedená u rejstříkového soudu v Praze pod spisovou značkou B 5936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513454D4" wp14:editId="5FA71E48">
              <wp:simplePos x="0" y="0"/>
              <wp:positionH relativeFrom="page">
                <wp:posOffset>1800225</wp:posOffset>
              </wp:positionH>
              <wp:positionV relativeFrom="page">
                <wp:posOffset>10010140</wp:posOffset>
              </wp:positionV>
              <wp:extent cx="1457325" cy="471170"/>
              <wp:effectExtent l="0" t="0" r="9525" b="5080"/>
              <wp:wrapNone/>
              <wp:docPr id="18" name="Textové po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732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E303D" w:rsidRPr="0050077E" w:rsidRDefault="003E303D" w:rsidP="00672BF5">
                          <w:pPr>
                            <w:spacing w:before="0" w:after="0"/>
                            <w:rPr>
                              <w:color w:val="FFFFFF"/>
                              <w:sz w:val="16"/>
                              <w:szCs w:val="16"/>
                            </w:rPr>
                          </w:pPr>
                          <w:r w:rsidRPr="0050077E">
                            <w:rPr>
                              <w:color w:val="FFFFFF"/>
                              <w:sz w:val="16"/>
                              <w:szCs w:val="16"/>
                            </w:rPr>
                            <w:t>Tel.: +420 241 020 333</w:t>
                          </w:r>
                        </w:p>
                        <w:p w:rsidR="003E303D" w:rsidRPr="0050077E" w:rsidRDefault="003E303D" w:rsidP="00672BF5">
                          <w:pPr>
                            <w:spacing w:before="0" w:after="0"/>
                            <w:rPr>
                              <w:color w:val="FFFFFF"/>
                              <w:sz w:val="16"/>
                              <w:szCs w:val="16"/>
                            </w:rPr>
                          </w:pPr>
                          <w:r w:rsidRPr="0050077E">
                            <w:rPr>
                              <w:color w:val="FFFFFF"/>
                              <w:sz w:val="16"/>
                              <w:szCs w:val="16"/>
                            </w:rPr>
                            <w:t>E-mail: info@corpus.cz</w:t>
                          </w:r>
                          <w:r w:rsidRPr="0050077E">
                            <w:rPr>
                              <w:color w:val="FFFFFF"/>
                              <w:sz w:val="16"/>
                              <w:szCs w:val="16"/>
                            </w:rPr>
                            <w:cr/>
                            <w:t xml:space="preserve">Internet: </w:t>
                          </w:r>
                          <w:proofErr w:type="gramStart"/>
                          <w:r w:rsidRPr="0050077E">
                            <w:rPr>
                              <w:color w:val="FFFFFF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50077E">
                            <w:rPr>
                              <w:color w:val="FFFFFF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50077E">
                            <w:rPr>
                              <w:color w:val="FFFFFF"/>
                              <w:sz w:val="16"/>
                              <w:szCs w:val="16"/>
                            </w:rPr>
                            <w:t>corpus</w:t>
                          </w:r>
                          <w:proofErr w:type="gramEnd"/>
                          <w:r w:rsidRPr="0050077E">
                            <w:rPr>
                              <w:color w:val="FFFFFF"/>
                              <w:sz w:val="16"/>
                              <w:szCs w:val="16"/>
                            </w:rPr>
                            <w:t>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w14:anchorId="513454D4" id="Textové pole 18" o:spid="_x0000_s1027" type="#_x0000_t202" style="position:absolute;margin-left:141.75pt;margin-top:788.2pt;width:114.75pt;height:37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" filled="f" stroked="f">
              <v:textbox style="mso-fit-shape-to-text:t" inset="0,0,0,0">
                <w:txbxContent>
                  <w:p w:rsidR="003E303D" w:rsidRPr="0050077E" w:rsidRDefault="003E303D" w:rsidP="00672BF5">
                    <w:pPr>
                      <w:spacing w:before="0" w:after="0"/>
                      <w:rPr>
                        <w:color w:val="FFFFFF"/>
                        <w:sz w:val="16"/>
                        <w:szCs w:val="16"/>
                      </w:rPr>
                    </w:pPr>
                    <w:r w:rsidRPr="0050077E">
                      <w:rPr>
                        <w:color w:val="FFFFFF"/>
                        <w:sz w:val="16"/>
                        <w:szCs w:val="16"/>
                      </w:rPr>
                      <w:t>Tel.: +420 241 020 333</w:t>
                    </w:r>
                  </w:p>
                  <w:p w:rsidR="003E303D" w:rsidRPr="0050077E" w:rsidRDefault="003E303D" w:rsidP="00672BF5">
                    <w:pPr>
                      <w:spacing w:before="0" w:after="0"/>
                      <w:rPr>
                        <w:color w:val="FFFFFF"/>
                        <w:sz w:val="16"/>
                        <w:szCs w:val="16"/>
                      </w:rPr>
                    </w:pPr>
                    <w:r w:rsidRPr="0050077E">
                      <w:rPr>
                        <w:color w:val="FFFFFF"/>
                        <w:sz w:val="16"/>
                        <w:szCs w:val="16"/>
                      </w:rPr>
                      <w:t>E-mail: info@corpus.cz</w:t>
                    </w:r>
                    <w:r w:rsidRPr="0050077E">
                      <w:rPr>
                        <w:color w:val="FFFFFF"/>
                        <w:sz w:val="16"/>
                        <w:szCs w:val="16"/>
                      </w:rPr>
                      <w:cr/>
                      <w:t xml:space="preserve">Internet: </w:t>
                    </w:r>
                    <w:proofErr w:type="gramStart"/>
                    <w:r w:rsidRPr="0050077E">
                      <w:rPr>
                        <w:color w:val="FFFFFF"/>
                        <w:sz w:val="16"/>
                        <w:szCs w:val="16"/>
                      </w:rPr>
                      <w:t>www</w:t>
                    </w:r>
                    <w:proofErr w:type="gramEnd"/>
                    <w:r w:rsidRPr="0050077E">
                      <w:rPr>
                        <w:color w:val="FFFFFF"/>
                        <w:sz w:val="16"/>
                        <w:szCs w:val="16"/>
                      </w:rPr>
                      <w:t>.</w:t>
                    </w:r>
                    <w:proofErr w:type="gramStart"/>
                    <w:r w:rsidRPr="0050077E">
                      <w:rPr>
                        <w:color w:val="FFFFFF"/>
                        <w:sz w:val="16"/>
                        <w:szCs w:val="16"/>
                      </w:rPr>
                      <w:t>corpus</w:t>
                    </w:r>
                    <w:proofErr w:type="gramEnd"/>
                    <w:r w:rsidRPr="0050077E">
                      <w:rPr>
                        <w:color w:val="FFFFFF"/>
                        <w:sz w:val="16"/>
                        <w:szCs w:val="16"/>
                      </w:rPr>
                      <w:t>.cz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2941A51F" wp14:editId="56685E7E">
              <wp:simplePos x="0" y="0"/>
              <wp:positionH relativeFrom="page">
                <wp:posOffset>478790</wp:posOffset>
              </wp:positionH>
              <wp:positionV relativeFrom="page">
                <wp:posOffset>10007600</wp:posOffset>
              </wp:positionV>
              <wp:extent cx="1243965" cy="471170"/>
              <wp:effectExtent l="0" t="0" r="13335" b="5080"/>
              <wp:wrapNone/>
              <wp:docPr id="19" name="Textové pol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96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E303D" w:rsidRPr="00423C9F" w:rsidRDefault="003E303D" w:rsidP="00423C9F">
                          <w:pPr>
                            <w:spacing w:before="0" w:after="0"/>
                            <w:rPr>
                              <w:color w:val="FFFFFF"/>
                              <w:sz w:val="16"/>
                              <w:szCs w:val="16"/>
                            </w:rPr>
                          </w:pPr>
                          <w:r w:rsidRPr="00423C9F">
                            <w:rPr>
                              <w:color w:val="FFFFFF"/>
                              <w:sz w:val="16"/>
                              <w:szCs w:val="16"/>
                            </w:rPr>
                            <w:t>Corpus Solutions a.s.</w:t>
                          </w:r>
                        </w:p>
                        <w:p w:rsidR="003E303D" w:rsidRPr="00423C9F" w:rsidRDefault="003E303D" w:rsidP="00423C9F">
                          <w:pPr>
                            <w:spacing w:before="0" w:after="0"/>
                            <w:rPr>
                              <w:color w:val="FFFFFF"/>
                              <w:sz w:val="16"/>
                              <w:szCs w:val="16"/>
                            </w:rPr>
                          </w:pPr>
                          <w:r w:rsidRPr="00423C9F">
                            <w:rPr>
                              <w:color w:val="FFFFFF"/>
                              <w:sz w:val="16"/>
                              <w:szCs w:val="16"/>
                            </w:rPr>
                            <w:t>Na Vítězné pláni 1719/4</w:t>
                          </w:r>
                        </w:p>
                        <w:p w:rsidR="003E303D" w:rsidRPr="00423C9F" w:rsidRDefault="003E303D" w:rsidP="00423C9F">
                          <w:pPr>
                            <w:spacing w:before="0" w:after="0"/>
                            <w:rPr>
                              <w:color w:val="FFFFFF"/>
                              <w:sz w:val="16"/>
                              <w:szCs w:val="16"/>
                            </w:rPr>
                          </w:pPr>
                          <w:r w:rsidRPr="00423C9F">
                            <w:rPr>
                              <w:color w:val="FFFFFF"/>
                              <w:sz w:val="16"/>
                              <w:szCs w:val="16"/>
                            </w:rPr>
                            <w:t>140 00  Praha 4</w:t>
                          </w:r>
                        </w:p>
                        <w:p w:rsidR="003E303D" w:rsidRPr="0050077E" w:rsidRDefault="003E303D" w:rsidP="00672BF5">
                          <w:pPr>
                            <w:spacing w:before="0" w:after="0"/>
                            <w:rPr>
                              <w:color w:val="FFFFF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w14:anchorId="2941A51F" id="Textové pole 19" o:spid="_x0000_s1028" type="#_x0000_t202" style="position:absolute;margin-left:37.7pt;margin-top:788pt;width:97.95pt;height:37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" filled="f" stroked="f">
              <v:textbox style="mso-fit-shape-to-text:t" inset="0,0,0,0">
                <w:txbxContent>
                  <w:p w:rsidR="003E303D" w:rsidRPr="00423C9F" w:rsidRDefault="003E303D" w:rsidP="00423C9F">
                    <w:pPr>
                      <w:spacing w:before="0" w:after="0"/>
                      <w:rPr>
                        <w:color w:val="FFFFFF"/>
                        <w:sz w:val="16"/>
                        <w:szCs w:val="16"/>
                      </w:rPr>
                    </w:pPr>
                    <w:r w:rsidRPr="00423C9F">
                      <w:rPr>
                        <w:color w:val="FFFFFF"/>
                        <w:sz w:val="16"/>
                        <w:szCs w:val="16"/>
                      </w:rPr>
                      <w:t xml:space="preserve">Corpus </w:t>
                    </w:r>
                    <w:proofErr w:type="spellStart"/>
                    <w:r w:rsidRPr="00423C9F">
                      <w:rPr>
                        <w:color w:val="FFFFFF"/>
                        <w:sz w:val="16"/>
                        <w:szCs w:val="16"/>
                      </w:rPr>
                      <w:t>Solutions</w:t>
                    </w:r>
                    <w:proofErr w:type="spellEnd"/>
                    <w:r w:rsidRPr="00423C9F">
                      <w:rPr>
                        <w:color w:val="FFFFFF"/>
                        <w:sz w:val="16"/>
                        <w:szCs w:val="16"/>
                      </w:rPr>
                      <w:t xml:space="preserve"> a.s.</w:t>
                    </w:r>
                  </w:p>
                  <w:p w:rsidR="003E303D" w:rsidRPr="00423C9F" w:rsidRDefault="003E303D" w:rsidP="00423C9F">
                    <w:pPr>
                      <w:spacing w:before="0" w:after="0"/>
                      <w:rPr>
                        <w:color w:val="FFFFFF"/>
                        <w:sz w:val="16"/>
                        <w:szCs w:val="16"/>
                      </w:rPr>
                    </w:pPr>
                    <w:r w:rsidRPr="00423C9F">
                      <w:rPr>
                        <w:color w:val="FFFFFF"/>
                        <w:sz w:val="16"/>
                        <w:szCs w:val="16"/>
                      </w:rPr>
                      <w:t>Na Vítězné pláni 1719/4</w:t>
                    </w:r>
                  </w:p>
                  <w:p w:rsidR="003E303D" w:rsidRPr="00423C9F" w:rsidRDefault="003E303D" w:rsidP="00423C9F">
                    <w:pPr>
                      <w:spacing w:before="0" w:after="0"/>
                      <w:rPr>
                        <w:color w:val="FFFFFF"/>
                        <w:sz w:val="16"/>
                        <w:szCs w:val="16"/>
                      </w:rPr>
                    </w:pPr>
                    <w:r w:rsidRPr="00423C9F">
                      <w:rPr>
                        <w:color w:val="FFFFFF"/>
                        <w:sz w:val="16"/>
                        <w:szCs w:val="16"/>
                      </w:rPr>
                      <w:t>140 00  Praha 4</w:t>
                    </w:r>
                  </w:p>
                  <w:p w:rsidR="003E303D" w:rsidRPr="0050077E" w:rsidRDefault="003E303D" w:rsidP="00672BF5">
                    <w:pPr>
                      <w:spacing w:before="0" w:after="0"/>
                      <w:rPr>
                        <w:color w:val="FFFFFF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7CFDE581" wp14:editId="335A8EFC">
              <wp:simplePos x="0" y="0"/>
              <wp:positionH relativeFrom="column">
                <wp:posOffset>-900430</wp:posOffset>
              </wp:positionH>
              <wp:positionV relativeFrom="paragraph">
                <wp:posOffset>473710</wp:posOffset>
              </wp:positionV>
              <wp:extent cx="7562850" cy="762000"/>
              <wp:effectExtent l="0" t="0" r="0" b="0"/>
              <wp:wrapNone/>
              <wp:docPr id="20" name="Obdélník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2850" cy="762000"/>
                      </a:xfrm>
                      <a:prstGeom prst="rect">
                        <a:avLst/>
                      </a:prstGeom>
                      <a:solidFill>
                        <a:srgbClr val="1F497D">
                          <a:lumMod val="100000"/>
                          <a:lumOff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303D" w:rsidRPr="0050077E" w:rsidRDefault="003E303D" w:rsidP="00BB4426">
                          <w:pPr>
                            <w:pStyle w:val="Zpat"/>
                            <w:rPr>
                              <w:color w:val="FFFFFF"/>
                            </w:rPr>
                          </w:pPr>
                        </w:p>
                        <w:p w:rsidR="003E303D" w:rsidRDefault="003E303D" w:rsidP="009C03D3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rect w14:anchorId="7CFDE581" id="Obdélník 20" o:spid="_x0000_s1029" style="position:absolute;margin-left:-70.9pt;margin-top:37.3pt;width:595.5pt;height:60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" fillcolor="#1f497d" stroked="f">
              <v:textbox>
                <w:txbxContent>
                  <w:p w:rsidR="003E303D" w:rsidRPr="0050077E" w:rsidRDefault="003E303D" w:rsidP="00BB4426">
                    <w:pPr>
                      <w:pStyle w:val="Zpat"/>
                      <w:rPr>
                        <w:color w:val="FFFFFF"/>
                      </w:rPr>
                    </w:pPr>
                  </w:p>
                  <w:p w:rsidR="003E303D" w:rsidRDefault="003E303D" w:rsidP="009C03D3">
                    <w:pPr>
                      <w:jc w:val="right"/>
                    </w:pPr>
                  </w:p>
                </w:txbxContent>
              </v:textbox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4144" behindDoc="0" locked="1" layoutInCell="1" allowOverlap="1" wp14:anchorId="342C1C75" wp14:editId="1B4C9637">
          <wp:simplePos x="0" y="0"/>
          <wp:positionH relativeFrom="page">
            <wp:posOffset>5772150</wp:posOffset>
          </wp:positionH>
          <wp:positionV relativeFrom="page">
            <wp:posOffset>9801225</wp:posOffset>
          </wp:positionV>
          <wp:extent cx="1790700" cy="876300"/>
          <wp:effectExtent l="0" t="0" r="0" b="0"/>
          <wp:wrapNone/>
          <wp:docPr id="3" name="Picture 1" descr="Popis: D:\TVORBA\Corpus\nabídka_word\img\roze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pis: D:\TVORBA\Corpus\nabídka_word\img\roze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E303D" w:rsidRDefault="002D4C32" w:rsidP="00672BF5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2B6A0F" wp14:editId="7090B67C">
              <wp:simplePos x="0" y="0"/>
              <wp:positionH relativeFrom="column">
                <wp:posOffset>5357495</wp:posOffset>
              </wp:positionH>
              <wp:positionV relativeFrom="paragraph">
                <wp:posOffset>168275</wp:posOffset>
              </wp:positionV>
              <wp:extent cx="828675" cy="35369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8675" cy="3536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E303D" w:rsidRPr="0050077E" w:rsidRDefault="003E303D">
                          <w:pPr>
                            <w:rPr>
                              <w:color w:val="FFFFFF"/>
                              <w:sz w:val="16"/>
                            </w:rPr>
                          </w:pPr>
                          <w:r w:rsidRPr="0050077E">
                            <w:rPr>
                              <w:color w:val="FFFFFF"/>
                              <w:sz w:val="16"/>
                            </w:rPr>
                            <w:t xml:space="preserve">Strana </w:t>
                          </w:r>
                          <w:r w:rsidRPr="0050077E">
                            <w:rPr>
                              <w:color w:val="FFFFFF"/>
                              <w:sz w:val="16"/>
                            </w:rPr>
                            <w:fldChar w:fldCharType="begin"/>
                          </w:r>
                          <w:r w:rsidRPr="0050077E">
                            <w:rPr>
                              <w:color w:val="FFFFFF"/>
                              <w:sz w:val="16"/>
                            </w:rPr>
                            <w:instrText xml:space="preserve"> PAGE  \* Arabic  \* MERGEFORMAT </w:instrText>
                          </w:r>
                          <w:r w:rsidRPr="0050077E">
                            <w:rPr>
                              <w:color w:val="FFFFFF"/>
                              <w:sz w:val="16"/>
                            </w:rPr>
                            <w:fldChar w:fldCharType="separate"/>
                          </w:r>
                          <w:r w:rsidR="003D13E6">
                            <w:rPr>
                              <w:noProof/>
                              <w:color w:val="FFFFFF"/>
                              <w:sz w:val="16"/>
                            </w:rPr>
                            <w:t>2</w:t>
                          </w:r>
                          <w:r w:rsidRPr="0050077E">
                            <w:rPr>
                              <w:color w:val="FFFFFF"/>
                              <w:sz w:val="16"/>
                            </w:rPr>
                            <w:fldChar w:fldCharType="end"/>
                          </w:r>
                          <w:r w:rsidRPr="0050077E">
                            <w:rPr>
                              <w:color w:val="FFFFFF"/>
                              <w:sz w:val="16"/>
                            </w:rPr>
                            <w:t>/</w:t>
                          </w:r>
                          <w:r w:rsidRPr="0050077E">
                            <w:rPr>
                              <w:color w:val="FFFFFF"/>
                              <w:sz w:val="16"/>
                            </w:rPr>
                            <w:fldChar w:fldCharType="begin"/>
                          </w:r>
                          <w:r w:rsidRPr="0050077E">
                            <w:rPr>
                              <w:color w:val="FFFFFF"/>
                              <w:sz w:val="16"/>
                            </w:rPr>
                            <w:instrText xml:space="preserve"> SECTIONPAGES  \* Arabic  \* MERGEFORMAT </w:instrText>
                          </w:r>
                          <w:r w:rsidRPr="0050077E">
                            <w:rPr>
                              <w:color w:val="FFFFFF"/>
                              <w:sz w:val="16"/>
                            </w:rPr>
                            <w:fldChar w:fldCharType="separate"/>
                          </w:r>
                          <w:r w:rsidR="003D13E6">
                            <w:rPr>
                              <w:noProof/>
                              <w:color w:val="FFFFFF"/>
                              <w:sz w:val="16"/>
                            </w:rPr>
                            <w:t>2</w:t>
                          </w:r>
                          <w:r w:rsidRPr="0050077E">
                            <w:rPr>
                              <w:color w:val="FFFFFF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w14:anchorId="642B6A0F" id="Textové pole 2" o:spid="_x0000_s1030" type="#_x0000_t202" style="position:absolute;margin-left:421.85pt;margin-top:13.25pt;width:65.25pt;height:2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" filled="f" stroked="f">
              <v:textbox>
                <w:txbxContent>
                  <w:p w:rsidR="003E303D" w:rsidRPr="0050077E" w:rsidRDefault="003E303D">
                    <w:pPr>
                      <w:rPr>
                        <w:color w:val="FFFFFF"/>
                        <w:sz w:val="16"/>
                      </w:rPr>
                    </w:pPr>
                    <w:r w:rsidRPr="0050077E">
                      <w:rPr>
                        <w:color w:val="FFFFFF"/>
                        <w:sz w:val="16"/>
                      </w:rPr>
                      <w:t xml:space="preserve">Strana </w:t>
                    </w:r>
                    <w:r w:rsidRPr="0050077E">
                      <w:rPr>
                        <w:color w:val="FFFFFF"/>
                        <w:sz w:val="16"/>
                      </w:rPr>
                      <w:fldChar w:fldCharType="begin"/>
                    </w:r>
                    <w:r w:rsidRPr="0050077E">
                      <w:rPr>
                        <w:color w:val="FFFFFF"/>
                        <w:sz w:val="16"/>
                      </w:rPr>
                      <w:instrText xml:space="preserve"> PAGE  \* Arabic  \* MERGEFORMAT </w:instrText>
                    </w:r>
                    <w:r w:rsidRPr="0050077E">
                      <w:rPr>
                        <w:color w:val="FFFFFF"/>
                        <w:sz w:val="16"/>
                      </w:rPr>
                      <w:fldChar w:fldCharType="separate"/>
                    </w:r>
                    <w:r w:rsidR="003D13E6">
                      <w:rPr>
                        <w:noProof/>
                        <w:color w:val="FFFFFF"/>
                        <w:sz w:val="16"/>
                      </w:rPr>
                      <w:t>2</w:t>
                    </w:r>
                    <w:r w:rsidRPr="0050077E">
                      <w:rPr>
                        <w:color w:val="FFFFFF"/>
                        <w:sz w:val="16"/>
                      </w:rPr>
                      <w:fldChar w:fldCharType="end"/>
                    </w:r>
                    <w:r w:rsidRPr="0050077E">
                      <w:rPr>
                        <w:color w:val="FFFFFF"/>
                        <w:sz w:val="16"/>
                      </w:rPr>
                      <w:t>/</w:t>
                    </w:r>
                    <w:r w:rsidRPr="0050077E">
                      <w:rPr>
                        <w:color w:val="FFFFFF"/>
                        <w:sz w:val="16"/>
                      </w:rPr>
                      <w:fldChar w:fldCharType="begin"/>
                    </w:r>
                    <w:r w:rsidRPr="0050077E">
                      <w:rPr>
                        <w:color w:val="FFFFFF"/>
                        <w:sz w:val="16"/>
                      </w:rPr>
                      <w:instrText xml:space="preserve"> SECTIONPAGES  \* Arabic  \* MERGEFORMAT </w:instrText>
                    </w:r>
                    <w:r w:rsidRPr="0050077E">
                      <w:rPr>
                        <w:color w:val="FFFFFF"/>
                        <w:sz w:val="16"/>
                      </w:rPr>
                      <w:fldChar w:fldCharType="separate"/>
                    </w:r>
                    <w:r w:rsidR="003D13E6">
                      <w:rPr>
                        <w:noProof/>
                        <w:color w:val="FFFFFF"/>
                        <w:sz w:val="16"/>
                      </w:rPr>
                      <w:t>2</w:t>
                    </w:r>
                    <w:r w:rsidRPr="0050077E">
                      <w:rPr>
                        <w:color w:val="FFFFFF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3E303D" w:rsidRPr="00DE00F9" w:rsidRDefault="003E303D" w:rsidP="00672BF5">
    <w:pPr>
      <w:pStyle w:val="Zpat"/>
      <w:tabs>
        <w:tab w:val="clear" w:pos="4536"/>
        <w:tab w:val="clear" w:pos="9072"/>
        <w:tab w:val="left" w:pos="5955"/>
      </w:tabs>
      <w:rPr>
        <w:b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03D" w:rsidRDefault="002D4C32" w:rsidP="00F6241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F08256" wp14:editId="06C4FCEE">
              <wp:simplePos x="0" y="0"/>
              <wp:positionH relativeFrom="column">
                <wp:posOffset>5339715</wp:posOffset>
              </wp:positionH>
              <wp:positionV relativeFrom="paragraph">
                <wp:posOffset>280035</wp:posOffset>
              </wp:positionV>
              <wp:extent cx="828675" cy="353695"/>
              <wp:effectExtent l="0" t="0" r="0" b="0"/>
              <wp:wrapNone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8675" cy="3536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E303D" w:rsidRPr="0050077E" w:rsidRDefault="003E303D" w:rsidP="00831720">
                          <w:pPr>
                            <w:rPr>
                              <w:color w:val="FFFFFF"/>
                              <w:sz w:val="16"/>
                            </w:rPr>
                          </w:pPr>
                          <w:r w:rsidRPr="0050077E">
                            <w:rPr>
                              <w:color w:val="FFFFFF"/>
                              <w:sz w:val="16"/>
                            </w:rPr>
                            <w:t xml:space="preserve">Strana </w:t>
                          </w:r>
                          <w:r w:rsidRPr="0050077E">
                            <w:rPr>
                              <w:color w:val="FFFFFF"/>
                              <w:sz w:val="16"/>
                            </w:rPr>
                            <w:fldChar w:fldCharType="begin"/>
                          </w:r>
                          <w:r w:rsidRPr="0050077E">
                            <w:rPr>
                              <w:color w:val="FFFFFF"/>
                              <w:sz w:val="16"/>
                            </w:rPr>
                            <w:instrText xml:space="preserve"> PAGE  \* Arabic  \* MERGEFORMAT </w:instrText>
                          </w:r>
                          <w:r w:rsidRPr="0050077E">
                            <w:rPr>
                              <w:color w:val="FFFFFF"/>
                              <w:sz w:val="16"/>
                            </w:rPr>
                            <w:fldChar w:fldCharType="separate"/>
                          </w:r>
                          <w:r w:rsidR="00D766A8">
                            <w:rPr>
                              <w:noProof/>
                              <w:color w:val="FFFFFF"/>
                              <w:sz w:val="16"/>
                            </w:rPr>
                            <w:t>1</w:t>
                          </w:r>
                          <w:r w:rsidRPr="0050077E">
                            <w:rPr>
                              <w:color w:val="FFFFFF"/>
                              <w:sz w:val="16"/>
                            </w:rPr>
                            <w:fldChar w:fldCharType="end"/>
                          </w:r>
                          <w:r w:rsidRPr="0050077E">
                            <w:rPr>
                              <w:color w:val="FFFFFF"/>
                              <w:sz w:val="16"/>
                            </w:rPr>
                            <w:t>/</w:t>
                          </w:r>
                          <w:r w:rsidRPr="0050077E">
                            <w:rPr>
                              <w:color w:val="FFFFFF"/>
                              <w:sz w:val="16"/>
                            </w:rPr>
                            <w:fldChar w:fldCharType="begin"/>
                          </w:r>
                          <w:r w:rsidRPr="0050077E">
                            <w:rPr>
                              <w:color w:val="FFFFFF"/>
                              <w:sz w:val="16"/>
                            </w:rPr>
                            <w:instrText xml:space="preserve"> SECTIONPAGES  \* Arabic  \* MERGEFORMAT </w:instrText>
                          </w:r>
                          <w:r w:rsidRPr="0050077E">
                            <w:rPr>
                              <w:color w:val="FFFFFF"/>
                              <w:sz w:val="16"/>
                            </w:rPr>
                            <w:fldChar w:fldCharType="separate"/>
                          </w:r>
                          <w:r w:rsidR="00D766A8">
                            <w:rPr>
                              <w:noProof/>
                              <w:color w:val="FFFFFF"/>
                              <w:sz w:val="16"/>
                            </w:rPr>
                            <w:t>1</w:t>
                          </w:r>
                          <w:r w:rsidRPr="0050077E">
                            <w:rPr>
                              <w:color w:val="FFFFFF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20.45pt;margin-top:22.05pt;width:65.25pt;height:27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" filled="f" stroked="f">
              <v:textbox>
                <w:txbxContent>
                  <w:p w:rsidR="003E303D" w:rsidRPr="0050077E" w:rsidRDefault="003E303D" w:rsidP="00831720">
                    <w:pPr>
                      <w:rPr>
                        <w:color w:val="FFFFFF"/>
                        <w:sz w:val="16"/>
                      </w:rPr>
                    </w:pPr>
                    <w:r w:rsidRPr="0050077E">
                      <w:rPr>
                        <w:color w:val="FFFFFF"/>
                        <w:sz w:val="16"/>
                      </w:rPr>
                      <w:t xml:space="preserve">Strana </w:t>
                    </w:r>
                    <w:r w:rsidRPr="0050077E">
                      <w:rPr>
                        <w:color w:val="FFFFFF"/>
                        <w:sz w:val="16"/>
                      </w:rPr>
                      <w:fldChar w:fldCharType="begin"/>
                    </w:r>
                    <w:r w:rsidRPr="0050077E">
                      <w:rPr>
                        <w:color w:val="FFFFFF"/>
                        <w:sz w:val="16"/>
                      </w:rPr>
                      <w:instrText xml:space="preserve"> PAGE  \* Arabic  \* MERGEFORMAT </w:instrText>
                    </w:r>
                    <w:r w:rsidRPr="0050077E">
                      <w:rPr>
                        <w:color w:val="FFFFFF"/>
                        <w:sz w:val="16"/>
                      </w:rPr>
                      <w:fldChar w:fldCharType="separate"/>
                    </w:r>
                    <w:r w:rsidR="00D766A8">
                      <w:rPr>
                        <w:noProof/>
                        <w:color w:val="FFFFFF"/>
                        <w:sz w:val="16"/>
                      </w:rPr>
                      <w:t>1</w:t>
                    </w:r>
                    <w:r w:rsidRPr="0050077E">
                      <w:rPr>
                        <w:color w:val="FFFFFF"/>
                        <w:sz w:val="16"/>
                      </w:rPr>
                      <w:fldChar w:fldCharType="end"/>
                    </w:r>
                    <w:r w:rsidRPr="0050077E">
                      <w:rPr>
                        <w:color w:val="FFFFFF"/>
                        <w:sz w:val="16"/>
                      </w:rPr>
                      <w:t>/</w:t>
                    </w:r>
                    <w:r w:rsidRPr="0050077E">
                      <w:rPr>
                        <w:color w:val="FFFFFF"/>
                        <w:sz w:val="16"/>
                      </w:rPr>
                      <w:fldChar w:fldCharType="begin"/>
                    </w:r>
                    <w:r w:rsidRPr="0050077E">
                      <w:rPr>
                        <w:color w:val="FFFFFF"/>
                        <w:sz w:val="16"/>
                      </w:rPr>
                      <w:instrText xml:space="preserve"> SECTIONPAGES  \* Arabic  \* MERGEFORMAT </w:instrText>
                    </w:r>
                    <w:r w:rsidRPr="0050077E">
                      <w:rPr>
                        <w:color w:val="FFFFFF"/>
                        <w:sz w:val="16"/>
                      </w:rPr>
                      <w:fldChar w:fldCharType="separate"/>
                    </w:r>
                    <w:r w:rsidR="00D766A8">
                      <w:rPr>
                        <w:noProof/>
                        <w:color w:val="FFFFFF"/>
                        <w:sz w:val="16"/>
                      </w:rPr>
                      <w:t>1</w:t>
                    </w:r>
                    <w:r w:rsidRPr="0050077E">
                      <w:rPr>
                        <w:color w:val="FFFFFF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4E27E836" wp14:editId="6C0450D5">
              <wp:simplePos x="0" y="0"/>
              <wp:positionH relativeFrom="page">
                <wp:posOffset>3492500</wp:posOffset>
              </wp:positionH>
              <wp:positionV relativeFrom="page">
                <wp:posOffset>10001250</wp:posOffset>
              </wp:positionV>
              <wp:extent cx="2587625" cy="471170"/>
              <wp:effectExtent l="0" t="0" r="3175" b="5080"/>
              <wp:wrapNone/>
              <wp:docPr id="8" name="Textové po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762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303D" w:rsidRPr="0050077E" w:rsidRDefault="003E303D" w:rsidP="00A803CC">
                          <w:pPr>
                            <w:spacing w:before="0" w:after="0"/>
                            <w:rPr>
                              <w:color w:val="FFFFFF"/>
                              <w:sz w:val="16"/>
                              <w:szCs w:val="16"/>
                            </w:rPr>
                          </w:pPr>
                          <w:r w:rsidRPr="0050077E">
                            <w:rPr>
                              <w:color w:val="FFFFFF"/>
                              <w:sz w:val="16"/>
                              <w:szCs w:val="16"/>
                            </w:rPr>
                            <w:t xml:space="preserve">IČ: </w:t>
                          </w:r>
                          <w:r w:rsidR="001F60A6">
                            <w:rPr>
                              <w:color w:val="FFFFFF"/>
                              <w:sz w:val="16"/>
                              <w:szCs w:val="16"/>
                            </w:rPr>
                            <w:t>257</w:t>
                          </w:r>
                          <w:r w:rsidR="00790DE3">
                            <w:rPr>
                              <w:color w:val="FFFFFF"/>
                              <w:sz w:val="16"/>
                              <w:szCs w:val="16"/>
                            </w:rPr>
                            <w:t>646</w:t>
                          </w:r>
                          <w:r w:rsidR="001F60A6">
                            <w:rPr>
                              <w:color w:val="FFFFFF"/>
                              <w:sz w:val="16"/>
                              <w:szCs w:val="16"/>
                            </w:rPr>
                            <w:t>16</w:t>
                          </w:r>
                        </w:p>
                        <w:p w:rsidR="003E303D" w:rsidRPr="0050077E" w:rsidRDefault="003E303D" w:rsidP="00A803CC">
                          <w:pPr>
                            <w:spacing w:before="0" w:after="0"/>
                            <w:rPr>
                              <w:color w:val="FFFFFF"/>
                              <w:sz w:val="16"/>
                              <w:szCs w:val="16"/>
                            </w:rPr>
                          </w:pPr>
                          <w:r w:rsidRPr="0050077E">
                            <w:rPr>
                              <w:color w:val="FFFFFF"/>
                              <w:sz w:val="16"/>
                              <w:szCs w:val="16"/>
                            </w:rPr>
                            <w:t xml:space="preserve">DIČ: CZ </w:t>
                          </w:r>
                          <w:r w:rsidR="001F60A6">
                            <w:rPr>
                              <w:color w:val="FFFFFF"/>
                              <w:sz w:val="16"/>
                              <w:szCs w:val="16"/>
                            </w:rPr>
                            <w:t>257</w:t>
                          </w:r>
                          <w:r w:rsidR="00790DE3">
                            <w:rPr>
                              <w:color w:val="FFFFFF"/>
                              <w:sz w:val="16"/>
                              <w:szCs w:val="16"/>
                            </w:rPr>
                            <w:t>646</w:t>
                          </w:r>
                          <w:r w:rsidR="001F60A6">
                            <w:rPr>
                              <w:color w:val="FFFFFF"/>
                              <w:sz w:val="16"/>
                              <w:szCs w:val="16"/>
                            </w:rPr>
                            <w:t>16</w:t>
                          </w:r>
                          <w:r w:rsidRPr="0050077E">
                            <w:rPr>
                              <w:color w:val="FFFFFF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3E303D" w:rsidRPr="0050077E" w:rsidRDefault="003E303D" w:rsidP="00A803CC">
                          <w:pPr>
                            <w:spacing w:before="0" w:after="0"/>
                            <w:rPr>
                              <w:color w:val="FFFFFF"/>
                            </w:rPr>
                          </w:pPr>
                          <w:r w:rsidRPr="0050077E">
                            <w:rPr>
                              <w:color w:val="FFFFFF"/>
                              <w:sz w:val="16"/>
                              <w:szCs w:val="16"/>
                            </w:rPr>
                            <w:t>Společnost Corpus Solutions a.s. je vedená u rejstříkového soudu v Praze pod spisovou značkou B 5936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w14:anchorId="4E27E836" id="Textové pole 8" o:spid="_x0000_s1032" type="#_x0000_t202" style="position:absolute;margin-left:275pt;margin-top:787.5pt;width:203.75pt;height:37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" filled="f" fillcolor="#4f81bd [3204]" stroked="f">
              <v:textbox style="mso-fit-shape-to-text:t" inset="0,0,0,0">
                <w:txbxContent>
                  <w:p w:rsidR="003E303D" w:rsidRPr="0050077E" w:rsidRDefault="003E303D" w:rsidP="00A803CC">
                    <w:pPr>
                      <w:spacing w:before="0" w:after="0"/>
                      <w:rPr>
                        <w:color w:val="FFFFFF"/>
                        <w:sz w:val="16"/>
                        <w:szCs w:val="16"/>
                      </w:rPr>
                    </w:pPr>
                    <w:r w:rsidRPr="0050077E">
                      <w:rPr>
                        <w:color w:val="FFFFFF"/>
                        <w:sz w:val="16"/>
                        <w:szCs w:val="16"/>
                      </w:rPr>
                      <w:t xml:space="preserve">IČ: </w:t>
                    </w:r>
                    <w:r w:rsidR="001F60A6">
                      <w:rPr>
                        <w:color w:val="FFFFFF"/>
                        <w:sz w:val="16"/>
                        <w:szCs w:val="16"/>
                      </w:rPr>
                      <w:t>257</w:t>
                    </w:r>
                    <w:r w:rsidR="00790DE3">
                      <w:rPr>
                        <w:color w:val="FFFFFF"/>
                        <w:sz w:val="16"/>
                        <w:szCs w:val="16"/>
                      </w:rPr>
                      <w:t>646</w:t>
                    </w:r>
                    <w:r w:rsidR="001F60A6">
                      <w:rPr>
                        <w:color w:val="FFFFFF"/>
                        <w:sz w:val="16"/>
                        <w:szCs w:val="16"/>
                      </w:rPr>
                      <w:t>16</w:t>
                    </w:r>
                  </w:p>
                  <w:p w:rsidR="003E303D" w:rsidRPr="0050077E" w:rsidRDefault="003E303D" w:rsidP="00A803CC">
                    <w:pPr>
                      <w:spacing w:before="0" w:after="0"/>
                      <w:rPr>
                        <w:color w:val="FFFFFF"/>
                        <w:sz w:val="16"/>
                        <w:szCs w:val="16"/>
                      </w:rPr>
                    </w:pPr>
                    <w:r w:rsidRPr="0050077E">
                      <w:rPr>
                        <w:color w:val="FFFFFF"/>
                        <w:sz w:val="16"/>
                        <w:szCs w:val="16"/>
                      </w:rPr>
                      <w:t xml:space="preserve">DIČ: CZ </w:t>
                    </w:r>
                    <w:r w:rsidR="001F60A6">
                      <w:rPr>
                        <w:color w:val="FFFFFF"/>
                        <w:sz w:val="16"/>
                        <w:szCs w:val="16"/>
                      </w:rPr>
                      <w:t>257</w:t>
                    </w:r>
                    <w:r w:rsidR="00790DE3">
                      <w:rPr>
                        <w:color w:val="FFFFFF"/>
                        <w:sz w:val="16"/>
                        <w:szCs w:val="16"/>
                      </w:rPr>
                      <w:t>646</w:t>
                    </w:r>
                    <w:r w:rsidR="001F60A6">
                      <w:rPr>
                        <w:color w:val="FFFFFF"/>
                        <w:sz w:val="16"/>
                        <w:szCs w:val="16"/>
                      </w:rPr>
                      <w:t>16</w:t>
                    </w:r>
                    <w:r w:rsidRPr="0050077E">
                      <w:rPr>
                        <w:color w:val="FFFFFF"/>
                        <w:sz w:val="16"/>
                        <w:szCs w:val="16"/>
                      </w:rPr>
                      <w:t xml:space="preserve"> </w:t>
                    </w:r>
                  </w:p>
                  <w:p w:rsidR="003E303D" w:rsidRPr="0050077E" w:rsidRDefault="003E303D" w:rsidP="00A803CC">
                    <w:pPr>
                      <w:spacing w:before="0" w:after="0"/>
                      <w:rPr>
                        <w:color w:val="FFFFFF"/>
                      </w:rPr>
                    </w:pPr>
                    <w:r w:rsidRPr="0050077E">
                      <w:rPr>
                        <w:color w:val="FFFFFF"/>
                        <w:sz w:val="16"/>
                        <w:szCs w:val="16"/>
                      </w:rPr>
                      <w:t>Společnost Corpus Solutions a.s. je vedená u rejstříkového soudu v Praze pod spisovou značkou B 5936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7C9DE6D3" wp14:editId="50AD18A0">
              <wp:simplePos x="0" y="0"/>
              <wp:positionH relativeFrom="page">
                <wp:posOffset>1952625</wp:posOffset>
              </wp:positionH>
              <wp:positionV relativeFrom="page">
                <wp:posOffset>10000615</wp:posOffset>
              </wp:positionV>
              <wp:extent cx="1457325" cy="471170"/>
              <wp:effectExtent l="0" t="0" r="9525" b="508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732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E303D" w:rsidRPr="0050077E" w:rsidRDefault="003E303D" w:rsidP="00A803CC">
                          <w:pPr>
                            <w:spacing w:before="0" w:after="0"/>
                            <w:rPr>
                              <w:color w:val="FFFFFF"/>
                              <w:sz w:val="16"/>
                              <w:szCs w:val="16"/>
                            </w:rPr>
                          </w:pPr>
                          <w:r w:rsidRPr="0050077E">
                            <w:rPr>
                              <w:color w:val="FFFFFF"/>
                              <w:sz w:val="16"/>
                              <w:szCs w:val="16"/>
                            </w:rPr>
                            <w:t>Tel.: +420 241 020 333</w:t>
                          </w:r>
                        </w:p>
                        <w:p w:rsidR="003E303D" w:rsidRPr="0050077E" w:rsidRDefault="003E303D" w:rsidP="00A803CC">
                          <w:pPr>
                            <w:spacing w:before="0" w:after="0"/>
                            <w:rPr>
                              <w:color w:val="FFFFFF"/>
                              <w:sz w:val="16"/>
                              <w:szCs w:val="16"/>
                            </w:rPr>
                          </w:pPr>
                          <w:r w:rsidRPr="0050077E">
                            <w:rPr>
                              <w:color w:val="FFFFFF"/>
                              <w:sz w:val="16"/>
                              <w:szCs w:val="16"/>
                            </w:rPr>
                            <w:t>E-mail: info@corpus.cz</w:t>
                          </w:r>
                          <w:r w:rsidRPr="0050077E">
                            <w:rPr>
                              <w:color w:val="FFFFFF"/>
                              <w:sz w:val="16"/>
                              <w:szCs w:val="16"/>
                            </w:rPr>
                            <w:cr/>
                            <w:t xml:space="preserve">Internet: </w:t>
                          </w:r>
                          <w:proofErr w:type="gramStart"/>
                          <w:r w:rsidRPr="0050077E">
                            <w:rPr>
                              <w:color w:val="FFFFFF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50077E">
                            <w:rPr>
                              <w:color w:val="FFFFFF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50077E">
                            <w:rPr>
                              <w:color w:val="FFFFFF"/>
                              <w:sz w:val="16"/>
                              <w:szCs w:val="16"/>
                            </w:rPr>
                            <w:t>corpus</w:t>
                          </w:r>
                          <w:proofErr w:type="gramEnd"/>
                          <w:r w:rsidRPr="0050077E">
                            <w:rPr>
                              <w:color w:val="FFFFFF"/>
                              <w:sz w:val="16"/>
                              <w:szCs w:val="16"/>
                            </w:rPr>
                            <w:t>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w14:anchorId="7C9DE6D3" id="Textové pole 7" o:spid="_x0000_s1033" type="#_x0000_t202" style="position:absolute;margin-left:153.75pt;margin-top:787.45pt;width:114.75pt;height:37.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" filled="f" stroked="f">
              <v:textbox style="mso-fit-shape-to-text:t" inset="0,0,0,0">
                <w:txbxContent>
                  <w:p w:rsidR="003E303D" w:rsidRPr="0050077E" w:rsidRDefault="003E303D" w:rsidP="00A803CC">
                    <w:pPr>
                      <w:spacing w:before="0" w:after="0"/>
                      <w:rPr>
                        <w:color w:val="FFFFFF"/>
                        <w:sz w:val="16"/>
                        <w:szCs w:val="16"/>
                      </w:rPr>
                    </w:pPr>
                    <w:r w:rsidRPr="0050077E">
                      <w:rPr>
                        <w:color w:val="FFFFFF"/>
                        <w:sz w:val="16"/>
                        <w:szCs w:val="16"/>
                      </w:rPr>
                      <w:t>Tel.: +420 241 020 333</w:t>
                    </w:r>
                  </w:p>
                  <w:p w:rsidR="003E303D" w:rsidRPr="0050077E" w:rsidRDefault="003E303D" w:rsidP="00A803CC">
                    <w:pPr>
                      <w:spacing w:before="0" w:after="0"/>
                      <w:rPr>
                        <w:color w:val="FFFFFF"/>
                        <w:sz w:val="16"/>
                        <w:szCs w:val="16"/>
                      </w:rPr>
                    </w:pPr>
                    <w:r w:rsidRPr="0050077E">
                      <w:rPr>
                        <w:color w:val="FFFFFF"/>
                        <w:sz w:val="16"/>
                        <w:szCs w:val="16"/>
                      </w:rPr>
                      <w:t>E-mail: info@corpus.cz</w:t>
                    </w:r>
                    <w:r w:rsidRPr="0050077E">
                      <w:rPr>
                        <w:color w:val="FFFFFF"/>
                        <w:sz w:val="16"/>
                        <w:szCs w:val="16"/>
                      </w:rPr>
                      <w:cr/>
                      <w:t xml:space="preserve">Internet: </w:t>
                    </w:r>
                    <w:proofErr w:type="gramStart"/>
                    <w:r w:rsidRPr="0050077E">
                      <w:rPr>
                        <w:color w:val="FFFFFF"/>
                        <w:sz w:val="16"/>
                        <w:szCs w:val="16"/>
                      </w:rPr>
                      <w:t>www</w:t>
                    </w:r>
                    <w:proofErr w:type="gramEnd"/>
                    <w:r w:rsidRPr="0050077E">
                      <w:rPr>
                        <w:color w:val="FFFFFF"/>
                        <w:sz w:val="16"/>
                        <w:szCs w:val="16"/>
                      </w:rPr>
                      <w:t>.</w:t>
                    </w:r>
                    <w:proofErr w:type="gramStart"/>
                    <w:r w:rsidRPr="0050077E">
                      <w:rPr>
                        <w:color w:val="FFFFFF"/>
                        <w:sz w:val="16"/>
                        <w:szCs w:val="16"/>
                      </w:rPr>
                      <w:t>corpus</w:t>
                    </w:r>
                    <w:proofErr w:type="gramEnd"/>
                    <w:r w:rsidRPr="0050077E">
                      <w:rPr>
                        <w:color w:val="FFFFFF"/>
                        <w:sz w:val="16"/>
                        <w:szCs w:val="16"/>
                      </w:rPr>
                      <w:t>.cz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1B96823A" wp14:editId="780EA536">
              <wp:simplePos x="0" y="0"/>
              <wp:positionH relativeFrom="page">
                <wp:posOffset>631190</wp:posOffset>
              </wp:positionH>
              <wp:positionV relativeFrom="page">
                <wp:posOffset>10009505</wp:posOffset>
              </wp:positionV>
              <wp:extent cx="1243965" cy="471170"/>
              <wp:effectExtent l="0" t="0" r="13335" b="508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96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E303D" w:rsidRPr="00423C9F" w:rsidRDefault="003E303D" w:rsidP="00423C9F">
                          <w:pPr>
                            <w:spacing w:before="0" w:after="0"/>
                            <w:rPr>
                              <w:color w:val="FFFFFF"/>
                              <w:sz w:val="16"/>
                              <w:szCs w:val="16"/>
                            </w:rPr>
                          </w:pPr>
                          <w:r w:rsidRPr="00423C9F">
                            <w:rPr>
                              <w:color w:val="FFFFFF"/>
                              <w:sz w:val="16"/>
                              <w:szCs w:val="16"/>
                            </w:rPr>
                            <w:t>Corpus Solutions a.s.</w:t>
                          </w:r>
                        </w:p>
                        <w:p w:rsidR="003E303D" w:rsidRPr="00423C9F" w:rsidRDefault="00B96298" w:rsidP="00423C9F">
                          <w:pPr>
                            <w:spacing w:before="0" w:after="0"/>
                            <w:rPr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Štětkova 1638/18</w:t>
                          </w:r>
                        </w:p>
                        <w:p w:rsidR="003E303D" w:rsidRPr="00423C9F" w:rsidRDefault="003E303D" w:rsidP="00423C9F">
                          <w:pPr>
                            <w:spacing w:before="0" w:after="0"/>
                            <w:rPr>
                              <w:color w:val="FFFFFF"/>
                              <w:sz w:val="16"/>
                              <w:szCs w:val="16"/>
                            </w:rPr>
                          </w:pPr>
                          <w:r w:rsidRPr="00423C9F">
                            <w:rPr>
                              <w:color w:val="FFFFFF"/>
                              <w:sz w:val="16"/>
                              <w:szCs w:val="16"/>
                            </w:rPr>
                            <w:t>140 00  Praha 4</w:t>
                          </w:r>
                        </w:p>
                        <w:p w:rsidR="003E303D" w:rsidRPr="0050077E" w:rsidRDefault="003E303D" w:rsidP="00A803CC">
                          <w:pPr>
                            <w:spacing w:before="0" w:after="0"/>
                            <w:rPr>
                              <w:color w:val="FFFFF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w14:anchorId="1B96823A" id="Textové pole 6" o:spid="_x0000_s1034" type="#_x0000_t202" style="position:absolute;margin-left:49.7pt;margin-top:788.15pt;width:97.95pt;height:37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" filled="f" stroked="f">
              <v:textbox style="mso-fit-shape-to-text:t" inset="0,0,0,0">
                <w:txbxContent>
                  <w:p w:rsidR="003E303D" w:rsidRPr="00423C9F" w:rsidRDefault="003E303D" w:rsidP="00423C9F">
                    <w:pPr>
                      <w:spacing w:before="0" w:after="0"/>
                      <w:rPr>
                        <w:color w:val="FFFFFF"/>
                        <w:sz w:val="16"/>
                        <w:szCs w:val="16"/>
                      </w:rPr>
                    </w:pPr>
                    <w:r w:rsidRPr="00423C9F">
                      <w:rPr>
                        <w:color w:val="FFFFFF"/>
                        <w:sz w:val="16"/>
                        <w:szCs w:val="16"/>
                      </w:rPr>
                      <w:t xml:space="preserve">Corpus </w:t>
                    </w:r>
                    <w:proofErr w:type="spellStart"/>
                    <w:r w:rsidRPr="00423C9F">
                      <w:rPr>
                        <w:color w:val="FFFFFF"/>
                        <w:sz w:val="16"/>
                        <w:szCs w:val="16"/>
                      </w:rPr>
                      <w:t>Solutions</w:t>
                    </w:r>
                    <w:proofErr w:type="spellEnd"/>
                    <w:r w:rsidRPr="00423C9F">
                      <w:rPr>
                        <w:color w:val="FFFFFF"/>
                        <w:sz w:val="16"/>
                        <w:szCs w:val="16"/>
                      </w:rPr>
                      <w:t xml:space="preserve"> a.s.</w:t>
                    </w:r>
                  </w:p>
                  <w:p w:rsidR="003E303D" w:rsidRPr="00423C9F" w:rsidRDefault="00B96298" w:rsidP="00423C9F">
                    <w:pPr>
                      <w:spacing w:before="0" w:after="0"/>
                      <w:rPr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color w:val="FFFFFF"/>
                        <w:sz w:val="16"/>
                        <w:szCs w:val="16"/>
                      </w:rPr>
                      <w:t>Štětkova 1638/18</w:t>
                    </w:r>
                  </w:p>
                  <w:p w:rsidR="003E303D" w:rsidRPr="00423C9F" w:rsidRDefault="003E303D" w:rsidP="00423C9F">
                    <w:pPr>
                      <w:spacing w:before="0" w:after="0"/>
                      <w:rPr>
                        <w:color w:val="FFFFFF"/>
                        <w:sz w:val="16"/>
                        <w:szCs w:val="16"/>
                      </w:rPr>
                    </w:pPr>
                    <w:r w:rsidRPr="00423C9F">
                      <w:rPr>
                        <w:color w:val="FFFFFF"/>
                        <w:sz w:val="16"/>
                        <w:szCs w:val="16"/>
                      </w:rPr>
                      <w:t>140 00  Praha 4</w:t>
                    </w:r>
                  </w:p>
                  <w:p w:rsidR="003E303D" w:rsidRPr="0050077E" w:rsidRDefault="003E303D" w:rsidP="00A803CC">
                    <w:pPr>
                      <w:spacing w:before="0" w:after="0"/>
                      <w:rPr>
                        <w:color w:val="FFFFFF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096" behindDoc="0" locked="1" layoutInCell="1" allowOverlap="1" wp14:anchorId="64E50705" wp14:editId="414B3524">
              <wp:simplePos x="0" y="0"/>
              <wp:positionH relativeFrom="column">
                <wp:posOffset>-900430</wp:posOffset>
              </wp:positionH>
              <wp:positionV relativeFrom="paragraph">
                <wp:posOffset>234950</wp:posOffset>
              </wp:positionV>
              <wp:extent cx="7562850" cy="762635"/>
              <wp:effectExtent l="0" t="0" r="0" b="0"/>
              <wp:wrapNone/>
              <wp:docPr id="13" name="Obdélník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2850" cy="762635"/>
                      </a:xfrm>
                      <a:prstGeom prst="rect">
                        <a:avLst/>
                      </a:prstGeom>
                      <a:solidFill>
                        <a:srgbClr val="1F497D">
                          <a:lumMod val="100000"/>
                          <a:lumOff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rect w14:anchorId="24D16D90" id="Obdélník 13" o:spid="_x0000_s1026" style="position:absolute;margin-left:-70.9pt;margin-top:18.5pt;width:595.5pt;height:60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" fillcolor="#1f497d" stroked="f"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1" layoutInCell="1" allowOverlap="1" wp14:anchorId="7D42763F" wp14:editId="79BF5CB9">
          <wp:simplePos x="0" y="0"/>
          <wp:positionH relativeFrom="page">
            <wp:posOffset>5772150</wp:posOffset>
          </wp:positionH>
          <wp:positionV relativeFrom="page">
            <wp:posOffset>9810750</wp:posOffset>
          </wp:positionV>
          <wp:extent cx="1790700" cy="876300"/>
          <wp:effectExtent l="0" t="0" r="0" b="0"/>
          <wp:wrapNone/>
          <wp:docPr id="1" name="Picture 1" descr="Popis: D:\TVORBA\Corpus\nabídka_word\img\roze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pis: D:\TVORBA\Corpus\nabídka_word\img\roze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E303D" w:rsidRDefault="003E303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880" w:rsidRDefault="00060880" w:rsidP="00DC2975">
      <w:r>
        <w:separator/>
      </w:r>
    </w:p>
  </w:footnote>
  <w:footnote w:type="continuationSeparator" w:id="0">
    <w:p w:rsidR="00060880" w:rsidRDefault="00060880" w:rsidP="00DC29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03D" w:rsidRDefault="003E303D" w:rsidP="007C0E2F">
    <w:pPr>
      <w:pStyle w:val="Zhlav"/>
      <w:tabs>
        <w:tab w:val="clear" w:pos="4536"/>
        <w:tab w:val="clear" w:pos="9072"/>
        <w:tab w:val="left" w:pos="6390"/>
      </w:tabs>
    </w:pPr>
    <w:r>
      <w:tab/>
    </w:r>
    <w:r w:rsidR="002D4C32">
      <w:rPr>
        <w:noProof/>
      </w:rPr>
      <w:drawing>
        <wp:anchor distT="0" distB="0" distL="114300" distR="114300" simplePos="0" relativeHeight="251651072" behindDoc="0" locked="1" layoutInCell="1" allowOverlap="1" wp14:anchorId="3625A9A5" wp14:editId="5DE9F21C">
          <wp:simplePos x="0" y="0"/>
          <wp:positionH relativeFrom="page">
            <wp:posOffset>-9525</wp:posOffset>
          </wp:positionH>
          <wp:positionV relativeFrom="page">
            <wp:posOffset>0</wp:posOffset>
          </wp:positionV>
          <wp:extent cx="7566025" cy="1666240"/>
          <wp:effectExtent l="0" t="0" r="0" b="0"/>
          <wp:wrapNone/>
          <wp:docPr id="14" name="Picture 3" descr="Popis: D:\TVORBA\Corpus\nabídka_word\img\záhlaví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opis: D:\TVORBA\Corpus\nabídka_word\img\záhlaví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025" cy="166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03D" w:rsidRDefault="002D4C32" w:rsidP="00952111">
    <w:pPr>
      <w:pStyle w:val="Zhlav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CCFC9D8" wp14:editId="3A7F27E1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566660" cy="1765300"/>
          <wp:effectExtent l="0" t="0" r="0" b="6350"/>
          <wp:wrapNone/>
          <wp:docPr id="2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660" cy="176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6DB8"/>
    <w:multiLevelType w:val="multilevel"/>
    <w:tmpl w:val="F420F4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3A218D4"/>
    <w:multiLevelType w:val="hybridMultilevel"/>
    <w:tmpl w:val="0FB6F7EA"/>
    <w:lvl w:ilvl="0" w:tplc="F1F28FB2">
      <w:start w:val="1"/>
      <w:numFmt w:val="bullet"/>
      <w:pStyle w:val="Seznamneslovan"/>
      <w:lvlText w:val="›"/>
      <w:lvlJc w:val="left"/>
      <w:pPr>
        <w:ind w:left="720" w:hanging="360"/>
      </w:pPr>
      <w:rPr>
        <w:rFonts w:ascii="Gill Sans MT" w:hAnsi="Gill Sans MT" w:hint="default"/>
        <w:color w:val="7AAF1D"/>
      </w:rPr>
    </w:lvl>
    <w:lvl w:ilvl="1" w:tplc="3BD02DD4">
      <w:start w:val="1"/>
      <w:numFmt w:val="bullet"/>
      <w:lvlText w:val="–"/>
      <w:lvlJc w:val="left"/>
      <w:pPr>
        <w:ind w:left="1440" w:hanging="360"/>
      </w:pPr>
      <w:rPr>
        <w:rFonts w:ascii="Gill Sans MT" w:hAnsi="Gill Sans MT" w:hint="default"/>
        <w:color w:val="7AAF1D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D5E94"/>
    <w:multiLevelType w:val="multilevel"/>
    <w:tmpl w:val="7BACFF9E"/>
    <w:styleLink w:val="Nadpis1slovan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B241EFF"/>
    <w:multiLevelType w:val="hybridMultilevel"/>
    <w:tmpl w:val="5622C064"/>
    <w:lvl w:ilvl="0" w:tplc="C6867D5C">
      <w:start w:val="1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AC0E8F"/>
    <w:multiLevelType w:val="multilevel"/>
    <w:tmpl w:val="485A16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127664EC"/>
    <w:multiLevelType w:val="hybridMultilevel"/>
    <w:tmpl w:val="FEAA8BEA"/>
    <w:lvl w:ilvl="0" w:tplc="04050001">
      <w:start w:val="1"/>
      <w:numFmt w:val="bullet"/>
      <w:lvlText w:val=""/>
      <w:lvlJc w:val="left"/>
      <w:pPr>
        <w:ind w:left="20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90" w:hanging="360"/>
      </w:pPr>
      <w:rPr>
        <w:rFonts w:ascii="Wingdings" w:hAnsi="Wingdings" w:hint="default"/>
      </w:rPr>
    </w:lvl>
  </w:abstractNum>
  <w:abstractNum w:abstractNumId="6">
    <w:nsid w:val="15994EF8"/>
    <w:multiLevelType w:val="hybridMultilevel"/>
    <w:tmpl w:val="A8C291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8416E4"/>
    <w:multiLevelType w:val="multilevel"/>
    <w:tmpl w:val="C82E193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340B59F2"/>
    <w:multiLevelType w:val="hybridMultilevel"/>
    <w:tmpl w:val="87CAB2E2"/>
    <w:lvl w:ilvl="0" w:tplc="33F0E4D8">
      <w:start w:val="1"/>
      <w:numFmt w:val="decimal"/>
      <w:pStyle w:val="Seznamslovan"/>
      <w:lvlText w:val="%1"/>
      <w:lvlJc w:val="left"/>
      <w:pPr>
        <w:ind w:left="720" w:hanging="360"/>
      </w:pPr>
      <w:rPr>
        <w:rFonts w:hint="default"/>
        <w:color w:val="7AAF1D"/>
      </w:rPr>
    </w:lvl>
    <w:lvl w:ilvl="1" w:tplc="243A0FC4">
      <w:start w:val="1"/>
      <w:numFmt w:val="lowerLetter"/>
      <w:lvlText w:val="%2."/>
      <w:lvlJc w:val="left"/>
      <w:pPr>
        <w:ind w:left="1440" w:hanging="360"/>
      </w:pPr>
      <w:rPr>
        <w:color w:val="7AAF1D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2B3502"/>
    <w:multiLevelType w:val="hybridMultilevel"/>
    <w:tmpl w:val="C67E797E"/>
    <w:lvl w:ilvl="0" w:tplc="0405000F">
      <w:start w:val="1"/>
      <w:numFmt w:val="decimal"/>
      <w:lvlText w:val="%1."/>
      <w:lvlJc w:val="left"/>
      <w:pPr>
        <w:ind w:left="752" w:hanging="360"/>
      </w:pPr>
    </w:lvl>
    <w:lvl w:ilvl="1" w:tplc="04050019" w:tentative="1">
      <w:start w:val="1"/>
      <w:numFmt w:val="lowerLetter"/>
      <w:lvlText w:val="%2."/>
      <w:lvlJc w:val="left"/>
      <w:pPr>
        <w:ind w:left="147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9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1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3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5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7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9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12" w:hanging="180"/>
      </w:pPr>
      <w:rPr>
        <w:rFonts w:cs="Times New Roman"/>
      </w:rPr>
    </w:lvl>
  </w:abstractNum>
  <w:abstractNum w:abstractNumId="10">
    <w:nsid w:val="5B6A4CD2"/>
    <w:multiLevelType w:val="multilevel"/>
    <w:tmpl w:val="BFE06EFA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797B3D74"/>
    <w:multiLevelType w:val="multilevel"/>
    <w:tmpl w:val="A9C801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7EBC520A"/>
    <w:multiLevelType w:val="hybridMultilevel"/>
    <w:tmpl w:val="3ED29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10"/>
  </w:num>
  <w:num w:numId="5">
    <w:abstractNumId w:val="9"/>
  </w:num>
  <w:num w:numId="6">
    <w:abstractNumId w:val="12"/>
  </w:num>
  <w:num w:numId="7">
    <w:abstractNumId w:val="11"/>
  </w:num>
  <w:num w:numId="8">
    <w:abstractNumId w:val="4"/>
  </w:num>
  <w:num w:numId="9">
    <w:abstractNumId w:val="0"/>
  </w:num>
  <w:num w:numId="10">
    <w:abstractNumId w:val="6"/>
  </w:num>
  <w:num w:numId="11">
    <w:abstractNumId w:val="3"/>
  </w:num>
  <w:num w:numId="12">
    <w:abstractNumId w:val="7"/>
  </w:num>
  <w:num w:numId="13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saveSubsetFont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298"/>
    <w:rsid w:val="000026B8"/>
    <w:rsid w:val="000059FB"/>
    <w:rsid w:val="0000640F"/>
    <w:rsid w:val="000072B3"/>
    <w:rsid w:val="00014848"/>
    <w:rsid w:val="00016798"/>
    <w:rsid w:val="00016914"/>
    <w:rsid w:val="000238E1"/>
    <w:rsid w:val="00024354"/>
    <w:rsid w:val="00024DCE"/>
    <w:rsid w:val="00026A79"/>
    <w:rsid w:val="000419E6"/>
    <w:rsid w:val="000433AD"/>
    <w:rsid w:val="000445B5"/>
    <w:rsid w:val="00047663"/>
    <w:rsid w:val="00050BB9"/>
    <w:rsid w:val="00052427"/>
    <w:rsid w:val="00052576"/>
    <w:rsid w:val="00060860"/>
    <w:rsid w:val="00060880"/>
    <w:rsid w:val="00062BBC"/>
    <w:rsid w:val="000707CF"/>
    <w:rsid w:val="0007218F"/>
    <w:rsid w:val="00072271"/>
    <w:rsid w:val="0007333D"/>
    <w:rsid w:val="00077423"/>
    <w:rsid w:val="0008109D"/>
    <w:rsid w:val="000A0AC2"/>
    <w:rsid w:val="000A2C2C"/>
    <w:rsid w:val="000A5250"/>
    <w:rsid w:val="000A7D2D"/>
    <w:rsid w:val="000B356F"/>
    <w:rsid w:val="000C3E79"/>
    <w:rsid w:val="000C469D"/>
    <w:rsid w:val="000C60FC"/>
    <w:rsid w:val="000D1300"/>
    <w:rsid w:val="000D1D56"/>
    <w:rsid w:val="000F07AF"/>
    <w:rsid w:val="000F3316"/>
    <w:rsid w:val="000F33F0"/>
    <w:rsid w:val="000F45A1"/>
    <w:rsid w:val="001020AB"/>
    <w:rsid w:val="00114D76"/>
    <w:rsid w:val="001159AB"/>
    <w:rsid w:val="0011646F"/>
    <w:rsid w:val="00121822"/>
    <w:rsid w:val="001270E6"/>
    <w:rsid w:val="00127CD4"/>
    <w:rsid w:val="00127F80"/>
    <w:rsid w:val="0014268C"/>
    <w:rsid w:val="00145F5B"/>
    <w:rsid w:val="00154108"/>
    <w:rsid w:val="00155BD8"/>
    <w:rsid w:val="0016123C"/>
    <w:rsid w:val="00183B7E"/>
    <w:rsid w:val="00183CB9"/>
    <w:rsid w:val="00185524"/>
    <w:rsid w:val="00192069"/>
    <w:rsid w:val="00192B6F"/>
    <w:rsid w:val="001956E5"/>
    <w:rsid w:val="001A01B6"/>
    <w:rsid w:val="001A14F5"/>
    <w:rsid w:val="001A3531"/>
    <w:rsid w:val="001B2CDA"/>
    <w:rsid w:val="001C4AF3"/>
    <w:rsid w:val="001C62FA"/>
    <w:rsid w:val="001D0150"/>
    <w:rsid w:val="001D3688"/>
    <w:rsid w:val="001D3A25"/>
    <w:rsid w:val="001D4A58"/>
    <w:rsid w:val="001E50D8"/>
    <w:rsid w:val="001E5D52"/>
    <w:rsid w:val="001E7D50"/>
    <w:rsid w:val="001E7EC3"/>
    <w:rsid w:val="001F0699"/>
    <w:rsid w:val="001F0AA5"/>
    <w:rsid w:val="001F18AC"/>
    <w:rsid w:val="001F4309"/>
    <w:rsid w:val="001F55BD"/>
    <w:rsid w:val="001F60A6"/>
    <w:rsid w:val="0020013D"/>
    <w:rsid w:val="00204A29"/>
    <w:rsid w:val="002079A9"/>
    <w:rsid w:val="002274CB"/>
    <w:rsid w:val="00230888"/>
    <w:rsid w:val="00236268"/>
    <w:rsid w:val="00240EAD"/>
    <w:rsid w:val="0024201A"/>
    <w:rsid w:val="00242319"/>
    <w:rsid w:val="0024629E"/>
    <w:rsid w:val="002464FD"/>
    <w:rsid w:val="00260309"/>
    <w:rsid w:val="0026474A"/>
    <w:rsid w:val="00267E82"/>
    <w:rsid w:val="00272642"/>
    <w:rsid w:val="0027581F"/>
    <w:rsid w:val="00275EA9"/>
    <w:rsid w:val="002827FF"/>
    <w:rsid w:val="00285949"/>
    <w:rsid w:val="00287333"/>
    <w:rsid w:val="00287ED2"/>
    <w:rsid w:val="00292B89"/>
    <w:rsid w:val="00293824"/>
    <w:rsid w:val="002A3056"/>
    <w:rsid w:val="002A56DC"/>
    <w:rsid w:val="002B5DAC"/>
    <w:rsid w:val="002C178C"/>
    <w:rsid w:val="002D2824"/>
    <w:rsid w:val="002D4C32"/>
    <w:rsid w:val="002D7068"/>
    <w:rsid w:val="002E6C35"/>
    <w:rsid w:val="002F06F6"/>
    <w:rsid w:val="002F0C32"/>
    <w:rsid w:val="002F2621"/>
    <w:rsid w:val="002F7DAB"/>
    <w:rsid w:val="0030018A"/>
    <w:rsid w:val="00300F02"/>
    <w:rsid w:val="00301C67"/>
    <w:rsid w:val="00302430"/>
    <w:rsid w:val="003026CC"/>
    <w:rsid w:val="00302E70"/>
    <w:rsid w:val="003032ED"/>
    <w:rsid w:val="00306FC6"/>
    <w:rsid w:val="00314ED9"/>
    <w:rsid w:val="003212A3"/>
    <w:rsid w:val="0032189D"/>
    <w:rsid w:val="00325668"/>
    <w:rsid w:val="00334AC5"/>
    <w:rsid w:val="00335475"/>
    <w:rsid w:val="00337FF4"/>
    <w:rsid w:val="0034561A"/>
    <w:rsid w:val="00350AD7"/>
    <w:rsid w:val="00351755"/>
    <w:rsid w:val="0035179D"/>
    <w:rsid w:val="0035338F"/>
    <w:rsid w:val="00353BBD"/>
    <w:rsid w:val="003607AA"/>
    <w:rsid w:val="00361D30"/>
    <w:rsid w:val="003627EB"/>
    <w:rsid w:val="003637AC"/>
    <w:rsid w:val="003710FE"/>
    <w:rsid w:val="00371E34"/>
    <w:rsid w:val="003733A3"/>
    <w:rsid w:val="003761B4"/>
    <w:rsid w:val="0038040F"/>
    <w:rsid w:val="003856D5"/>
    <w:rsid w:val="003912C5"/>
    <w:rsid w:val="003A14DA"/>
    <w:rsid w:val="003A246B"/>
    <w:rsid w:val="003A3D84"/>
    <w:rsid w:val="003B17B0"/>
    <w:rsid w:val="003B5E22"/>
    <w:rsid w:val="003B6D67"/>
    <w:rsid w:val="003C6D25"/>
    <w:rsid w:val="003D13E6"/>
    <w:rsid w:val="003D4359"/>
    <w:rsid w:val="003D5C78"/>
    <w:rsid w:val="003D6154"/>
    <w:rsid w:val="003E04A7"/>
    <w:rsid w:val="003E303D"/>
    <w:rsid w:val="003E30EF"/>
    <w:rsid w:val="003E3804"/>
    <w:rsid w:val="003F2267"/>
    <w:rsid w:val="003F4500"/>
    <w:rsid w:val="003F5F32"/>
    <w:rsid w:val="00406A78"/>
    <w:rsid w:val="00410879"/>
    <w:rsid w:val="004224AA"/>
    <w:rsid w:val="00423C9F"/>
    <w:rsid w:val="00423CF4"/>
    <w:rsid w:val="00424361"/>
    <w:rsid w:val="0042479C"/>
    <w:rsid w:val="00426209"/>
    <w:rsid w:val="00434298"/>
    <w:rsid w:val="00434CAE"/>
    <w:rsid w:val="00440AB5"/>
    <w:rsid w:val="004479EC"/>
    <w:rsid w:val="00453745"/>
    <w:rsid w:val="0046412E"/>
    <w:rsid w:val="00474A97"/>
    <w:rsid w:val="00481934"/>
    <w:rsid w:val="00484B4D"/>
    <w:rsid w:val="00484D38"/>
    <w:rsid w:val="004879AA"/>
    <w:rsid w:val="00490665"/>
    <w:rsid w:val="00492E9A"/>
    <w:rsid w:val="0049366D"/>
    <w:rsid w:val="004B0E3C"/>
    <w:rsid w:val="004B3C3E"/>
    <w:rsid w:val="004B4B25"/>
    <w:rsid w:val="004B77C7"/>
    <w:rsid w:val="004C12E2"/>
    <w:rsid w:val="004C24D0"/>
    <w:rsid w:val="004D18E3"/>
    <w:rsid w:val="004D6854"/>
    <w:rsid w:val="004E69E5"/>
    <w:rsid w:val="004E7BC7"/>
    <w:rsid w:val="004F7724"/>
    <w:rsid w:val="0050077E"/>
    <w:rsid w:val="0050165A"/>
    <w:rsid w:val="005035F6"/>
    <w:rsid w:val="00503FA8"/>
    <w:rsid w:val="00504D0C"/>
    <w:rsid w:val="00505EF9"/>
    <w:rsid w:val="00511A55"/>
    <w:rsid w:val="005141C8"/>
    <w:rsid w:val="005205ED"/>
    <w:rsid w:val="00532CCC"/>
    <w:rsid w:val="0053343E"/>
    <w:rsid w:val="00537D36"/>
    <w:rsid w:val="00537F01"/>
    <w:rsid w:val="00537FB0"/>
    <w:rsid w:val="00537FDC"/>
    <w:rsid w:val="00543FAF"/>
    <w:rsid w:val="00546227"/>
    <w:rsid w:val="00550A01"/>
    <w:rsid w:val="005552EF"/>
    <w:rsid w:val="00567328"/>
    <w:rsid w:val="00573A56"/>
    <w:rsid w:val="00573F0C"/>
    <w:rsid w:val="005776E2"/>
    <w:rsid w:val="00577F0B"/>
    <w:rsid w:val="00594BD0"/>
    <w:rsid w:val="00595509"/>
    <w:rsid w:val="00597C00"/>
    <w:rsid w:val="005B1268"/>
    <w:rsid w:val="005C1F3A"/>
    <w:rsid w:val="005C3133"/>
    <w:rsid w:val="005C4150"/>
    <w:rsid w:val="005C45BC"/>
    <w:rsid w:val="005D1740"/>
    <w:rsid w:val="005D6756"/>
    <w:rsid w:val="005D707B"/>
    <w:rsid w:val="005F2E4D"/>
    <w:rsid w:val="005F3BDA"/>
    <w:rsid w:val="005F4C69"/>
    <w:rsid w:val="00601372"/>
    <w:rsid w:val="00601375"/>
    <w:rsid w:val="00604DF0"/>
    <w:rsid w:val="0062059E"/>
    <w:rsid w:val="006214CE"/>
    <w:rsid w:val="00622AE6"/>
    <w:rsid w:val="00627A63"/>
    <w:rsid w:val="00631749"/>
    <w:rsid w:val="0063462C"/>
    <w:rsid w:val="00635C7D"/>
    <w:rsid w:val="0064672F"/>
    <w:rsid w:val="0064734A"/>
    <w:rsid w:val="00651DAA"/>
    <w:rsid w:val="00670C5D"/>
    <w:rsid w:val="00672BF5"/>
    <w:rsid w:val="00676E2A"/>
    <w:rsid w:val="00677919"/>
    <w:rsid w:val="00690606"/>
    <w:rsid w:val="006920E0"/>
    <w:rsid w:val="00692EAA"/>
    <w:rsid w:val="006A3540"/>
    <w:rsid w:val="006A4EBD"/>
    <w:rsid w:val="006B35F7"/>
    <w:rsid w:val="006B48AE"/>
    <w:rsid w:val="006B4D79"/>
    <w:rsid w:val="006C0357"/>
    <w:rsid w:val="006C43FD"/>
    <w:rsid w:val="006C4C78"/>
    <w:rsid w:val="006D1444"/>
    <w:rsid w:val="006E7069"/>
    <w:rsid w:val="006E7A28"/>
    <w:rsid w:val="006F332C"/>
    <w:rsid w:val="006F7095"/>
    <w:rsid w:val="0070202F"/>
    <w:rsid w:val="007051C2"/>
    <w:rsid w:val="00707280"/>
    <w:rsid w:val="007114CF"/>
    <w:rsid w:val="00716BA7"/>
    <w:rsid w:val="00717155"/>
    <w:rsid w:val="00727EAE"/>
    <w:rsid w:val="007356CF"/>
    <w:rsid w:val="00736A49"/>
    <w:rsid w:val="00740B95"/>
    <w:rsid w:val="007476A7"/>
    <w:rsid w:val="0075123E"/>
    <w:rsid w:val="00754539"/>
    <w:rsid w:val="00754E1A"/>
    <w:rsid w:val="00763798"/>
    <w:rsid w:val="00764D00"/>
    <w:rsid w:val="007705CE"/>
    <w:rsid w:val="00777E80"/>
    <w:rsid w:val="0078315D"/>
    <w:rsid w:val="00787D1B"/>
    <w:rsid w:val="00790DE3"/>
    <w:rsid w:val="00792F9D"/>
    <w:rsid w:val="007A1A28"/>
    <w:rsid w:val="007B2C69"/>
    <w:rsid w:val="007C01F3"/>
    <w:rsid w:val="007C0E2F"/>
    <w:rsid w:val="007C1D57"/>
    <w:rsid w:val="007C3FC2"/>
    <w:rsid w:val="007D4523"/>
    <w:rsid w:val="007D5C4E"/>
    <w:rsid w:val="007D5FC0"/>
    <w:rsid w:val="007F70C5"/>
    <w:rsid w:val="0080583C"/>
    <w:rsid w:val="0081498F"/>
    <w:rsid w:val="008233A9"/>
    <w:rsid w:val="00831720"/>
    <w:rsid w:val="008338CD"/>
    <w:rsid w:val="00834F6E"/>
    <w:rsid w:val="00835FE7"/>
    <w:rsid w:val="00843098"/>
    <w:rsid w:val="00845135"/>
    <w:rsid w:val="008547C6"/>
    <w:rsid w:val="0085492B"/>
    <w:rsid w:val="00857F88"/>
    <w:rsid w:val="00864728"/>
    <w:rsid w:val="008824A2"/>
    <w:rsid w:val="0088374E"/>
    <w:rsid w:val="00885C24"/>
    <w:rsid w:val="0089332D"/>
    <w:rsid w:val="008A115C"/>
    <w:rsid w:val="008A1F1E"/>
    <w:rsid w:val="008A2EB5"/>
    <w:rsid w:val="008A53EE"/>
    <w:rsid w:val="008B5AD7"/>
    <w:rsid w:val="008B6AB6"/>
    <w:rsid w:val="008C21FD"/>
    <w:rsid w:val="008C44B6"/>
    <w:rsid w:val="008D1C15"/>
    <w:rsid w:val="008D507D"/>
    <w:rsid w:val="008D6E9B"/>
    <w:rsid w:val="008E1A95"/>
    <w:rsid w:val="008F0B88"/>
    <w:rsid w:val="008F6293"/>
    <w:rsid w:val="008F695D"/>
    <w:rsid w:val="008F7271"/>
    <w:rsid w:val="008F7E3D"/>
    <w:rsid w:val="009109C2"/>
    <w:rsid w:val="00917162"/>
    <w:rsid w:val="009274E8"/>
    <w:rsid w:val="00952111"/>
    <w:rsid w:val="00953205"/>
    <w:rsid w:val="00955E59"/>
    <w:rsid w:val="009665CC"/>
    <w:rsid w:val="00966E6C"/>
    <w:rsid w:val="0096700C"/>
    <w:rsid w:val="00974A16"/>
    <w:rsid w:val="00982A6E"/>
    <w:rsid w:val="009972FF"/>
    <w:rsid w:val="009B0D0A"/>
    <w:rsid w:val="009B36D2"/>
    <w:rsid w:val="009C03D3"/>
    <w:rsid w:val="009C4AE3"/>
    <w:rsid w:val="009C599F"/>
    <w:rsid w:val="009D07EA"/>
    <w:rsid w:val="009D22C0"/>
    <w:rsid w:val="009D5665"/>
    <w:rsid w:val="009D6662"/>
    <w:rsid w:val="009D6CE7"/>
    <w:rsid w:val="009E0036"/>
    <w:rsid w:val="009E2909"/>
    <w:rsid w:val="009E4006"/>
    <w:rsid w:val="009E638C"/>
    <w:rsid w:val="009F29CC"/>
    <w:rsid w:val="009F4DB2"/>
    <w:rsid w:val="00A003D2"/>
    <w:rsid w:val="00A029D4"/>
    <w:rsid w:val="00A07159"/>
    <w:rsid w:val="00A12246"/>
    <w:rsid w:val="00A12A97"/>
    <w:rsid w:val="00A20F67"/>
    <w:rsid w:val="00A219DB"/>
    <w:rsid w:val="00A21E74"/>
    <w:rsid w:val="00A2304F"/>
    <w:rsid w:val="00A313E0"/>
    <w:rsid w:val="00A31C8B"/>
    <w:rsid w:val="00A35DDA"/>
    <w:rsid w:val="00A378C6"/>
    <w:rsid w:val="00A41C42"/>
    <w:rsid w:val="00A42522"/>
    <w:rsid w:val="00A55E1A"/>
    <w:rsid w:val="00A63F16"/>
    <w:rsid w:val="00A66EA0"/>
    <w:rsid w:val="00A803CC"/>
    <w:rsid w:val="00A920F8"/>
    <w:rsid w:val="00AA4753"/>
    <w:rsid w:val="00AA7708"/>
    <w:rsid w:val="00AA7F69"/>
    <w:rsid w:val="00AB09AD"/>
    <w:rsid w:val="00AB0D4C"/>
    <w:rsid w:val="00AB5370"/>
    <w:rsid w:val="00AC195B"/>
    <w:rsid w:val="00AC4FA4"/>
    <w:rsid w:val="00AD44A9"/>
    <w:rsid w:val="00AE28A0"/>
    <w:rsid w:val="00AE2DFC"/>
    <w:rsid w:val="00AF21B2"/>
    <w:rsid w:val="00AF38EA"/>
    <w:rsid w:val="00AF6391"/>
    <w:rsid w:val="00AF74C3"/>
    <w:rsid w:val="00AF777C"/>
    <w:rsid w:val="00AF7921"/>
    <w:rsid w:val="00B013D2"/>
    <w:rsid w:val="00B01EA7"/>
    <w:rsid w:val="00B04DA2"/>
    <w:rsid w:val="00B05084"/>
    <w:rsid w:val="00B05190"/>
    <w:rsid w:val="00B225FF"/>
    <w:rsid w:val="00B23ADB"/>
    <w:rsid w:val="00B23B86"/>
    <w:rsid w:val="00B2705E"/>
    <w:rsid w:val="00B304EC"/>
    <w:rsid w:val="00B440D0"/>
    <w:rsid w:val="00B4769E"/>
    <w:rsid w:val="00B51025"/>
    <w:rsid w:val="00B545E5"/>
    <w:rsid w:val="00B63150"/>
    <w:rsid w:val="00B646B7"/>
    <w:rsid w:val="00B656BA"/>
    <w:rsid w:val="00B65D2D"/>
    <w:rsid w:val="00B65EF5"/>
    <w:rsid w:val="00B70497"/>
    <w:rsid w:val="00B75894"/>
    <w:rsid w:val="00B75CED"/>
    <w:rsid w:val="00B77B05"/>
    <w:rsid w:val="00B80AC5"/>
    <w:rsid w:val="00B82983"/>
    <w:rsid w:val="00B84B7B"/>
    <w:rsid w:val="00B86506"/>
    <w:rsid w:val="00B95763"/>
    <w:rsid w:val="00B96298"/>
    <w:rsid w:val="00BA1B39"/>
    <w:rsid w:val="00BA2EE6"/>
    <w:rsid w:val="00BA6322"/>
    <w:rsid w:val="00BA7264"/>
    <w:rsid w:val="00BB2709"/>
    <w:rsid w:val="00BB4426"/>
    <w:rsid w:val="00BB4807"/>
    <w:rsid w:val="00BB719A"/>
    <w:rsid w:val="00BB7212"/>
    <w:rsid w:val="00BC43AB"/>
    <w:rsid w:val="00BC4AC2"/>
    <w:rsid w:val="00BD0DDE"/>
    <w:rsid w:val="00BD4B85"/>
    <w:rsid w:val="00BD69C1"/>
    <w:rsid w:val="00BE370B"/>
    <w:rsid w:val="00BE47CB"/>
    <w:rsid w:val="00BE6A16"/>
    <w:rsid w:val="00BF2FF5"/>
    <w:rsid w:val="00C01598"/>
    <w:rsid w:val="00C0507B"/>
    <w:rsid w:val="00C1058B"/>
    <w:rsid w:val="00C12E28"/>
    <w:rsid w:val="00C134DE"/>
    <w:rsid w:val="00C16CBF"/>
    <w:rsid w:val="00C23ABD"/>
    <w:rsid w:val="00C24E16"/>
    <w:rsid w:val="00C24F61"/>
    <w:rsid w:val="00C27F01"/>
    <w:rsid w:val="00C32100"/>
    <w:rsid w:val="00C431B1"/>
    <w:rsid w:val="00C445D7"/>
    <w:rsid w:val="00C545CA"/>
    <w:rsid w:val="00C558BB"/>
    <w:rsid w:val="00C67AAB"/>
    <w:rsid w:val="00C7236B"/>
    <w:rsid w:val="00C740AA"/>
    <w:rsid w:val="00C75A7B"/>
    <w:rsid w:val="00C765A7"/>
    <w:rsid w:val="00C810BD"/>
    <w:rsid w:val="00C87EAD"/>
    <w:rsid w:val="00C94B21"/>
    <w:rsid w:val="00C96CCF"/>
    <w:rsid w:val="00CB2C69"/>
    <w:rsid w:val="00CB42C3"/>
    <w:rsid w:val="00CB6773"/>
    <w:rsid w:val="00CC03F6"/>
    <w:rsid w:val="00CE2F0E"/>
    <w:rsid w:val="00CF222A"/>
    <w:rsid w:val="00CF5A29"/>
    <w:rsid w:val="00CF6831"/>
    <w:rsid w:val="00D10925"/>
    <w:rsid w:val="00D177E5"/>
    <w:rsid w:val="00D17BFD"/>
    <w:rsid w:val="00D227B8"/>
    <w:rsid w:val="00D31FA5"/>
    <w:rsid w:val="00D344CF"/>
    <w:rsid w:val="00D46D65"/>
    <w:rsid w:val="00D50635"/>
    <w:rsid w:val="00D5186C"/>
    <w:rsid w:val="00D65408"/>
    <w:rsid w:val="00D716B9"/>
    <w:rsid w:val="00D71A34"/>
    <w:rsid w:val="00D73C3F"/>
    <w:rsid w:val="00D74E0E"/>
    <w:rsid w:val="00D766A8"/>
    <w:rsid w:val="00D82471"/>
    <w:rsid w:val="00D85B70"/>
    <w:rsid w:val="00D874C9"/>
    <w:rsid w:val="00D87DFB"/>
    <w:rsid w:val="00D97C4E"/>
    <w:rsid w:val="00DA2274"/>
    <w:rsid w:val="00DA298E"/>
    <w:rsid w:val="00DA5072"/>
    <w:rsid w:val="00DA5104"/>
    <w:rsid w:val="00DB03F7"/>
    <w:rsid w:val="00DC1B05"/>
    <w:rsid w:val="00DC2975"/>
    <w:rsid w:val="00DC2F65"/>
    <w:rsid w:val="00DC6E38"/>
    <w:rsid w:val="00DD00FF"/>
    <w:rsid w:val="00DD0BAD"/>
    <w:rsid w:val="00DD503D"/>
    <w:rsid w:val="00DD5DCA"/>
    <w:rsid w:val="00DD63FE"/>
    <w:rsid w:val="00DE00F9"/>
    <w:rsid w:val="00E03C49"/>
    <w:rsid w:val="00E12AA3"/>
    <w:rsid w:val="00E200A1"/>
    <w:rsid w:val="00E22568"/>
    <w:rsid w:val="00E253D1"/>
    <w:rsid w:val="00E35E2D"/>
    <w:rsid w:val="00E41B6C"/>
    <w:rsid w:val="00E42E55"/>
    <w:rsid w:val="00E45DB8"/>
    <w:rsid w:val="00E72032"/>
    <w:rsid w:val="00E72B8E"/>
    <w:rsid w:val="00E80C53"/>
    <w:rsid w:val="00E83FD3"/>
    <w:rsid w:val="00E87348"/>
    <w:rsid w:val="00E92FDD"/>
    <w:rsid w:val="00EA09B3"/>
    <w:rsid w:val="00EA62B2"/>
    <w:rsid w:val="00EA6343"/>
    <w:rsid w:val="00EB0B76"/>
    <w:rsid w:val="00EB121B"/>
    <w:rsid w:val="00EB54EF"/>
    <w:rsid w:val="00EB583B"/>
    <w:rsid w:val="00EB625C"/>
    <w:rsid w:val="00EC0E4F"/>
    <w:rsid w:val="00EC4544"/>
    <w:rsid w:val="00EC5575"/>
    <w:rsid w:val="00EC657B"/>
    <w:rsid w:val="00EF0C3C"/>
    <w:rsid w:val="00EF27B4"/>
    <w:rsid w:val="00F0050A"/>
    <w:rsid w:val="00F042B9"/>
    <w:rsid w:val="00F1077C"/>
    <w:rsid w:val="00F32076"/>
    <w:rsid w:val="00F32C3B"/>
    <w:rsid w:val="00F36745"/>
    <w:rsid w:val="00F40F2A"/>
    <w:rsid w:val="00F45B78"/>
    <w:rsid w:val="00F46567"/>
    <w:rsid w:val="00F46AFC"/>
    <w:rsid w:val="00F47B5B"/>
    <w:rsid w:val="00F611DD"/>
    <w:rsid w:val="00F62419"/>
    <w:rsid w:val="00F84028"/>
    <w:rsid w:val="00F90C15"/>
    <w:rsid w:val="00F91E94"/>
    <w:rsid w:val="00F93260"/>
    <w:rsid w:val="00F94568"/>
    <w:rsid w:val="00F9649B"/>
    <w:rsid w:val="00FA0671"/>
    <w:rsid w:val="00FA09F0"/>
    <w:rsid w:val="00FA3455"/>
    <w:rsid w:val="00FA49A8"/>
    <w:rsid w:val="00FA78BF"/>
    <w:rsid w:val="00FB0579"/>
    <w:rsid w:val="00FB46E5"/>
    <w:rsid w:val="00FC5FED"/>
    <w:rsid w:val="00FD1709"/>
    <w:rsid w:val="00FD3E40"/>
    <w:rsid w:val="00FD6A00"/>
    <w:rsid w:val="00FD75FF"/>
    <w:rsid w:val="00FD77F2"/>
    <w:rsid w:val="00FE11B6"/>
    <w:rsid w:val="00FE29BE"/>
    <w:rsid w:val="00FE3C0E"/>
    <w:rsid w:val="00FE5F16"/>
    <w:rsid w:val="00FE770D"/>
    <w:rsid w:val="00FF14F6"/>
    <w:rsid w:val="00FF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utoRedefine/>
    <w:qFormat/>
    <w:rsid w:val="0064672F"/>
    <w:pPr>
      <w:spacing w:before="120" w:after="120"/>
    </w:pPr>
    <w:rPr>
      <w:rFonts w:ascii="Gill Sans MT" w:eastAsia="Times New Roman" w:hAnsi="Gill Sans MT"/>
      <w:sz w:val="22"/>
      <w:szCs w:val="24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287333"/>
    <w:pPr>
      <w:keepNext/>
      <w:keepLines/>
      <w:pageBreakBefore/>
      <w:numPr>
        <w:numId w:val="4"/>
      </w:numPr>
      <w:spacing w:before="480"/>
      <w:outlineLvl w:val="0"/>
    </w:pPr>
    <w:rPr>
      <w:b/>
      <w:bCs/>
      <w:color w:val="7AAF1D"/>
      <w:sz w:val="40"/>
      <w:szCs w:val="28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062BBC"/>
    <w:pPr>
      <w:keepNext/>
      <w:keepLines/>
      <w:numPr>
        <w:ilvl w:val="1"/>
        <w:numId w:val="4"/>
      </w:numPr>
      <w:spacing w:before="240"/>
      <w:ind w:hanging="150"/>
      <w:outlineLvl w:val="1"/>
    </w:pPr>
    <w:rPr>
      <w:b/>
      <w:bCs/>
      <w:color w:val="004375"/>
      <w:szCs w:val="22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062BBC"/>
    <w:pPr>
      <w:keepNext/>
      <w:keepLines/>
      <w:numPr>
        <w:ilvl w:val="2"/>
        <w:numId w:val="4"/>
      </w:numPr>
      <w:ind w:hanging="153"/>
      <w:outlineLvl w:val="2"/>
    </w:pPr>
    <w:rPr>
      <w:b/>
      <w:bCs/>
      <w:color w:val="004375"/>
    </w:rPr>
  </w:style>
  <w:style w:type="paragraph" w:styleId="Nadpis4">
    <w:name w:val="heading 4"/>
    <w:basedOn w:val="Normln"/>
    <w:next w:val="Normln"/>
    <w:link w:val="Nadpis4Char"/>
    <w:unhideWhenUsed/>
    <w:qFormat/>
    <w:rsid w:val="00601372"/>
    <w:pPr>
      <w:keepNext/>
      <w:keepLines/>
      <w:numPr>
        <w:ilvl w:val="3"/>
        <w:numId w:val="4"/>
      </w:numPr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nhideWhenUsed/>
    <w:qFormat/>
    <w:rsid w:val="00601372"/>
    <w:pPr>
      <w:keepNext/>
      <w:keepLines/>
      <w:numPr>
        <w:ilvl w:val="4"/>
        <w:numId w:val="4"/>
      </w:numPr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nhideWhenUsed/>
    <w:qFormat/>
    <w:rsid w:val="00601372"/>
    <w:pPr>
      <w:keepNext/>
      <w:keepLines/>
      <w:numPr>
        <w:ilvl w:val="5"/>
        <w:numId w:val="4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601372"/>
    <w:pPr>
      <w:keepNext/>
      <w:keepLines/>
      <w:numPr>
        <w:ilvl w:val="6"/>
        <w:numId w:val="4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601372"/>
    <w:pPr>
      <w:keepNext/>
      <w:keepLines/>
      <w:numPr>
        <w:ilvl w:val="7"/>
        <w:numId w:val="4"/>
      </w:numPr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nhideWhenUsed/>
    <w:qFormat/>
    <w:rsid w:val="00601372"/>
    <w:pPr>
      <w:keepNext/>
      <w:keepLines/>
      <w:numPr>
        <w:ilvl w:val="8"/>
        <w:numId w:val="4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Nadpis1slovan">
    <w:name w:val="Nadpis 1 číslovaný"/>
    <w:uiPriority w:val="99"/>
    <w:rsid w:val="008338CD"/>
    <w:pPr>
      <w:numPr>
        <w:numId w:val="1"/>
      </w:numPr>
    </w:pPr>
  </w:style>
  <w:style w:type="character" w:customStyle="1" w:styleId="Nadpis1Char">
    <w:name w:val="Nadpis 1 Char"/>
    <w:link w:val="Nadpis1"/>
    <w:uiPriority w:val="9"/>
    <w:rsid w:val="00287333"/>
    <w:rPr>
      <w:rFonts w:ascii="Gill Sans MT" w:eastAsia="Times New Roman" w:hAnsi="Gill Sans MT"/>
      <w:b/>
      <w:bCs/>
      <w:color w:val="7AAF1D"/>
      <w:sz w:val="40"/>
      <w:szCs w:val="28"/>
    </w:rPr>
  </w:style>
  <w:style w:type="character" w:customStyle="1" w:styleId="Nadpis2Char">
    <w:name w:val="Nadpis 2 Char"/>
    <w:link w:val="Nadpis2"/>
    <w:uiPriority w:val="9"/>
    <w:rsid w:val="00062BBC"/>
    <w:rPr>
      <w:rFonts w:ascii="Gill Sans MT" w:eastAsia="Times New Roman" w:hAnsi="Gill Sans MT"/>
      <w:b/>
      <w:bCs/>
      <w:color w:val="004375"/>
      <w:sz w:val="22"/>
      <w:szCs w:val="22"/>
    </w:rPr>
  </w:style>
  <w:style w:type="character" w:customStyle="1" w:styleId="Nadpis3Char">
    <w:name w:val="Nadpis 3 Char"/>
    <w:link w:val="Nadpis3"/>
    <w:uiPriority w:val="9"/>
    <w:rsid w:val="00062BBC"/>
    <w:rPr>
      <w:rFonts w:ascii="Gill Sans MT" w:eastAsia="Times New Roman" w:hAnsi="Gill Sans MT"/>
      <w:b/>
      <w:bCs/>
      <w:color w:val="004375"/>
      <w:sz w:val="22"/>
      <w:szCs w:val="24"/>
    </w:rPr>
  </w:style>
  <w:style w:type="character" w:customStyle="1" w:styleId="Nadpis4Char">
    <w:name w:val="Nadpis 4 Char"/>
    <w:link w:val="Nadpis4"/>
    <w:rsid w:val="00601372"/>
    <w:rPr>
      <w:rFonts w:ascii="Cambria" w:eastAsia="Times New Roman" w:hAnsi="Cambria"/>
      <w:b/>
      <w:bCs/>
      <w:i/>
      <w:iCs/>
      <w:color w:val="4F81BD"/>
      <w:sz w:val="22"/>
      <w:szCs w:val="24"/>
    </w:rPr>
  </w:style>
  <w:style w:type="character" w:customStyle="1" w:styleId="Nadpis5Char">
    <w:name w:val="Nadpis 5 Char"/>
    <w:link w:val="Nadpis5"/>
    <w:rsid w:val="00601372"/>
    <w:rPr>
      <w:rFonts w:ascii="Cambria" w:eastAsia="Times New Roman" w:hAnsi="Cambria"/>
      <w:color w:val="243F60"/>
      <w:sz w:val="22"/>
      <w:szCs w:val="24"/>
    </w:rPr>
  </w:style>
  <w:style w:type="character" w:customStyle="1" w:styleId="Nadpis6Char">
    <w:name w:val="Nadpis 6 Char"/>
    <w:link w:val="Nadpis6"/>
    <w:rsid w:val="00601372"/>
    <w:rPr>
      <w:rFonts w:ascii="Cambria" w:eastAsia="Times New Roman" w:hAnsi="Cambria"/>
      <w:i/>
      <w:iCs/>
      <w:color w:val="243F60"/>
      <w:sz w:val="22"/>
      <w:szCs w:val="24"/>
    </w:rPr>
  </w:style>
  <w:style w:type="character" w:customStyle="1" w:styleId="Nadpis7Char">
    <w:name w:val="Nadpis 7 Char"/>
    <w:link w:val="Nadpis7"/>
    <w:rsid w:val="00601372"/>
    <w:rPr>
      <w:rFonts w:ascii="Cambria" w:eastAsia="Times New Roman" w:hAnsi="Cambria"/>
      <w:i/>
      <w:iCs/>
      <w:color w:val="404040"/>
      <w:sz w:val="22"/>
      <w:szCs w:val="24"/>
    </w:rPr>
  </w:style>
  <w:style w:type="character" w:customStyle="1" w:styleId="Nadpis8Char">
    <w:name w:val="Nadpis 8 Char"/>
    <w:link w:val="Nadpis8"/>
    <w:rsid w:val="00601372"/>
    <w:rPr>
      <w:rFonts w:ascii="Cambria" w:eastAsia="Times New Roman" w:hAnsi="Cambria"/>
      <w:color w:val="404040"/>
    </w:rPr>
  </w:style>
  <w:style w:type="character" w:customStyle="1" w:styleId="Nadpis9Char">
    <w:name w:val="Nadpis 9 Char"/>
    <w:link w:val="Nadpis9"/>
    <w:rsid w:val="00601372"/>
    <w:rPr>
      <w:rFonts w:ascii="Cambria" w:eastAsia="Times New Roman" w:hAnsi="Cambria"/>
      <w:i/>
      <w:iCs/>
      <w:color w:val="404040"/>
    </w:rPr>
  </w:style>
  <w:style w:type="paragraph" w:customStyle="1" w:styleId="Normln-tun">
    <w:name w:val="Normální - tučně"/>
    <w:basedOn w:val="Normln"/>
    <w:autoRedefine/>
    <w:rsid w:val="00B04DA2"/>
    <w:pPr>
      <w:spacing w:after="60"/>
    </w:pPr>
    <w:rPr>
      <w:rFonts w:eastAsia="Calibri" w:cs="Arial"/>
      <w:b/>
      <w:bCs/>
      <w:szCs w:val="18"/>
    </w:rPr>
  </w:style>
  <w:style w:type="paragraph" w:styleId="Zpat">
    <w:name w:val="footer"/>
    <w:basedOn w:val="Normln"/>
    <w:link w:val="ZpatChar"/>
    <w:rsid w:val="00B04D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04DA2"/>
    <w:rPr>
      <w:rFonts w:ascii="Calibri" w:eastAsia="Times New Roman" w:hAnsi="Calibri" w:cs="Times New Roman"/>
      <w:szCs w:val="24"/>
      <w:lang w:eastAsia="cs-CZ"/>
    </w:rPr>
  </w:style>
  <w:style w:type="character" w:styleId="slostrnky">
    <w:name w:val="page number"/>
    <w:basedOn w:val="Standardnpsmoodstavce"/>
    <w:rsid w:val="00B04DA2"/>
  </w:style>
  <w:style w:type="paragraph" w:styleId="Titulek">
    <w:name w:val="caption"/>
    <w:basedOn w:val="Normln"/>
    <w:next w:val="Normln"/>
    <w:rsid w:val="00B04DA2"/>
    <w:pPr>
      <w:spacing w:after="200"/>
    </w:pPr>
    <w:rPr>
      <w:rFonts w:cs="Calibri"/>
      <w:b/>
      <w:bCs/>
      <w:color w:val="4F81BD"/>
      <w:sz w:val="18"/>
      <w:szCs w:val="18"/>
      <w:lang w:eastAsia="en-US"/>
    </w:rPr>
  </w:style>
  <w:style w:type="paragraph" w:customStyle="1" w:styleId="Odrkajednoduch">
    <w:name w:val="Odrážka jednoduchá"/>
    <w:basedOn w:val="Normln"/>
    <w:autoRedefine/>
    <w:rsid w:val="00B04DA2"/>
    <w:pPr>
      <w:tabs>
        <w:tab w:val="num" w:pos="360"/>
      </w:tabs>
    </w:pPr>
  </w:style>
  <w:style w:type="paragraph" w:styleId="Zhlav">
    <w:name w:val="header"/>
    <w:basedOn w:val="Normln"/>
    <w:link w:val="ZhlavChar"/>
    <w:uiPriority w:val="99"/>
    <w:unhideWhenUsed/>
    <w:rsid w:val="00B04DA2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link w:val="Zhlav"/>
    <w:uiPriority w:val="99"/>
    <w:rsid w:val="00B04DA2"/>
    <w:rPr>
      <w:rFonts w:ascii="Calibri" w:eastAsia="Times New Roman" w:hAnsi="Calibri" w:cs="Times New Roman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1F0AA5"/>
    <w:pPr>
      <w:spacing w:after="100"/>
    </w:pPr>
  </w:style>
  <w:style w:type="paragraph" w:styleId="Obsah2">
    <w:name w:val="toc 2"/>
    <w:aliases w:val="Obsah"/>
    <w:basedOn w:val="Normln"/>
    <w:next w:val="Normln"/>
    <w:autoRedefine/>
    <w:uiPriority w:val="39"/>
    <w:unhideWhenUsed/>
    <w:rsid w:val="001F0AA5"/>
    <w:pPr>
      <w:spacing w:after="100"/>
      <w:ind w:left="220"/>
    </w:pPr>
  </w:style>
  <w:style w:type="character" w:styleId="Hypertextovodkaz">
    <w:name w:val="Hyperlink"/>
    <w:uiPriority w:val="99"/>
    <w:unhideWhenUsed/>
    <w:rsid w:val="001F0AA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03D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C03D3"/>
    <w:rPr>
      <w:rFonts w:ascii="Tahoma" w:eastAsia="Times New Roman" w:hAnsi="Tahoma" w:cs="Tahoma"/>
      <w:sz w:val="16"/>
      <w:szCs w:val="16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5C1F3A"/>
    <w:pPr>
      <w:pageBreakBefore w:val="0"/>
      <w:numPr>
        <w:numId w:val="0"/>
      </w:numPr>
      <w:spacing w:after="0" w:line="276" w:lineRule="auto"/>
      <w:outlineLvl w:val="9"/>
    </w:pPr>
    <w:rPr>
      <w:rFonts w:ascii="Cambria" w:hAnsi="Cambria"/>
      <w:color w:val="365F91"/>
      <w:sz w:val="28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5C1F3A"/>
    <w:pPr>
      <w:spacing w:before="0" w:after="100" w:line="276" w:lineRule="auto"/>
      <w:ind w:left="440"/>
    </w:pPr>
    <w:rPr>
      <w:rFonts w:ascii="Calibri" w:hAnsi="Calibri"/>
      <w:szCs w:val="22"/>
    </w:rPr>
  </w:style>
  <w:style w:type="paragraph" w:styleId="Odstavecseseznamem">
    <w:name w:val="List Paragraph"/>
    <w:basedOn w:val="Normln"/>
    <w:link w:val="OdstavecseseznamemChar"/>
    <w:uiPriority w:val="99"/>
    <w:qFormat/>
    <w:rsid w:val="00423CF4"/>
    <w:pPr>
      <w:ind w:left="720"/>
      <w:contextualSpacing/>
    </w:pPr>
  </w:style>
  <w:style w:type="paragraph" w:customStyle="1" w:styleId="Seznamslovan">
    <w:name w:val="Seznam číslovaný"/>
    <w:basedOn w:val="Odstavecseseznamem"/>
    <w:link w:val="SeznamslovanChar"/>
    <w:autoRedefine/>
    <w:qFormat/>
    <w:rsid w:val="002F06F6"/>
    <w:pPr>
      <w:numPr>
        <w:numId w:val="2"/>
      </w:numPr>
    </w:pPr>
  </w:style>
  <w:style w:type="paragraph" w:customStyle="1" w:styleId="Seznamneslovan">
    <w:name w:val="Seznam nečíslovaný"/>
    <w:basedOn w:val="Odstavecseseznamem"/>
    <w:link w:val="SeznamneslovanChar"/>
    <w:autoRedefine/>
    <w:qFormat/>
    <w:rsid w:val="000F07AF"/>
    <w:pPr>
      <w:numPr>
        <w:numId w:val="3"/>
      </w:numPr>
    </w:pPr>
  </w:style>
  <w:style w:type="character" w:customStyle="1" w:styleId="OdstavecseseznamemChar">
    <w:name w:val="Odstavec se seznamem Char"/>
    <w:link w:val="Odstavecseseznamem"/>
    <w:uiPriority w:val="34"/>
    <w:rsid w:val="00423CF4"/>
    <w:rPr>
      <w:rFonts w:ascii="Gill Sans MT" w:eastAsia="Times New Roman" w:hAnsi="Gill Sans MT" w:cs="Times New Roman"/>
      <w:szCs w:val="24"/>
      <w:lang w:eastAsia="cs-CZ"/>
    </w:rPr>
  </w:style>
  <w:style w:type="character" w:customStyle="1" w:styleId="SeznamslovanChar">
    <w:name w:val="Seznam číslovaný Char"/>
    <w:link w:val="Seznamslovan"/>
    <w:rsid w:val="002F06F6"/>
    <w:rPr>
      <w:rFonts w:ascii="Gill Sans MT" w:eastAsia="Times New Roman" w:hAnsi="Gill Sans MT"/>
      <w:sz w:val="22"/>
      <w:szCs w:val="24"/>
    </w:rPr>
  </w:style>
  <w:style w:type="table" w:styleId="Mkatabulky">
    <w:name w:val="Table Grid"/>
    <w:basedOn w:val="Normlntabulka"/>
    <w:uiPriority w:val="59"/>
    <w:rsid w:val="00622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znamneslovanChar">
    <w:name w:val="Seznam nečíslovaný Char"/>
    <w:link w:val="Seznamneslovan"/>
    <w:rsid w:val="000F07AF"/>
    <w:rPr>
      <w:rFonts w:ascii="Gill Sans MT" w:eastAsia="Times New Roman" w:hAnsi="Gill Sans MT"/>
      <w:sz w:val="22"/>
      <w:szCs w:val="24"/>
    </w:rPr>
  </w:style>
  <w:style w:type="table" w:styleId="Svtlstnovnzvraznn1">
    <w:name w:val="Light Shading Accent 1"/>
    <w:basedOn w:val="Normlntabulka"/>
    <w:uiPriority w:val="60"/>
    <w:rsid w:val="00622AE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Tabulka-bntext">
    <w:name w:val="Tabulka - běžný text"/>
    <w:basedOn w:val="Normln"/>
    <w:link w:val="Tabulka-bntextChar"/>
    <w:autoRedefine/>
    <w:qFormat/>
    <w:rsid w:val="00230888"/>
    <w:pPr>
      <w:spacing w:before="0" w:after="0"/>
    </w:pPr>
    <w:rPr>
      <w:rFonts w:eastAsia="Gill Sans MT"/>
      <w:color w:val="000000"/>
      <w:szCs w:val="22"/>
      <w:lang w:eastAsia="en-US"/>
    </w:rPr>
  </w:style>
  <w:style w:type="paragraph" w:customStyle="1" w:styleId="Tabulka-zvraznit">
    <w:name w:val="Tabulka - zvýraznit"/>
    <w:basedOn w:val="Tabulka-bntext"/>
    <w:link w:val="Tabulka-zvraznitChar"/>
    <w:autoRedefine/>
    <w:qFormat/>
    <w:rsid w:val="00C765A7"/>
    <w:rPr>
      <w:b/>
      <w:color w:val="004375"/>
    </w:rPr>
  </w:style>
  <w:style w:type="character" w:customStyle="1" w:styleId="Tabulka-bntextChar">
    <w:name w:val="Tabulka - běžný text Char"/>
    <w:link w:val="Tabulka-bntext"/>
    <w:rsid w:val="00230888"/>
    <w:rPr>
      <w:rFonts w:ascii="Gill Sans MT" w:eastAsia="Gill Sans MT" w:hAnsi="Gill Sans MT" w:cs="Times New Roman"/>
      <w:color w:val="000000"/>
    </w:rPr>
  </w:style>
  <w:style w:type="character" w:customStyle="1" w:styleId="Tabulka-zvraznitChar">
    <w:name w:val="Tabulka - zvýraznit Char"/>
    <w:link w:val="Tabulka-zvraznit"/>
    <w:rsid w:val="00C765A7"/>
    <w:rPr>
      <w:rFonts w:ascii="Gill Sans MT" w:eastAsia="Gill Sans MT" w:hAnsi="Gill Sans MT" w:cs="Times New Roman"/>
      <w:b/>
      <w:color w:val="004375"/>
    </w:rPr>
  </w:style>
  <w:style w:type="paragraph" w:styleId="Obsah4">
    <w:name w:val="toc 4"/>
    <w:basedOn w:val="Normln"/>
    <w:next w:val="Normln"/>
    <w:autoRedefine/>
    <w:uiPriority w:val="39"/>
    <w:unhideWhenUsed/>
    <w:rsid w:val="00B304EC"/>
    <w:pPr>
      <w:spacing w:after="100"/>
      <w:ind w:left="660"/>
    </w:pPr>
  </w:style>
  <w:style w:type="paragraph" w:customStyle="1" w:styleId="Vyplnntabulky">
    <w:name w:val="Vyplnění tabulky"/>
    <w:basedOn w:val="Normln"/>
    <w:uiPriority w:val="99"/>
    <w:rsid w:val="004224AA"/>
    <w:pPr>
      <w:spacing w:before="60" w:after="60"/>
    </w:pPr>
    <w:rPr>
      <w:rFonts w:ascii="Arial" w:hAnsi="Arial"/>
      <w:sz w:val="18"/>
      <w:szCs w:val="18"/>
    </w:rPr>
  </w:style>
  <w:style w:type="paragraph" w:styleId="Bezmezer">
    <w:name w:val="No Spacing"/>
    <w:uiPriority w:val="99"/>
    <w:qFormat/>
    <w:rsid w:val="004224AA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uiPriority w:val="99"/>
    <w:semiHidden/>
    <w:unhideWhenUsed/>
    <w:rsid w:val="007512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123E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5123E"/>
    <w:rPr>
      <w:rFonts w:ascii="Gill Sans MT" w:eastAsia="Times New Roman" w:hAnsi="Gill Sans M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123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5123E"/>
    <w:rPr>
      <w:rFonts w:ascii="Gill Sans MT" w:eastAsia="Times New Roman" w:hAnsi="Gill Sans MT"/>
      <w:b/>
      <w:bCs/>
    </w:rPr>
  </w:style>
  <w:style w:type="paragraph" w:styleId="Normlnweb">
    <w:name w:val="Normal (Web)"/>
    <w:basedOn w:val="Normln"/>
    <w:uiPriority w:val="99"/>
    <w:semiHidden/>
    <w:unhideWhenUsed/>
    <w:rsid w:val="00597C00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utoRedefine/>
    <w:qFormat/>
    <w:rsid w:val="0064672F"/>
    <w:pPr>
      <w:spacing w:before="120" w:after="120"/>
    </w:pPr>
    <w:rPr>
      <w:rFonts w:ascii="Gill Sans MT" w:eastAsia="Times New Roman" w:hAnsi="Gill Sans MT"/>
      <w:sz w:val="22"/>
      <w:szCs w:val="24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287333"/>
    <w:pPr>
      <w:keepNext/>
      <w:keepLines/>
      <w:pageBreakBefore/>
      <w:numPr>
        <w:numId w:val="4"/>
      </w:numPr>
      <w:spacing w:before="480"/>
      <w:outlineLvl w:val="0"/>
    </w:pPr>
    <w:rPr>
      <w:b/>
      <w:bCs/>
      <w:color w:val="7AAF1D"/>
      <w:sz w:val="40"/>
      <w:szCs w:val="28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062BBC"/>
    <w:pPr>
      <w:keepNext/>
      <w:keepLines/>
      <w:numPr>
        <w:ilvl w:val="1"/>
        <w:numId w:val="4"/>
      </w:numPr>
      <w:spacing w:before="240"/>
      <w:ind w:hanging="150"/>
      <w:outlineLvl w:val="1"/>
    </w:pPr>
    <w:rPr>
      <w:b/>
      <w:bCs/>
      <w:color w:val="004375"/>
      <w:szCs w:val="22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062BBC"/>
    <w:pPr>
      <w:keepNext/>
      <w:keepLines/>
      <w:numPr>
        <w:ilvl w:val="2"/>
        <w:numId w:val="4"/>
      </w:numPr>
      <w:ind w:hanging="153"/>
      <w:outlineLvl w:val="2"/>
    </w:pPr>
    <w:rPr>
      <w:b/>
      <w:bCs/>
      <w:color w:val="004375"/>
    </w:rPr>
  </w:style>
  <w:style w:type="paragraph" w:styleId="Nadpis4">
    <w:name w:val="heading 4"/>
    <w:basedOn w:val="Normln"/>
    <w:next w:val="Normln"/>
    <w:link w:val="Nadpis4Char"/>
    <w:unhideWhenUsed/>
    <w:qFormat/>
    <w:rsid w:val="00601372"/>
    <w:pPr>
      <w:keepNext/>
      <w:keepLines/>
      <w:numPr>
        <w:ilvl w:val="3"/>
        <w:numId w:val="4"/>
      </w:numPr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nhideWhenUsed/>
    <w:qFormat/>
    <w:rsid w:val="00601372"/>
    <w:pPr>
      <w:keepNext/>
      <w:keepLines/>
      <w:numPr>
        <w:ilvl w:val="4"/>
        <w:numId w:val="4"/>
      </w:numPr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nhideWhenUsed/>
    <w:qFormat/>
    <w:rsid w:val="00601372"/>
    <w:pPr>
      <w:keepNext/>
      <w:keepLines/>
      <w:numPr>
        <w:ilvl w:val="5"/>
        <w:numId w:val="4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601372"/>
    <w:pPr>
      <w:keepNext/>
      <w:keepLines/>
      <w:numPr>
        <w:ilvl w:val="6"/>
        <w:numId w:val="4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601372"/>
    <w:pPr>
      <w:keepNext/>
      <w:keepLines/>
      <w:numPr>
        <w:ilvl w:val="7"/>
        <w:numId w:val="4"/>
      </w:numPr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nhideWhenUsed/>
    <w:qFormat/>
    <w:rsid w:val="00601372"/>
    <w:pPr>
      <w:keepNext/>
      <w:keepLines/>
      <w:numPr>
        <w:ilvl w:val="8"/>
        <w:numId w:val="4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Nadpis1slovan">
    <w:name w:val="Nadpis 1 číslovaný"/>
    <w:uiPriority w:val="99"/>
    <w:rsid w:val="008338CD"/>
    <w:pPr>
      <w:numPr>
        <w:numId w:val="1"/>
      </w:numPr>
    </w:pPr>
  </w:style>
  <w:style w:type="character" w:customStyle="1" w:styleId="Nadpis1Char">
    <w:name w:val="Nadpis 1 Char"/>
    <w:link w:val="Nadpis1"/>
    <w:uiPriority w:val="9"/>
    <w:rsid w:val="00287333"/>
    <w:rPr>
      <w:rFonts w:ascii="Gill Sans MT" w:eastAsia="Times New Roman" w:hAnsi="Gill Sans MT"/>
      <w:b/>
      <w:bCs/>
      <w:color w:val="7AAF1D"/>
      <w:sz w:val="40"/>
      <w:szCs w:val="28"/>
    </w:rPr>
  </w:style>
  <w:style w:type="character" w:customStyle="1" w:styleId="Nadpis2Char">
    <w:name w:val="Nadpis 2 Char"/>
    <w:link w:val="Nadpis2"/>
    <w:uiPriority w:val="9"/>
    <w:rsid w:val="00062BBC"/>
    <w:rPr>
      <w:rFonts w:ascii="Gill Sans MT" w:eastAsia="Times New Roman" w:hAnsi="Gill Sans MT"/>
      <w:b/>
      <w:bCs/>
      <w:color w:val="004375"/>
      <w:sz w:val="22"/>
      <w:szCs w:val="22"/>
    </w:rPr>
  </w:style>
  <w:style w:type="character" w:customStyle="1" w:styleId="Nadpis3Char">
    <w:name w:val="Nadpis 3 Char"/>
    <w:link w:val="Nadpis3"/>
    <w:uiPriority w:val="9"/>
    <w:rsid w:val="00062BBC"/>
    <w:rPr>
      <w:rFonts w:ascii="Gill Sans MT" w:eastAsia="Times New Roman" w:hAnsi="Gill Sans MT"/>
      <w:b/>
      <w:bCs/>
      <w:color w:val="004375"/>
      <w:sz w:val="22"/>
      <w:szCs w:val="24"/>
    </w:rPr>
  </w:style>
  <w:style w:type="character" w:customStyle="1" w:styleId="Nadpis4Char">
    <w:name w:val="Nadpis 4 Char"/>
    <w:link w:val="Nadpis4"/>
    <w:rsid w:val="00601372"/>
    <w:rPr>
      <w:rFonts w:ascii="Cambria" w:eastAsia="Times New Roman" w:hAnsi="Cambria"/>
      <w:b/>
      <w:bCs/>
      <w:i/>
      <w:iCs/>
      <w:color w:val="4F81BD"/>
      <w:sz w:val="22"/>
      <w:szCs w:val="24"/>
    </w:rPr>
  </w:style>
  <w:style w:type="character" w:customStyle="1" w:styleId="Nadpis5Char">
    <w:name w:val="Nadpis 5 Char"/>
    <w:link w:val="Nadpis5"/>
    <w:rsid w:val="00601372"/>
    <w:rPr>
      <w:rFonts w:ascii="Cambria" w:eastAsia="Times New Roman" w:hAnsi="Cambria"/>
      <w:color w:val="243F60"/>
      <w:sz w:val="22"/>
      <w:szCs w:val="24"/>
    </w:rPr>
  </w:style>
  <w:style w:type="character" w:customStyle="1" w:styleId="Nadpis6Char">
    <w:name w:val="Nadpis 6 Char"/>
    <w:link w:val="Nadpis6"/>
    <w:rsid w:val="00601372"/>
    <w:rPr>
      <w:rFonts w:ascii="Cambria" w:eastAsia="Times New Roman" w:hAnsi="Cambria"/>
      <w:i/>
      <w:iCs/>
      <w:color w:val="243F60"/>
      <w:sz w:val="22"/>
      <w:szCs w:val="24"/>
    </w:rPr>
  </w:style>
  <w:style w:type="character" w:customStyle="1" w:styleId="Nadpis7Char">
    <w:name w:val="Nadpis 7 Char"/>
    <w:link w:val="Nadpis7"/>
    <w:rsid w:val="00601372"/>
    <w:rPr>
      <w:rFonts w:ascii="Cambria" w:eastAsia="Times New Roman" w:hAnsi="Cambria"/>
      <w:i/>
      <w:iCs/>
      <w:color w:val="404040"/>
      <w:sz w:val="22"/>
      <w:szCs w:val="24"/>
    </w:rPr>
  </w:style>
  <w:style w:type="character" w:customStyle="1" w:styleId="Nadpis8Char">
    <w:name w:val="Nadpis 8 Char"/>
    <w:link w:val="Nadpis8"/>
    <w:rsid w:val="00601372"/>
    <w:rPr>
      <w:rFonts w:ascii="Cambria" w:eastAsia="Times New Roman" w:hAnsi="Cambria"/>
      <w:color w:val="404040"/>
    </w:rPr>
  </w:style>
  <w:style w:type="character" w:customStyle="1" w:styleId="Nadpis9Char">
    <w:name w:val="Nadpis 9 Char"/>
    <w:link w:val="Nadpis9"/>
    <w:rsid w:val="00601372"/>
    <w:rPr>
      <w:rFonts w:ascii="Cambria" w:eastAsia="Times New Roman" w:hAnsi="Cambria"/>
      <w:i/>
      <w:iCs/>
      <w:color w:val="404040"/>
    </w:rPr>
  </w:style>
  <w:style w:type="paragraph" w:customStyle="1" w:styleId="Normln-tun">
    <w:name w:val="Normální - tučně"/>
    <w:basedOn w:val="Normln"/>
    <w:autoRedefine/>
    <w:rsid w:val="00B04DA2"/>
    <w:pPr>
      <w:spacing w:after="60"/>
    </w:pPr>
    <w:rPr>
      <w:rFonts w:eastAsia="Calibri" w:cs="Arial"/>
      <w:b/>
      <w:bCs/>
      <w:szCs w:val="18"/>
    </w:rPr>
  </w:style>
  <w:style w:type="paragraph" w:styleId="Zpat">
    <w:name w:val="footer"/>
    <w:basedOn w:val="Normln"/>
    <w:link w:val="ZpatChar"/>
    <w:rsid w:val="00B04D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04DA2"/>
    <w:rPr>
      <w:rFonts w:ascii="Calibri" w:eastAsia="Times New Roman" w:hAnsi="Calibri" w:cs="Times New Roman"/>
      <w:szCs w:val="24"/>
      <w:lang w:eastAsia="cs-CZ"/>
    </w:rPr>
  </w:style>
  <w:style w:type="character" w:styleId="slostrnky">
    <w:name w:val="page number"/>
    <w:basedOn w:val="Standardnpsmoodstavce"/>
    <w:rsid w:val="00B04DA2"/>
  </w:style>
  <w:style w:type="paragraph" w:styleId="Titulek">
    <w:name w:val="caption"/>
    <w:basedOn w:val="Normln"/>
    <w:next w:val="Normln"/>
    <w:rsid w:val="00B04DA2"/>
    <w:pPr>
      <w:spacing w:after="200"/>
    </w:pPr>
    <w:rPr>
      <w:rFonts w:cs="Calibri"/>
      <w:b/>
      <w:bCs/>
      <w:color w:val="4F81BD"/>
      <w:sz w:val="18"/>
      <w:szCs w:val="18"/>
      <w:lang w:eastAsia="en-US"/>
    </w:rPr>
  </w:style>
  <w:style w:type="paragraph" w:customStyle="1" w:styleId="Odrkajednoduch">
    <w:name w:val="Odrážka jednoduchá"/>
    <w:basedOn w:val="Normln"/>
    <w:autoRedefine/>
    <w:rsid w:val="00B04DA2"/>
    <w:pPr>
      <w:tabs>
        <w:tab w:val="num" w:pos="360"/>
      </w:tabs>
    </w:pPr>
  </w:style>
  <w:style w:type="paragraph" w:styleId="Zhlav">
    <w:name w:val="header"/>
    <w:basedOn w:val="Normln"/>
    <w:link w:val="ZhlavChar"/>
    <w:uiPriority w:val="99"/>
    <w:unhideWhenUsed/>
    <w:rsid w:val="00B04DA2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link w:val="Zhlav"/>
    <w:uiPriority w:val="99"/>
    <w:rsid w:val="00B04DA2"/>
    <w:rPr>
      <w:rFonts w:ascii="Calibri" w:eastAsia="Times New Roman" w:hAnsi="Calibri" w:cs="Times New Roman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1F0AA5"/>
    <w:pPr>
      <w:spacing w:after="100"/>
    </w:pPr>
  </w:style>
  <w:style w:type="paragraph" w:styleId="Obsah2">
    <w:name w:val="toc 2"/>
    <w:aliases w:val="Obsah"/>
    <w:basedOn w:val="Normln"/>
    <w:next w:val="Normln"/>
    <w:autoRedefine/>
    <w:uiPriority w:val="39"/>
    <w:unhideWhenUsed/>
    <w:rsid w:val="001F0AA5"/>
    <w:pPr>
      <w:spacing w:after="100"/>
      <w:ind w:left="220"/>
    </w:pPr>
  </w:style>
  <w:style w:type="character" w:styleId="Hypertextovodkaz">
    <w:name w:val="Hyperlink"/>
    <w:uiPriority w:val="99"/>
    <w:unhideWhenUsed/>
    <w:rsid w:val="001F0AA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03D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C03D3"/>
    <w:rPr>
      <w:rFonts w:ascii="Tahoma" w:eastAsia="Times New Roman" w:hAnsi="Tahoma" w:cs="Tahoma"/>
      <w:sz w:val="16"/>
      <w:szCs w:val="16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5C1F3A"/>
    <w:pPr>
      <w:pageBreakBefore w:val="0"/>
      <w:numPr>
        <w:numId w:val="0"/>
      </w:numPr>
      <w:spacing w:after="0" w:line="276" w:lineRule="auto"/>
      <w:outlineLvl w:val="9"/>
    </w:pPr>
    <w:rPr>
      <w:rFonts w:ascii="Cambria" w:hAnsi="Cambria"/>
      <w:color w:val="365F91"/>
      <w:sz w:val="28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5C1F3A"/>
    <w:pPr>
      <w:spacing w:before="0" w:after="100" w:line="276" w:lineRule="auto"/>
      <w:ind w:left="440"/>
    </w:pPr>
    <w:rPr>
      <w:rFonts w:ascii="Calibri" w:hAnsi="Calibri"/>
      <w:szCs w:val="22"/>
    </w:rPr>
  </w:style>
  <w:style w:type="paragraph" w:styleId="Odstavecseseznamem">
    <w:name w:val="List Paragraph"/>
    <w:basedOn w:val="Normln"/>
    <w:link w:val="OdstavecseseznamemChar"/>
    <w:uiPriority w:val="99"/>
    <w:qFormat/>
    <w:rsid w:val="00423CF4"/>
    <w:pPr>
      <w:ind w:left="720"/>
      <w:contextualSpacing/>
    </w:pPr>
  </w:style>
  <w:style w:type="paragraph" w:customStyle="1" w:styleId="Seznamslovan">
    <w:name w:val="Seznam číslovaný"/>
    <w:basedOn w:val="Odstavecseseznamem"/>
    <w:link w:val="SeznamslovanChar"/>
    <w:autoRedefine/>
    <w:qFormat/>
    <w:rsid w:val="002F06F6"/>
    <w:pPr>
      <w:numPr>
        <w:numId w:val="2"/>
      </w:numPr>
    </w:pPr>
  </w:style>
  <w:style w:type="paragraph" w:customStyle="1" w:styleId="Seznamneslovan">
    <w:name w:val="Seznam nečíslovaný"/>
    <w:basedOn w:val="Odstavecseseznamem"/>
    <w:link w:val="SeznamneslovanChar"/>
    <w:autoRedefine/>
    <w:qFormat/>
    <w:rsid w:val="000F07AF"/>
    <w:pPr>
      <w:numPr>
        <w:numId w:val="3"/>
      </w:numPr>
    </w:pPr>
  </w:style>
  <w:style w:type="character" w:customStyle="1" w:styleId="OdstavecseseznamemChar">
    <w:name w:val="Odstavec se seznamem Char"/>
    <w:link w:val="Odstavecseseznamem"/>
    <w:uiPriority w:val="34"/>
    <w:rsid w:val="00423CF4"/>
    <w:rPr>
      <w:rFonts w:ascii="Gill Sans MT" w:eastAsia="Times New Roman" w:hAnsi="Gill Sans MT" w:cs="Times New Roman"/>
      <w:szCs w:val="24"/>
      <w:lang w:eastAsia="cs-CZ"/>
    </w:rPr>
  </w:style>
  <w:style w:type="character" w:customStyle="1" w:styleId="SeznamslovanChar">
    <w:name w:val="Seznam číslovaný Char"/>
    <w:link w:val="Seznamslovan"/>
    <w:rsid w:val="002F06F6"/>
    <w:rPr>
      <w:rFonts w:ascii="Gill Sans MT" w:eastAsia="Times New Roman" w:hAnsi="Gill Sans MT"/>
      <w:sz w:val="22"/>
      <w:szCs w:val="24"/>
    </w:rPr>
  </w:style>
  <w:style w:type="table" w:styleId="Mkatabulky">
    <w:name w:val="Table Grid"/>
    <w:basedOn w:val="Normlntabulka"/>
    <w:uiPriority w:val="59"/>
    <w:rsid w:val="00622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znamneslovanChar">
    <w:name w:val="Seznam nečíslovaný Char"/>
    <w:link w:val="Seznamneslovan"/>
    <w:rsid w:val="000F07AF"/>
    <w:rPr>
      <w:rFonts w:ascii="Gill Sans MT" w:eastAsia="Times New Roman" w:hAnsi="Gill Sans MT"/>
      <w:sz w:val="22"/>
      <w:szCs w:val="24"/>
    </w:rPr>
  </w:style>
  <w:style w:type="table" w:styleId="Svtlstnovnzvraznn1">
    <w:name w:val="Light Shading Accent 1"/>
    <w:basedOn w:val="Normlntabulka"/>
    <w:uiPriority w:val="60"/>
    <w:rsid w:val="00622AE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Tabulka-bntext">
    <w:name w:val="Tabulka - běžný text"/>
    <w:basedOn w:val="Normln"/>
    <w:link w:val="Tabulka-bntextChar"/>
    <w:autoRedefine/>
    <w:qFormat/>
    <w:rsid w:val="00230888"/>
    <w:pPr>
      <w:spacing w:before="0" w:after="0"/>
    </w:pPr>
    <w:rPr>
      <w:rFonts w:eastAsia="Gill Sans MT"/>
      <w:color w:val="000000"/>
      <w:szCs w:val="22"/>
      <w:lang w:eastAsia="en-US"/>
    </w:rPr>
  </w:style>
  <w:style w:type="paragraph" w:customStyle="1" w:styleId="Tabulka-zvraznit">
    <w:name w:val="Tabulka - zvýraznit"/>
    <w:basedOn w:val="Tabulka-bntext"/>
    <w:link w:val="Tabulka-zvraznitChar"/>
    <w:autoRedefine/>
    <w:qFormat/>
    <w:rsid w:val="00C765A7"/>
    <w:rPr>
      <w:b/>
      <w:color w:val="004375"/>
    </w:rPr>
  </w:style>
  <w:style w:type="character" w:customStyle="1" w:styleId="Tabulka-bntextChar">
    <w:name w:val="Tabulka - běžný text Char"/>
    <w:link w:val="Tabulka-bntext"/>
    <w:rsid w:val="00230888"/>
    <w:rPr>
      <w:rFonts w:ascii="Gill Sans MT" w:eastAsia="Gill Sans MT" w:hAnsi="Gill Sans MT" w:cs="Times New Roman"/>
      <w:color w:val="000000"/>
    </w:rPr>
  </w:style>
  <w:style w:type="character" w:customStyle="1" w:styleId="Tabulka-zvraznitChar">
    <w:name w:val="Tabulka - zvýraznit Char"/>
    <w:link w:val="Tabulka-zvraznit"/>
    <w:rsid w:val="00C765A7"/>
    <w:rPr>
      <w:rFonts w:ascii="Gill Sans MT" w:eastAsia="Gill Sans MT" w:hAnsi="Gill Sans MT" w:cs="Times New Roman"/>
      <w:b/>
      <w:color w:val="004375"/>
    </w:rPr>
  </w:style>
  <w:style w:type="paragraph" w:styleId="Obsah4">
    <w:name w:val="toc 4"/>
    <w:basedOn w:val="Normln"/>
    <w:next w:val="Normln"/>
    <w:autoRedefine/>
    <w:uiPriority w:val="39"/>
    <w:unhideWhenUsed/>
    <w:rsid w:val="00B304EC"/>
    <w:pPr>
      <w:spacing w:after="100"/>
      <w:ind w:left="660"/>
    </w:pPr>
  </w:style>
  <w:style w:type="paragraph" w:customStyle="1" w:styleId="Vyplnntabulky">
    <w:name w:val="Vyplnění tabulky"/>
    <w:basedOn w:val="Normln"/>
    <w:uiPriority w:val="99"/>
    <w:rsid w:val="004224AA"/>
    <w:pPr>
      <w:spacing w:before="60" w:after="60"/>
    </w:pPr>
    <w:rPr>
      <w:rFonts w:ascii="Arial" w:hAnsi="Arial"/>
      <w:sz w:val="18"/>
      <w:szCs w:val="18"/>
    </w:rPr>
  </w:style>
  <w:style w:type="paragraph" w:styleId="Bezmezer">
    <w:name w:val="No Spacing"/>
    <w:uiPriority w:val="99"/>
    <w:qFormat/>
    <w:rsid w:val="004224AA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uiPriority w:val="99"/>
    <w:semiHidden/>
    <w:unhideWhenUsed/>
    <w:rsid w:val="007512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123E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5123E"/>
    <w:rPr>
      <w:rFonts w:ascii="Gill Sans MT" w:eastAsia="Times New Roman" w:hAnsi="Gill Sans M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123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5123E"/>
    <w:rPr>
      <w:rFonts w:ascii="Gill Sans MT" w:eastAsia="Times New Roman" w:hAnsi="Gill Sans MT"/>
      <w:b/>
      <w:bCs/>
    </w:rPr>
  </w:style>
  <w:style w:type="paragraph" w:styleId="Normlnweb">
    <w:name w:val="Normal (Web)"/>
    <w:basedOn w:val="Normln"/>
    <w:uiPriority w:val="99"/>
    <w:semiHidden/>
    <w:unhideWhenUsed/>
    <w:rsid w:val="00597C00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vespr\AppData\Local\Microsoft\Windows\INetCache\IE\2J4ZHLDE\sablona_zapis%20z%20jednani%202_4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7AF78-384F-49FE-A546-967CC9FDB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sablona_zapis z jednani 2_4.dotx</Template>
  <TotalTime>0</TotalTime>
  <Pages>1</Pages>
  <Words>40</Words>
  <Characters>239</Characters>
  <Application>Microsoft Office Word</Application>
  <DocSecurity>4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Komerční Banka,a.s.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Cvešpr</dc:creator>
  <cp:lastModifiedBy>Janecká Věra</cp:lastModifiedBy>
  <cp:revision>2</cp:revision>
  <cp:lastPrinted>2011-06-07T11:58:00Z</cp:lastPrinted>
  <dcterms:created xsi:type="dcterms:W3CDTF">2019-06-03T11:54:00Z</dcterms:created>
  <dcterms:modified xsi:type="dcterms:W3CDTF">2019-06-03T11:54:00Z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OpportunityDesc">
    <vt:lpwstr>
    </vt:lpwstr>
  </property>
  <property fmtid="{D5CDD505-2E9C-101B-9397-08002B2CF9AE}" pid="3" name="eSynDocOpportunityID">
    <vt:lpwstr>
    </vt:lpwstr>
  </property>
  <property fmtid="{D5CDD505-2E9C-101B-9397-08002B2CF9AE}" pid="4" name="eSynDocAttachmentID">
    <vt:lpwstr>{2db0f542-ffd0-4cf4-97ee-963adb7cb969}</vt:lpwstr>
  </property>
  <property fmtid="{D5CDD505-2E9C-101B-9397-08002B2CF9AE}" pid="5" name="eSynDocContactDesc">
    <vt:lpwstr>
    </vt:lpwstr>
  </property>
  <property fmtid="{D5CDD505-2E9C-101B-9397-08002B2CF9AE}" pid="6" name="eSynDocAccountDesc">
    <vt:lpwstr>
    </vt:lpwstr>
  </property>
  <property fmtid="{D5CDD505-2E9C-101B-9397-08002B2CF9AE}" pid="7" name="eSynDocProjectDesc">
    <vt:lpwstr>Řízení dokumentace a záznamů</vt:lpwstr>
  </property>
  <property fmtid="{D5CDD505-2E9C-101B-9397-08002B2CF9AE}" pid="8" name="eSynDocTransactionDesc">
    <vt:lpwstr>
    </vt:lpwstr>
  </property>
  <property fmtid="{D5CDD505-2E9C-101B-9397-08002B2CF9AE}" pid="9" name="eSynDocSerialDesc">
    <vt:lpwstr>
    </vt:lpwstr>
  </property>
  <property fmtid="{D5CDD505-2E9C-101B-9397-08002B2CF9AE}" pid="10" name="eSynDocItemDesc">
    <vt:lpwstr>
    </vt:lpwstr>
  </property>
  <property fmtid="{D5CDD505-2E9C-101B-9397-08002B2CF9AE}" pid="11" name="eSynDocResourceDesc">
    <vt:lpwstr>
    </vt:lpwstr>
  </property>
  <property fmtid="{D5CDD505-2E9C-101B-9397-08002B2CF9AE}" pid="12" name="eSynTransactionEntryKey">
    <vt:lpwstr>
    </vt:lpwstr>
  </property>
  <property fmtid="{D5CDD505-2E9C-101B-9397-08002B2CF9AE}" pid="13" name="eSynDocVersionStartDate">
    <vt:lpwstr>10/23/2013 00:00:00</vt:lpwstr>
  </property>
  <property fmtid="{D5CDD505-2E9C-101B-9397-08002B2CF9AE}" pid="14" name="eSynDocVersion">
    <vt:lpwstr>2.4</vt:lpwstr>
  </property>
  <property fmtid="{D5CDD505-2E9C-101B-9397-08002B2CF9AE}" pid="15" name="eSynDocAttachFileName">
    <vt:lpwstr>sablona_zapis z jednani 2_4.dotx</vt:lpwstr>
  </property>
  <property fmtid="{D5CDD505-2E9C-101B-9397-08002B2CF9AE}" pid="16" name="eSynDocSummary">
    <vt:lpwstr>
    </vt:lpwstr>
  </property>
  <property fmtid="{D5CDD505-2E9C-101B-9397-08002B2CF9AE}" pid="17" name="eSynDocPublish">
    <vt:lpwstr>0</vt:lpwstr>
  </property>
  <property fmtid="{D5CDD505-2E9C-101B-9397-08002B2CF9AE}" pid="18" name="eSynDocTypeID">
    <vt:lpwstr>119</vt:lpwstr>
  </property>
  <property fmtid="{D5CDD505-2E9C-101B-9397-08002B2CF9AE}" pid="19" name="eSynDocSerialNumber">
    <vt:lpwstr>
    </vt:lpwstr>
  </property>
  <property fmtid="{D5CDD505-2E9C-101B-9397-08002B2CF9AE}" pid="20" name="eSynDocSubject">
    <vt:lpwstr>Šablona - Zápis z jednání</vt:lpwstr>
  </property>
  <property fmtid="{D5CDD505-2E9C-101B-9397-08002B2CF9AE}" pid="21" name="eSynDocItem">
    <vt:lpwstr>
    </vt:lpwstr>
  </property>
  <property fmtid="{D5CDD505-2E9C-101B-9397-08002B2CF9AE}" pid="22" name="eSynDocAcctContact">
    <vt:lpwstr>
    </vt:lpwstr>
  </property>
  <property fmtid="{D5CDD505-2E9C-101B-9397-08002B2CF9AE}" pid="23" name="eSynDocContactID">
    <vt:lpwstr>
    </vt:lpwstr>
  </property>
  <property fmtid="{D5CDD505-2E9C-101B-9397-08002B2CF9AE}" pid="24" name="eSynDocAccount">
    <vt:lpwstr>
    </vt:lpwstr>
  </property>
  <property fmtid="{D5CDD505-2E9C-101B-9397-08002B2CF9AE}" pid="25" name="eSynDocResource">
    <vt:lpwstr>
    </vt:lpwstr>
  </property>
  <property fmtid="{D5CDD505-2E9C-101B-9397-08002B2CF9AE}" pid="26" name="eSynDocProjectNr">
    <vt:lpwstr>I.SMJ.DOC.P00</vt:lpwstr>
  </property>
  <property fmtid="{D5CDD505-2E9C-101B-9397-08002B2CF9AE}" pid="27" name="eSynDocSecurity">
    <vt:lpwstr>10</vt:lpwstr>
  </property>
  <property fmtid="{D5CDD505-2E9C-101B-9397-08002B2CF9AE}" pid="28" name="eSynDocAssortment">
    <vt:lpwstr>
    </vt:lpwstr>
  </property>
  <property fmtid="{D5CDD505-2E9C-101B-9397-08002B2CF9AE}" pid="29" name="eSynDocLanguageCode">
    <vt:lpwstr>
    </vt:lpwstr>
  </property>
  <property fmtid="{D5CDD505-2E9C-101B-9397-08002B2CF9AE}" pid="30" name="eSynDocDivisionDesc">
    <vt:lpwstr>Corpus Solutions a.s .</vt:lpwstr>
  </property>
  <property fmtid="{D5CDD505-2E9C-101B-9397-08002B2CF9AE}" pid="31" name="eSynDocDivision">
    <vt:lpwstr>100</vt:lpwstr>
  </property>
  <property fmtid="{D5CDD505-2E9C-101B-9397-08002B2CF9AE}" pid="32" name="eSynDocParentDocument">
    <vt:lpwstr>
    </vt:lpwstr>
  </property>
  <property fmtid="{D5CDD505-2E9C-101B-9397-08002B2CF9AE}" pid="33" name="eSynDocSubCategory">
    <vt:lpwstr>Šablony, formuláře a vzory</vt:lpwstr>
  </property>
  <property fmtid="{D5CDD505-2E9C-101B-9397-08002B2CF9AE}" pid="34" name="eSynDocCategoryID">
    <vt:lpwstr>Dokumentace SMJ</vt:lpwstr>
  </property>
  <property fmtid="{D5CDD505-2E9C-101B-9397-08002B2CF9AE}" pid="35" name="eSynDocGroupDesc">
    <vt:lpwstr>Management</vt:lpwstr>
  </property>
  <property fmtid="{D5CDD505-2E9C-101B-9397-08002B2CF9AE}" pid="36" name="eSynDocGroupID">
    <vt:lpwstr>3</vt:lpwstr>
  </property>
  <property fmtid="{D5CDD505-2E9C-101B-9397-08002B2CF9AE}" pid="37" name="eSynDocHID">
    <vt:lpwstr>5073</vt:lpwstr>
  </property>
  <property fmtid="{D5CDD505-2E9C-101B-9397-08002B2CF9AE}" pid="38" name="eSynCleanUp06/27/2013 13:37:32">
    <vt:i4>1</vt:i4>
  </property>
  <property fmtid="{D5CDD505-2E9C-101B-9397-08002B2CF9AE}" pid="39" name="eSynCleanUp06/03/2019 13:45:21">
    <vt:i4>1</vt:i4>
  </property>
</Properties>
</file>