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25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25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25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25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25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25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25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25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258"/>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300F-4981-4A74-B20A-71DB5CB3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2019-06-03T10:32:00Z</dcterms:created>
  <dcterms:modified xsi:type="dcterms:W3CDTF">2019-06-03T10:32:00Z</dcterms:modified>
</cp:coreProperties>
</file>