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07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O/04/20190078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711843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47118431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711843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CZ47118431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STAVO  PRAHA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STAVO  PRAHA,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U čihadel 7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U čihadel 78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4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140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 1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 12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31.5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31.5.2019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svislé a vodorovné dopravní značen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svislé a vodorovné dopravní značení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provedení svislého a vodorovného dopravní značení v lokalitě Šárovo kolo, Praha - Radotín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provedení svislého a vodorovného dopravní značení v lokalitě Šárovo kolo, Praha - Radotín,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84 318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84 318,00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5734F9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0.6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30.6.2019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5734F9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26BCB" w:rsidRDefault="00C26BC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39" w:rsidRDefault="00995139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39" w:rsidRDefault="00995139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5734F9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995139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20799036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734F9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5139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100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2019-05-31T07:05:00Z</cp:lastPrinted>
  <dcterms:created xsi:type="dcterms:W3CDTF">2019-05-31T07:06:00Z</dcterms:created>
  <dcterms:modified xsi:type="dcterms:W3CDTF">2019-05-31T07:11:00Z</dcterms:modified>
</cp:coreProperties>
</file>