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380"/>
        <w:gridCol w:w="700"/>
        <w:gridCol w:w="1520"/>
        <w:gridCol w:w="1700"/>
        <w:gridCol w:w="960"/>
      </w:tblGrid>
      <w:tr w:rsidR="00900784" w:rsidRPr="00900784" w:rsidTr="009A6142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Tabulka č : 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6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činnosti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MJ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včetně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V1a podélná čára souvislá 12,5 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45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54,45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V1a podélná čára souvislá 25 cm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75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90,75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V7 přechod pro chodce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270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326,70 Kč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symbol O1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150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181,50 Kč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nápis TAXI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70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84,70 Kč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V11a zastávka autobusu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1ks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150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181,50 Kč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V12c zákaz zastavení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70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84,70 Kč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odstranění VDZ z komunikace  odfrézováním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30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36,30 Kč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Součet položek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860 Kč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00784">
              <w:rPr>
                <w:rFonts w:ascii="Calibri" w:eastAsia="Times New Roman" w:hAnsi="Calibri" w:cs="Times New Roman"/>
                <w:color w:val="000000"/>
                <w:lang w:eastAsia="cs-CZ"/>
              </w:rPr>
              <w:t> 1.040,60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00784" w:rsidRPr="00900784" w:rsidTr="009A6142">
        <w:trPr>
          <w:trHeight w:val="5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784" w:rsidRPr="00900784" w:rsidRDefault="00900784" w:rsidP="0090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</w:t>
      </w:r>
    </w:p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:rsidR="00900784" w:rsidRPr="00900784" w:rsidRDefault="00900784" w:rsidP="00900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36"/>
          <w:szCs w:val="24"/>
          <w:lang w:eastAsia="cs-CZ"/>
        </w:rPr>
      </w:pPr>
    </w:p>
    <w:p w:rsidR="00900784" w:rsidRPr="00900784" w:rsidRDefault="00900784" w:rsidP="0090078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36"/>
          <w:szCs w:val="24"/>
          <w:lang w:eastAsia="cs-CZ"/>
        </w:rPr>
      </w:pPr>
    </w:p>
    <w:p w:rsidR="00900784" w:rsidRPr="00900784" w:rsidRDefault="00900784" w:rsidP="00900784">
      <w:pPr>
        <w:keepNext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napToGrid w:val="0"/>
          <w:sz w:val="36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</w:t>
      </w:r>
    </w:p>
    <w:p w:rsidR="00900784" w:rsidRPr="00900784" w:rsidRDefault="00900784" w:rsidP="0090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0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:rsidR="00900784" w:rsidRPr="00900784" w:rsidRDefault="00900784" w:rsidP="009007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900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0784">
        <w:rPr>
          <w:rFonts w:ascii="Times New Roman" w:eastAsia="Times New Roman" w:hAnsi="Times New Roman" w:cs="Times New Roman"/>
          <w:b/>
          <w:i/>
          <w:szCs w:val="24"/>
          <w:u w:val="single"/>
          <w:lang w:eastAsia="cs-CZ"/>
        </w:rPr>
        <w:t>Poznámka</w:t>
      </w:r>
      <w:r w:rsidRPr="00900784">
        <w:rPr>
          <w:rFonts w:ascii="Times New Roman" w:eastAsia="Times New Roman" w:hAnsi="Times New Roman" w:cs="Times New Roman"/>
          <w:b/>
          <w:i/>
          <w:szCs w:val="24"/>
          <w:lang w:eastAsia="cs-CZ"/>
        </w:rPr>
        <w:t xml:space="preserve"> : Tento list musí být součástí nabídky</w:t>
      </w:r>
      <w:r w:rsidRPr="00900784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:rsidR="00900784" w:rsidRPr="00900784" w:rsidRDefault="00900784" w:rsidP="0090078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36"/>
          <w:szCs w:val="24"/>
          <w:lang w:eastAsia="cs-CZ"/>
        </w:rPr>
      </w:pPr>
    </w:p>
    <w:p w:rsidR="00B3627A" w:rsidRDefault="00B3627A">
      <w:bookmarkStart w:id="0" w:name="_GoBack"/>
      <w:bookmarkEnd w:id="0"/>
    </w:p>
    <w:sectPr w:rsidR="00B3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84"/>
    <w:rsid w:val="0055598A"/>
    <w:rsid w:val="00900784"/>
    <w:rsid w:val="00B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43CA-9E42-4D33-8181-E3A2661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5EB255A1</Template>
  <TotalTime>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Szebestová Alice</dc:creator>
  <cp:keywords/>
  <dc:description/>
  <cp:lastModifiedBy>Szebestová Alice</cp:lastModifiedBy>
  <cp:revision>1</cp:revision>
  <dcterms:created xsi:type="dcterms:W3CDTF">2019-04-08T07:34:00Z</dcterms:created>
  <dcterms:modified xsi:type="dcterms:W3CDTF">2019-04-08T07:34:00Z</dcterms:modified>
</cp:coreProperties>
</file>