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24C5" w:rsidRDefault="006040C7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381000</wp:posOffset>
                </wp:positionV>
                <wp:extent cx="6985000" cy="0"/>
                <wp:effectExtent l="13970" t="635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9pt;margin-top:30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DU+mIb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381000</wp:posOffset>
                </wp:positionV>
                <wp:extent cx="0" cy="3263900"/>
                <wp:effectExtent l="13970" t="6350" r="14605" b="635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pt;margin-top:30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393700</wp:posOffset>
                </wp:positionV>
                <wp:extent cx="0" cy="3251200"/>
                <wp:effectExtent l="13970" t="9525" r="14605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83pt;margin-top:31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Cwsx6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381000</wp:posOffset>
                </wp:positionV>
                <wp:extent cx="0" cy="3263900"/>
                <wp:effectExtent l="13970" t="635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68pt;margin-top:30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F024C5" w:rsidRDefault="006040C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OB84 - 186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OB8419-186</w:t>
      </w:r>
    </w:p>
    <w:p w:rsidR="00F024C5" w:rsidRDefault="006040C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024C5" w:rsidRDefault="006040C7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proofErr w:type="spellStart"/>
      <w:r>
        <w:rPr>
          <w:rStyle w:val="Text5"/>
        </w:rPr>
        <w:t>Foodway</w:t>
      </w:r>
      <w:proofErr w:type="spellEnd"/>
      <w:r>
        <w:rPr>
          <w:rStyle w:val="Text5"/>
        </w:rPr>
        <w:t xml:space="preserve"> Catering s.r.o.</w:t>
      </w:r>
    </w:p>
    <w:p w:rsidR="00F024C5" w:rsidRDefault="006040C7">
      <w:pPr>
        <w:pStyle w:val="Row6"/>
      </w:pPr>
      <w:r>
        <w:tab/>
      </w:r>
      <w:r>
        <w:tab/>
      </w:r>
    </w:p>
    <w:p w:rsidR="00F024C5" w:rsidRDefault="006040C7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Říční 539/2</w:t>
      </w:r>
    </w:p>
    <w:p w:rsidR="00F024C5" w:rsidRDefault="006040C7">
      <w:pPr>
        <w:pStyle w:val="Row8"/>
      </w:pPr>
      <w:r>
        <w:tab/>
      </w:r>
      <w:proofErr w:type="gramStart"/>
      <w:r>
        <w:rPr>
          <w:rStyle w:val="Text3"/>
          <w:position w:val="13"/>
        </w:rPr>
        <w:t>118 00  Praha</w:t>
      </w:r>
      <w:proofErr w:type="gramEnd"/>
      <w:r>
        <w:rPr>
          <w:rStyle w:val="Text3"/>
          <w:position w:val="13"/>
        </w:rPr>
        <w:t xml:space="preserve"> 1</w:t>
      </w:r>
      <w:r>
        <w:tab/>
      </w:r>
      <w:r>
        <w:rPr>
          <w:rStyle w:val="Text5"/>
        </w:rPr>
        <w:t>118 00  Praha 011</w:t>
      </w:r>
    </w:p>
    <w:p w:rsidR="00F024C5" w:rsidRDefault="006040C7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F024C5" w:rsidRDefault="006040C7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07424388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R0DcSdwAAAAKAQAADwAAAGRycy9kb3du&#10;cmV2LnhtbEyPQUvDQBCF74L/YRnBm91VS9GYTYmCIBQUW/E8yY5JaHY2ZDdt/PdO8aCnYd483nwv&#10;X8++VwcaYxfYwvXCgCKug+u4sfCxe766AxUTssM+MFn4pgjr4vwsx8yFI7/TYZsaJSEcM7TQpjRk&#10;Wse6JY9xEQZiuX2F0WOSdWy0G/Eo4b7XN8astMeO5UOLAz21VO+3k7dQbdzrZjV9Pi7L227albhv&#10;Xt6MtZcXc/kAKtGc/sxwwhd0KISpChO7qHoL9ysjXZKF5WmK4VeoxGlE0UWu/1cofgA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HQNxJ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F024C5" w:rsidRDefault="006040C7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6108700</wp:posOffset>
                </wp:positionH>
                <wp:positionV relativeFrom="paragraph">
                  <wp:posOffset>50800</wp:posOffset>
                </wp:positionV>
                <wp:extent cx="1092200" cy="127000"/>
                <wp:effectExtent l="4445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4C5" w:rsidRDefault="006040C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1200972019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81pt;margin-top:4pt;width:86pt;height:1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" stroked="f">
                <v:textbox inset="0,0,0,0">
                  <w:txbxContent>
                    <w:p w:rsidR="00F024C5" w:rsidRDefault="006040C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1200972019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4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65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29.05.2019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F024C5" w:rsidRDefault="006040C7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84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F024C5" w:rsidRDefault="006040C7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84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65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F024C5" w:rsidRDefault="006040C7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F024C5" w:rsidRDefault="006040C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F024C5" w:rsidRDefault="006040C7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4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F024C5" w:rsidRDefault="006040C7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622300"/>
                <wp:effectExtent l="13970" t="6350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pt;margin-top:18pt;width:0;height:4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j0zTM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609600"/>
                <wp:effectExtent l="13970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68pt;margin-top:18pt;width:0;height:4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WF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F024C5" w:rsidRDefault="006040C7">
      <w:pPr>
        <w:pStyle w:val="Row17"/>
      </w:pPr>
      <w:r>
        <w:tab/>
      </w:r>
      <w:r>
        <w:rPr>
          <w:rStyle w:val="Text3"/>
        </w:rPr>
        <w:t xml:space="preserve">Objednáváme u Vás dle Vaší nabídky cateringové služby pro 70 osob dne </w:t>
      </w:r>
      <w:proofErr w:type="gramStart"/>
      <w:r>
        <w:rPr>
          <w:rStyle w:val="Text3"/>
        </w:rPr>
        <w:t>30.5.2019</w:t>
      </w:r>
      <w:proofErr w:type="gramEnd"/>
      <w:r>
        <w:rPr>
          <w:rStyle w:val="Text3"/>
        </w:rPr>
        <w:t xml:space="preserve"> v rámci semináře "</w:t>
      </w:r>
      <w:proofErr w:type="spellStart"/>
      <w:r>
        <w:rPr>
          <w:rStyle w:val="Text3"/>
        </w:rPr>
        <w:t>Cyber</w:t>
      </w:r>
      <w:proofErr w:type="spellEnd"/>
      <w:r>
        <w:rPr>
          <w:rStyle w:val="Text3"/>
        </w:rPr>
        <w:t xml:space="preserve"> </w:t>
      </w:r>
      <w:proofErr w:type="spellStart"/>
      <w:r>
        <w:rPr>
          <w:rStyle w:val="Text3"/>
        </w:rPr>
        <w:t>Security</w:t>
      </w:r>
      <w:proofErr w:type="spellEnd"/>
      <w:r>
        <w:rPr>
          <w:rStyle w:val="Text3"/>
        </w:rPr>
        <w:t xml:space="preserve"> in International </w:t>
      </w:r>
      <w:proofErr w:type="spellStart"/>
      <w:r>
        <w:rPr>
          <w:rStyle w:val="Text3"/>
        </w:rPr>
        <w:t>Relation</w:t>
      </w:r>
      <w:proofErr w:type="spellEnd"/>
      <w:r>
        <w:rPr>
          <w:rStyle w:val="Text3"/>
        </w:rPr>
        <w:t>" v</w:t>
      </w:r>
    </w:p>
    <w:p w:rsidR="00F024C5" w:rsidRDefault="006040C7">
      <w:pPr>
        <w:pStyle w:val="Row18"/>
      </w:pPr>
      <w:r>
        <w:tab/>
      </w:r>
      <w:r>
        <w:rPr>
          <w:rStyle w:val="Text3"/>
        </w:rPr>
        <w:t>celkové hodnotě 121.000,-Kč včetně DPH.</w:t>
      </w:r>
    </w:p>
    <w:p w:rsidR="00F024C5" w:rsidRDefault="006040C7">
      <w:pPr>
        <w:pStyle w:val="Row18"/>
      </w:pPr>
      <w:r>
        <w:tab/>
      </w:r>
      <w:r>
        <w:rPr>
          <w:rStyle w:val="Text3"/>
        </w:rPr>
        <w:t>Při fakturaci uvádějte číslo této objednávky.</w:t>
      </w:r>
    </w:p>
    <w:p w:rsidR="00F024C5" w:rsidRDefault="006040C7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M+iVME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68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024C5" w:rsidRDefault="006040C7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9525" r="1460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pt;margin-top:20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+6HQIAAD0EAAAOAAAAZHJzL2Uyb0RvYy54bWysU01v2zAMvQ/YfxB8T/zRL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9525" r="14605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68pt;margin-top:20pt;width:0;height:23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F024C5" w:rsidRDefault="006040C7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4C5" w:rsidRDefault="006040C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 xml:space="preserve">Cateringové služby "Konference 20 let </w:t>
                            </w:r>
                            <w:proofErr w:type="gramStart"/>
                            <w:r>
                              <w:rPr>
                                <w:rStyle w:val="Text3"/>
                              </w:rPr>
                              <w:t>IS ...."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3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AShpfJ2wAAAAgB&#10;AAAPAAAAAAAAAAAAAAAAANYEAABkcnMvZG93bnJldi54bWxQSwUGAAAAAAQABADzAAAA3gUAAAAA&#10;" stroked="f">
                <v:textbox inset="0,0,0,0">
                  <w:txbxContent>
                    <w:p w:rsidR="00F024C5" w:rsidRDefault="006040C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Cateringové služby "Konference 20 let IS ...."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4C5" w:rsidRDefault="006040C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9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F024C5" w:rsidRDefault="006040C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4C5" w:rsidRDefault="006040C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21 000.00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83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MzFgRN9AgAABg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F024C5" w:rsidRDefault="006040C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21 000.00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9pt;margin-top:2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Nj3uMd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342900</wp:posOffset>
                </wp:positionV>
                <wp:extent cx="0" cy="1244600"/>
                <wp:effectExtent l="13970" t="6350" r="14605" b="158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pt;margin-top:2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121 000.00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342900</wp:posOffset>
                </wp:positionV>
                <wp:extent cx="0" cy="1244600"/>
                <wp:effectExtent l="13970" t="6350" r="1460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2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J1+ZN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024C5" w:rsidRDefault="00F024C5">
      <w:pPr>
        <w:pStyle w:val="Row21"/>
      </w:pPr>
    </w:p>
    <w:p w:rsidR="00F024C5" w:rsidRDefault="006040C7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228600</wp:posOffset>
                </wp:positionV>
                <wp:extent cx="3416300" cy="0"/>
                <wp:effectExtent l="762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6pt;margin-top:18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99NO3t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121 000.00</w:t>
      </w:r>
      <w:r>
        <w:tab/>
      </w:r>
      <w:r>
        <w:rPr>
          <w:rStyle w:val="Text2"/>
        </w:rPr>
        <w:t>Kč</w:t>
      </w:r>
    </w:p>
    <w:p w:rsidR="00F024C5" w:rsidRDefault="006040C7">
      <w:pPr>
        <w:pStyle w:val="Row23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6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F024C5" w:rsidRDefault="00F024C5">
      <w:pPr>
        <w:pStyle w:val="Row21"/>
      </w:pPr>
    </w:p>
    <w:p w:rsidR="00F024C5" w:rsidRDefault="00F024C5">
      <w:pPr>
        <w:pStyle w:val="Row21"/>
      </w:pPr>
    </w:p>
    <w:p w:rsidR="00F024C5" w:rsidRDefault="00F024C5">
      <w:pPr>
        <w:pStyle w:val="Row21"/>
      </w:pPr>
    </w:p>
    <w:p w:rsidR="00F024C5" w:rsidRDefault="00F024C5">
      <w:pPr>
        <w:pStyle w:val="Row21"/>
      </w:pPr>
    </w:p>
    <w:p w:rsidR="00F024C5" w:rsidRDefault="00F024C5">
      <w:pPr>
        <w:pStyle w:val="Row21"/>
      </w:pPr>
    </w:p>
    <w:p w:rsidR="00F024C5" w:rsidRDefault="006040C7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139700</wp:posOffset>
                </wp:positionV>
                <wp:extent cx="5816600" cy="0"/>
                <wp:effectExtent l="13970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3pt;margin-top:11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Lzo1O9sAAAAKAQAADwAAAGRycy9kb3ducmV2&#10;LnhtbExPTUvDQBC9C/6HZQre7G6jBInZlCgIQkGxFc+T7DQJzc6G7KaN/96tHuxp3sw83ke+nm0v&#10;jjT6zrGG1VKBIK6d6bjR8Ll7uX0A4QOywd4xafgmD+vi+irHzLgTf9BxGxoRRdhnqKENYcik9HVL&#10;Fv3SDcTxt3ejxRDXsZFmxFMUt71MlEqlxY6jQ4sDPbdUH7aT1VBtzNsmnb6e7su7btqVeGhe35XW&#10;N4u5fAQRaA7/ZDjHj9GhiJkqN7HxoteQqDR2CREkcZ4Jq19U/V1kkcvLCsUPAA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C86NTv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F024C5" w:rsidRDefault="006040C7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pt;margin-top: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/bpXE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F024C5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A2" w:rsidRDefault="006040C7">
      <w:pPr>
        <w:spacing w:after="0" w:line="240" w:lineRule="auto"/>
      </w:pPr>
      <w:r>
        <w:separator/>
      </w:r>
    </w:p>
  </w:endnote>
  <w:endnote w:type="continuationSeparator" w:id="0">
    <w:p w:rsidR="008559A2" w:rsidRDefault="0060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C5" w:rsidRDefault="006040C7">
    <w:pPr>
      <w:pStyle w:val="Row2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241300</wp:posOffset>
              </wp:positionH>
              <wp:positionV relativeFrom="paragraph">
                <wp:posOffset>-63500</wp:posOffset>
              </wp:positionV>
              <wp:extent cx="6985000" cy="0"/>
              <wp:effectExtent l="13970" t="8255" r="1143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H837Mb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OB8419-186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024C5" w:rsidRDefault="00F024C5">
    <w:pPr>
      <w:pStyle w:val="Row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A2" w:rsidRDefault="006040C7">
      <w:pPr>
        <w:spacing w:after="0" w:line="240" w:lineRule="auto"/>
      </w:pPr>
      <w:r>
        <w:separator/>
      </w:r>
    </w:p>
  </w:footnote>
  <w:footnote w:type="continuationSeparator" w:id="0">
    <w:p w:rsidR="008559A2" w:rsidRDefault="0060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C5" w:rsidRDefault="00F024C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6040C7"/>
    <w:rsid w:val="008559A2"/>
    <w:rsid w:val="009107EA"/>
    <w:rsid w:val="00DD532C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0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0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B10E1ECB.dotm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Oldřich HANTON</cp:lastModifiedBy>
  <cp:revision>2</cp:revision>
  <dcterms:created xsi:type="dcterms:W3CDTF">2019-05-29T13:41:00Z</dcterms:created>
  <dcterms:modified xsi:type="dcterms:W3CDTF">2019-05-29T13:41:00Z</dcterms:modified>
  <cp:category/>
</cp:coreProperties>
</file>