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351AD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16/142/GŘ/RS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sz w:val="20"/>
              </w:rPr>
            </w:pPr>
            <w:r w:rsidRPr="00D06248">
              <w:rPr>
                <w:rFonts w:cs="Arial"/>
              </w:rPr>
              <w:t>DODAVATEL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06248">
              <w:rPr>
                <w:b w:val="0"/>
                <w:noProof/>
                <w:sz w:val="18"/>
                <w:szCs w:val="18"/>
              </w:rPr>
              <w:t>GC SYSTEM  a.s.,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351AD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351AD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22642" w:rsidRDefault="00275BDE" w:rsidP="00AD5B5D">
            <w:pPr>
              <w:rPr>
                <w:rStyle w:val="Siln"/>
                <w:rFonts w:cs="Arial"/>
                <w:color w:val="000000"/>
                <w:sz w:val="17"/>
                <w:szCs w:val="17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Na Strži 3/342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22642" w:rsidRDefault="00275BDE" w:rsidP="00AD5B5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140 00 Praha 4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D06248">
              <w:rPr>
                <w:b w:val="0"/>
                <w:noProof/>
                <w:sz w:val="18"/>
                <w:szCs w:val="18"/>
              </w:rPr>
              <w:t>Tel.:  +420 225 987 987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351AD4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>
              <w:rPr>
                <w:b w:val="0"/>
                <w:noProof/>
                <w:sz w:val="18"/>
                <w:szCs w:val="18"/>
              </w:rPr>
              <w:t>Email</w:t>
            </w:r>
            <w:r w:rsidRPr="00D06248">
              <w:rPr>
                <w:b w:val="0"/>
                <w:noProof/>
                <w:sz w:val="18"/>
                <w:szCs w:val="18"/>
              </w:rPr>
              <w:t xml:space="preserve">.: 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896009" w:rsidRDefault="00275BDE" w:rsidP="00AD5B5D">
            <w:pPr>
              <w:pStyle w:val="Nadpis3"/>
              <w:spacing w:line="200" w:lineRule="exact"/>
              <w:rPr>
                <w:b w:val="0"/>
                <w:sz w:val="18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351AD4">
              <w:rPr>
                <w:rFonts w:ascii="Arial" w:hAnsi="Arial"/>
                <w:sz w:val="20"/>
              </w:rPr>
              <w:t>12.12.201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  <w:bookmarkStart w:id="0" w:name="_GoBack"/>
        <w:bookmarkEnd w:id="0"/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E0LVGLL</w:t>
            </w: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IBM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Spectrum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Protect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10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Processor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Value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Units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PVUs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)</w:t>
            </w: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Annual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SW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Subscription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&amp; Support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Renewal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  </w:t>
            </w: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E0LVVLL</w:t>
            </w: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IBM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Spectrum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Protect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for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Mail 10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Processor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Value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Units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PVUs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)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Annual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SW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Subscription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&amp; Support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Renewal</w:t>
            </w:r>
            <w:proofErr w:type="spellEnd"/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E0LVZLL</w:t>
            </w: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IBM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Spectrum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Protect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for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SAN 10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Processor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Value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Units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PVUs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)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Annual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SW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Subscription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&amp; Support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Renewal</w:t>
            </w:r>
            <w:proofErr w:type="spellEnd"/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E0LWBLL</w:t>
            </w: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IBM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Spectrum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Protect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for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Databases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10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Processor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Value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Units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PVUs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)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Annual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SW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Subscription</w:t>
            </w:r>
            <w:proofErr w:type="spellEnd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 xml:space="preserve"> &amp; Support </w:t>
            </w:r>
            <w:proofErr w:type="spellStart"/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Renewal</w:t>
            </w:r>
            <w:proofErr w:type="spellEnd"/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Cena celkem</w:t>
            </w:r>
          </w:p>
          <w:p w:rsidR="00F77130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2 368,80 EUR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A733E7" w:rsidRPr="009407BA" w:rsidRDefault="00A733E7" w:rsidP="00A733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A733E7" w:rsidRPr="009407BA" w:rsidRDefault="00A733E7" w:rsidP="00A733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A733E7" w:rsidRDefault="00A733E7" w:rsidP="00A733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  <w:r w:rsidR="00351AD4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407BA" w:rsidRDefault="009407B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3170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  <w:r w:rsidR="0031706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Martina </w:t>
            </w:r>
            <w:proofErr w:type="spellStart"/>
            <w:r w:rsidR="0031706A">
              <w:rPr>
                <w:rFonts w:ascii="Arial" w:eastAsia="Times New Roman" w:hAnsi="Arial" w:cs="Arial"/>
                <w:b/>
                <w:color w:val="000000"/>
                <w:sz w:val="20"/>
              </w:rPr>
              <w:t>Mojdla</w:t>
            </w:r>
            <w:proofErr w:type="spellEnd"/>
            <w:r w:rsidR="0031706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mojdlm@pvs.cz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275BD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 informatiky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347A4"/>
    <w:rsid w:val="00187797"/>
    <w:rsid w:val="001C7A6D"/>
    <w:rsid w:val="00202FF2"/>
    <w:rsid w:val="00210E41"/>
    <w:rsid w:val="00272965"/>
    <w:rsid w:val="00275BDE"/>
    <w:rsid w:val="0031706A"/>
    <w:rsid w:val="00324413"/>
    <w:rsid w:val="00351AD4"/>
    <w:rsid w:val="003B0942"/>
    <w:rsid w:val="003B764B"/>
    <w:rsid w:val="003C548A"/>
    <w:rsid w:val="003E66C2"/>
    <w:rsid w:val="00421837"/>
    <w:rsid w:val="004419B2"/>
    <w:rsid w:val="00452F89"/>
    <w:rsid w:val="0046020B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733E7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73255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275BDE"/>
    <w:rPr>
      <w:rFonts w:ascii="Arial" w:eastAsia="Geneva CE" w:hAnsi="Arial"/>
      <w:b/>
      <w:sz w:val="16"/>
    </w:rPr>
  </w:style>
  <w:style w:type="character" w:styleId="Siln">
    <w:name w:val="Strong"/>
    <w:qFormat/>
    <w:rsid w:val="00275B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275BDE"/>
    <w:rPr>
      <w:rFonts w:ascii="Arial" w:eastAsia="Geneva CE" w:hAnsi="Arial"/>
      <w:b/>
      <w:sz w:val="16"/>
    </w:rPr>
  </w:style>
  <w:style w:type="character" w:styleId="Siln">
    <w:name w:val="Strong"/>
    <w:qFormat/>
    <w:rsid w:val="00275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dlm\AppData\Local\Microsoft\Windows\Temporary%20Internet%20Files\Content.MSO\920FA55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0E08-2FEF-4261-AD1A-107A4FBA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920FA55B</Template>
  <TotalTime>0</TotalTime>
  <Pages>1</Pages>
  <Words>268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Mojdl Martin</cp:lastModifiedBy>
  <cp:revision>2</cp:revision>
  <cp:lastPrinted>2016-12-12T08:29:00Z</cp:lastPrinted>
  <dcterms:created xsi:type="dcterms:W3CDTF">2016-12-14T08:04:00Z</dcterms:created>
  <dcterms:modified xsi:type="dcterms:W3CDTF">2016-12-14T08:04:00Z</dcterms:modified>
</cp:coreProperties>
</file>