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zdravotnictví, sociální péče a prevence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B10EC4">
              <w:rPr>
                <w:spacing w:val="2"/>
              </w:rPr>
              <w:t>Odbor zdravotnictví, sociální péče a prevence</w:t>
            </w:r>
            <w:r>
              <w:rPr>
                <w:spacing w:val="2"/>
              </w:rPr>
              <w:fldChar w:fldCharType="end"/>
            </w:r>
            <w:bookmarkEnd w:id="0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prevence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B10EC4">
              <w:rPr>
                <w:spacing w:val="2"/>
              </w:rPr>
              <w:t>Oddělení prevence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6YXUXI"/>
                  </w:textInput>
                </w:ffData>
              </w:fldChar>
            </w:r>
            <w:bookmarkStart w:id="2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B10EC4">
              <w:t>MHMPXP6YXUXI</w:t>
            </w:r>
            <w:r w:rsidR="00C06DFD">
              <w:fldChar w:fldCharType="end"/>
            </w:r>
            <w:bookmarkEnd w:id="2"/>
            <w:r>
              <w:t>*</w:t>
            </w:r>
          </w:p>
          <w:p w:rsidR="005A5FF0" w:rsidRPr="00D05F99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6YXUXI"/>
                  </w:textInput>
                </w:ffData>
              </w:fldChar>
            </w:r>
            <w:bookmarkStart w:id="3" w:name="ssl_pid1"/>
            <w:r>
              <w:instrText xml:space="preserve"> FORMTEXT </w:instrText>
            </w:r>
            <w:r>
              <w:fldChar w:fldCharType="separate"/>
            </w:r>
            <w:r w:rsidR="00B10EC4">
              <w:t>MHMPXP6YXUXI</w:t>
            </w:r>
            <w:r>
              <w:fldChar w:fldCharType="end"/>
            </w:r>
            <w:bookmarkEnd w:id="3"/>
          </w:p>
        </w:tc>
      </w:tr>
    </w:tbl>
    <w:p w:rsidR="0097106D" w:rsidRDefault="0097106D" w:rsidP="0058354F">
      <w:pPr>
        <w:pStyle w:val="P-Vdopisznzedn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4" w:name="ssl_i_znacka_od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Bc. Ondřej Pracný, DiS."/>
            </w:textInput>
          </w:ffData>
        </w:fldChar>
      </w:r>
      <w:bookmarkStart w:id="5" w:name="ssl_vlastnik_ref1"/>
      <w:r>
        <w:instrText xml:space="preserve"> FORMTEXT </w:instrText>
      </w:r>
      <w:r>
        <w:fldChar w:fldCharType="separate"/>
      </w:r>
      <w:r w:rsidR="00B10EC4">
        <w:t>Bc. Ondřej Pracný, DiS.</w:t>
      </w:r>
      <w:r>
        <w:fldChar w:fldCharType="end"/>
      </w:r>
      <w:bookmarkEnd w:id="5"/>
    </w:p>
    <w:p w:rsidR="0097106D" w:rsidRPr="005A5FF0" w:rsidRDefault="0097106D" w:rsidP="00074837">
      <w:pPr>
        <w:pStyle w:val="P-2sloupce"/>
        <w:tabs>
          <w:tab w:val="right" w:pos="8504"/>
        </w:tabs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074837">
        <w:rPr>
          <w:rStyle w:val="P-2sloupcetunChar"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4197"/>
            </w:textInput>
          </w:ffData>
        </w:fldChar>
      </w:r>
      <w:bookmarkStart w:id="6" w:name="ssl_vlastnik_rtel"/>
      <w:r w:rsidR="00074837">
        <w:rPr>
          <w:rStyle w:val="P-2sloupcetunChar"/>
        </w:rPr>
        <w:instrText xml:space="preserve"> FORMTEXT </w:instrText>
      </w:r>
      <w:r w:rsidR="00074837">
        <w:rPr>
          <w:rStyle w:val="P-2sloupcetunChar"/>
        </w:rPr>
      </w:r>
      <w:r w:rsidR="00074837">
        <w:rPr>
          <w:rStyle w:val="P-2sloupcetunChar"/>
        </w:rPr>
        <w:fldChar w:fldCharType="separate"/>
      </w:r>
      <w:r w:rsidR="00074837">
        <w:rPr>
          <w:rStyle w:val="P-2sloupcetunChar"/>
          <w:noProof/>
        </w:rPr>
        <w:t>4197</w:t>
      </w:r>
      <w:r w:rsidR="00074837">
        <w:rPr>
          <w:rStyle w:val="P-2sloupcetunChar"/>
        </w:rPr>
        <w:fldChar w:fldCharType="end"/>
      </w:r>
      <w:bookmarkEnd w:id="6"/>
      <w:r w:rsidR="00074837">
        <w:rPr>
          <w:rStyle w:val="P-2sloupcetunChar"/>
        </w:rPr>
        <w:tab/>
      </w:r>
    </w:p>
    <w:p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1205861/2017"/>
            </w:textInput>
          </w:ffData>
        </w:fldChar>
      </w:r>
      <w:bookmarkStart w:id="7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10EC4">
        <w:rPr>
          <w:b/>
        </w:rPr>
        <w:t>MHMP 1205861/2017</w:t>
      </w:r>
      <w:r>
        <w:rPr>
          <w:b/>
        </w:rPr>
        <w:fldChar w:fldCharType="end"/>
      </w:r>
      <w:bookmarkEnd w:id="7"/>
      <w:r w:rsidR="0097106D">
        <w:tab/>
      </w:r>
      <w:r w:rsidR="00EE12FB">
        <w:t>Počet listů/příloh:</w:t>
      </w:r>
      <w:r w:rsidR="00074837">
        <w:rPr>
          <w:b/>
        </w:rPr>
        <w:t>2/0</w:t>
      </w:r>
    </w:p>
    <w:p w:rsidR="0097106D" w:rsidRDefault="0097106D" w:rsidP="0058354F">
      <w:pPr>
        <w:pStyle w:val="P-2sloupce"/>
      </w:pPr>
      <w:proofErr w:type="spellStart"/>
      <w:r>
        <w:t>Sp</w:t>
      </w:r>
      <w:proofErr w:type="spellEnd"/>
      <w:r>
        <w:t xml:space="preserve">. </w:t>
      </w:r>
      <w:r w:rsidR="00EE12FB">
        <w:t>z</w:t>
      </w:r>
      <w:r>
        <w:t>n.:</w:t>
      </w:r>
      <w:r>
        <w:tab/>
      </w:r>
      <w:r w:rsidR="00EE12FB">
        <w:t>Datum:</w:t>
      </w:r>
    </w:p>
    <w:p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/>
          </w:ffData>
        </w:fldChar>
      </w:r>
      <w:bookmarkStart w:id="8" w:name="ssl_spzn"/>
      <w:r>
        <w:instrText xml:space="preserve"> FORMTEXT </w:instrText>
      </w:r>
      <w:r>
        <w:fldChar w:fldCharType="separate"/>
      </w:r>
      <w:r w:rsidR="00B10EC4">
        <w:t> </w:t>
      </w:r>
      <w:r w:rsidR="00B10EC4">
        <w:t> </w:t>
      </w:r>
      <w:r w:rsidR="00B10EC4">
        <w:t> </w:t>
      </w:r>
      <w:r w:rsidR="00B10EC4">
        <w:t> </w:t>
      </w:r>
      <w:r w:rsidR="00B10EC4">
        <w:t> </w:t>
      </w:r>
      <w:r>
        <w:fldChar w:fldCharType="end"/>
      </w:r>
      <w:bookmarkEnd w:id="8"/>
      <w:r w:rsidR="0097106D">
        <w:tab/>
      </w:r>
      <w:r w:rsidR="00EB6F3A"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31. 7. 2017"/>
            </w:textInput>
          </w:ffData>
        </w:fldChar>
      </w:r>
      <w:bookmarkStart w:id="9" w:name="ssl_dat_tisku"/>
      <w:r w:rsidR="00EB6F3A">
        <w:instrText xml:space="preserve"> FORMTEXT </w:instrText>
      </w:r>
      <w:r w:rsidR="00EB6F3A">
        <w:fldChar w:fldCharType="separate"/>
      </w:r>
      <w:r w:rsidR="00EB6F3A">
        <w:rPr>
          <w:noProof/>
        </w:rPr>
        <w:t>31. 7. 2017</w:t>
      </w:r>
      <w:r w:rsidR="00EB6F3A">
        <w:fldChar w:fldCharType="end"/>
      </w:r>
      <w:bookmarkEnd w:id="9"/>
    </w:p>
    <w:p w:rsidR="00EE12FB" w:rsidRDefault="00EE12FB" w:rsidP="004C3CF1">
      <w:pPr>
        <w:pStyle w:val="Bezmezer"/>
      </w:pPr>
    </w:p>
    <w:p w:rsidR="00EE12FB" w:rsidRPr="007712A6" w:rsidRDefault="00D74EEF" w:rsidP="004C3CF1">
      <w:pPr>
        <w:pStyle w:val="Bezmezer"/>
        <w:rPr>
          <w:b/>
        </w:rPr>
      </w:pPr>
      <w:r>
        <w:rPr>
          <w:b/>
        </w:rPr>
        <w:br/>
      </w:r>
      <w:r w:rsidR="00707A02">
        <w:rPr>
          <w:b/>
          <w:sz w:val="24"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Objednávka na realizaci workshopu zaměřeného na prevenci a řešení šikany"/>
            </w:textInput>
          </w:ffData>
        </w:fldChar>
      </w:r>
      <w:bookmarkStart w:id="10" w:name="ssl_vec"/>
      <w:r w:rsidR="00707A02">
        <w:rPr>
          <w:b/>
          <w:sz w:val="24"/>
        </w:rPr>
        <w:instrText xml:space="preserve"> FORMTEXT </w:instrText>
      </w:r>
      <w:r w:rsidR="00707A02">
        <w:rPr>
          <w:b/>
          <w:sz w:val="24"/>
        </w:rPr>
      </w:r>
      <w:r w:rsidR="00707A02">
        <w:rPr>
          <w:b/>
          <w:sz w:val="24"/>
        </w:rPr>
        <w:fldChar w:fldCharType="separate"/>
      </w:r>
      <w:r w:rsidR="00707A02">
        <w:rPr>
          <w:b/>
          <w:noProof/>
          <w:sz w:val="24"/>
        </w:rPr>
        <w:t>Objednávka na realizaci workshopu zaměřeného na prevenci a řešení šikany</w:t>
      </w:r>
      <w:r w:rsidR="00707A02">
        <w:rPr>
          <w:b/>
          <w:sz w:val="24"/>
        </w:rPr>
        <w:fldChar w:fldCharType="end"/>
      </w:r>
      <w:bookmarkEnd w:id="10"/>
    </w:p>
    <w:p w:rsidR="00074837" w:rsidRDefault="00074837" w:rsidP="004C3CF1">
      <w:pPr>
        <w:pStyle w:val="Bezmezer"/>
      </w:pPr>
    </w:p>
    <w:p w:rsidR="00074837" w:rsidRPr="00396B5F" w:rsidRDefault="00074837" w:rsidP="00074837">
      <w:pPr>
        <w:pStyle w:val="ZkladntextIMP"/>
        <w:ind w:left="5387"/>
        <w:jc w:val="center"/>
        <w:rPr>
          <w:b/>
          <w:sz w:val="22"/>
        </w:rPr>
      </w:pPr>
      <w:r w:rsidRPr="00154935">
        <w:t xml:space="preserve">Objednávka č. </w:t>
      </w:r>
      <w:r w:rsidRPr="00074837">
        <w:rPr>
          <w:b/>
        </w:rPr>
        <w:t>32</w:t>
      </w:r>
      <w:r w:rsidRPr="00154935">
        <w:rPr>
          <w:b/>
        </w:rPr>
        <w:t>/2017 MHMP</w:t>
      </w:r>
      <w:r>
        <w:rPr>
          <w:b/>
        </w:rPr>
        <w:br/>
      </w:r>
      <w:r w:rsidRPr="00074837">
        <w:rPr>
          <w:b/>
        </w:rPr>
        <w:t>OBJ/ZSP/04/02/00032/2017</w:t>
      </w:r>
    </w:p>
    <w:tbl>
      <w:tblPr>
        <w:tblW w:w="8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01"/>
      </w:tblGrid>
      <w:tr w:rsidR="00074837" w:rsidRPr="002A1E71" w:rsidTr="002E4898">
        <w:trPr>
          <w:trHeight w:val="2430"/>
        </w:trPr>
        <w:tc>
          <w:tcPr>
            <w:tcW w:w="1771" w:type="dxa"/>
          </w:tcPr>
          <w:p w:rsidR="00074837" w:rsidRPr="00396B5F" w:rsidRDefault="00074837" w:rsidP="002E4898">
            <w:pPr>
              <w:rPr>
                <w:b/>
                <w:szCs w:val="20"/>
              </w:rPr>
            </w:pPr>
          </w:p>
          <w:p w:rsidR="00074837" w:rsidRPr="00396B5F" w:rsidRDefault="00074837" w:rsidP="002E4898">
            <w:pPr>
              <w:rPr>
                <w:b/>
                <w:szCs w:val="20"/>
              </w:rPr>
            </w:pPr>
            <w:r w:rsidRPr="00396B5F">
              <w:rPr>
                <w:b/>
                <w:sz w:val="24"/>
                <w:szCs w:val="20"/>
              </w:rPr>
              <w:t>Odběratel:</w:t>
            </w:r>
          </w:p>
        </w:tc>
        <w:tc>
          <w:tcPr>
            <w:tcW w:w="6901" w:type="dxa"/>
          </w:tcPr>
          <w:p w:rsidR="00074837" w:rsidRPr="00396B5F" w:rsidRDefault="00074837" w:rsidP="002E4898">
            <w:pPr>
              <w:rPr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>Hlavní město Praha</w:t>
            </w:r>
          </w:p>
          <w:p w:rsidR="00074837" w:rsidRPr="00396B5F" w:rsidRDefault="00074837" w:rsidP="002E4898">
            <w:pPr>
              <w:rPr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 xml:space="preserve">zastoupené PhDr. Tomášem </w:t>
            </w:r>
            <w:proofErr w:type="spellStart"/>
            <w:r w:rsidRPr="00396B5F">
              <w:rPr>
                <w:sz w:val="24"/>
                <w:szCs w:val="20"/>
              </w:rPr>
              <w:t>Klineckým</w:t>
            </w:r>
            <w:proofErr w:type="spellEnd"/>
          </w:p>
          <w:p w:rsidR="00074837" w:rsidRPr="00396B5F" w:rsidRDefault="00074837" w:rsidP="002E4898">
            <w:pPr>
              <w:rPr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>ředitelem odboru zdravotnictví, sociální péče a prevence Magistrátu</w:t>
            </w:r>
            <w:r w:rsidRPr="00396B5F">
              <w:rPr>
                <w:sz w:val="24"/>
                <w:szCs w:val="20"/>
              </w:rPr>
              <w:br/>
              <w:t xml:space="preserve">hlavního města Prahy </w:t>
            </w:r>
          </w:p>
          <w:p w:rsidR="00074837" w:rsidRPr="00396B5F" w:rsidRDefault="00074837" w:rsidP="002E4898">
            <w:pPr>
              <w:rPr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>Charvátova 9/145</w:t>
            </w:r>
          </w:p>
          <w:p w:rsidR="00074837" w:rsidRPr="00396B5F" w:rsidRDefault="00074837" w:rsidP="002E4898">
            <w:pPr>
              <w:rPr>
                <w:szCs w:val="20"/>
              </w:rPr>
            </w:pPr>
            <w:r w:rsidRPr="00396B5F">
              <w:rPr>
                <w:sz w:val="24"/>
                <w:szCs w:val="20"/>
              </w:rPr>
              <w:t>110 00 Praha 1</w:t>
            </w:r>
            <w:r w:rsidRPr="00396B5F">
              <w:rPr>
                <w:sz w:val="24"/>
                <w:szCs w:val="20"/>
              </w:rPr>
              <w:br/>
            </w:r>
            <w:r w:rsidRPr="00396B5F">
              <w:rPr>
                <w:sz w:val="24"/>
              </w:rPr>
              <w:t xml:space="preserve">IČO: </w:t>
            </w:r>
            <w:r w:rsidRPr="00396B5F">
              <w:rPr>
                <w:color w:val="000000"/>
                <w:sz w:val="24"/>
              </w:rPr>
              <w:t>00064581</w:t>
            </w:r>
            <w:r w:rsidRPr="00396B5F">
              <w:rPr>
                <w:color w:val="000000"/>
                <w:sz w:val="24"/>
              </w:rPr>
              <w:br/>
            </w:r>
            <w:r w:rsidRPr="00396B5F">
              <w:rPr>
                <w:sz w:val="24"/>
                <w:szCs w:val="20"/>
              </w:rPr>
              <w:t>DIČ:CZ00064581</w:t>
            </w:r>
          </w:p>
        </w:tc>
      </w:tr>
      <w:tr w:rsidR="00074837" w:rsidRPr="002A1E71" w:rsidTr="002E4898">
        <w:trPr>
          <w:trHeight w:val="1543"/>
        </w:trPr>
        <w:tc>
          <w:tcPr>
            <w:tcW w:w="1771" w:type="dxa"/>
          </w:tcPr>
          <w:p w:rsidR="00074837" w:rsidRPr="00396B5F" w:rsidRDefault="00074837" w:rsidP="002E4898">
            <w:pPr>
              <w:rPr>
                <w:b/>
                <w:szCs w:val="20"/>
              </w:rPr>
            </w:pPr>
          </w:p>
          <w:p w:rsidR="00074837" w:rsidRPr="00396B5F" w:rsidRDefault="00074837" w:rsidP="002E4898">
            <w:pPr>
              <w:rPr>
                <w:b/>
                <w:szCs w:val="20"/>
              </w:rPr>
            </w:pPr>
            <w:r w:rsidRPr="00396B5F">
              <w:rPr>
                <w:b/>
                <w:sz w:val="24"/>
                <w:szCs w:val="20"/>
              </w:rPr>
              <w:t>Dodavatel:</w:t>
            </w:r>
          </w:p>
        </w:tc>
        <w:tc>
          <w:tcPr>
            <w:tcW w:w="6901" w:type="dxa"/>
          </w:tcPr>
          <w:p w:rsidR="00074837" w:rsidRPr="00074837" w:rsidRDefault="00074837" w:rsidP="00074837">
            <w:pPr>
              <w:rPr>
                <w:sz w:val="24"/>
                <w:szCs w:val="24"/>
              </w:rPr>
            </w:pPr>
            <w:proofErr w:type="gramStart"/>
            <w:r w:rsidRPr="00074837">
              <w:rPr>
                <w:sz w:val="24"/>
                <w:szCs w:val="24"/>
              </w:rPr>
              <w:t>SCAN, z.s.</w:t>
            </w:r>
            <w:proofErr w:type="gramEnd"/>
          </w:p>
          <w:p w:rsidR="00074837" w:rsidRPr="00074837" w:rsidRDefault="00074837" w:rsidP="00074837">
            <w:pPr>
              <w:rPr>
                <w:sz w:val="24"/>
                <w:szCs w:val="24"/>
              </w:rPr>
            </w:pPr>
            <w:r w:rsidRPr="00074837">
              <w:rPr>
                <w:sz w:val="24"/>
                <w:szCs w:val="24"/>
              </w:rPr>
              <w:t>Pod Nemocnicí 220</w:t>
            </w:r>
          </w:p>
          <w:p w:rsidR="00074837" w:rsidRPr="00074837" w:rsidRDefault="00074837" w:rsidP="00074837">
            <w:pPr>
              <w:rPr>
                <w:sz w:val="24"/>
                <w:szCs w:val="24"/>
              </w:rPr>
            </w:pPr>
            <w:r w:rsidRPr="00074837">
              <w:rPr>
                <w:sz w:val="24"/>
                <w:szCs w:val="24"/>
              </w:rPr>
              <w:t>252 26 Třebotov</w:t>
            </w:r>
            <w:r w:rsidRPr="00074837">
              <w:rPr>
                <w:sz w:val="24"/>
                <w:szCs w:val="24"/>
              </w:rPr>
              <w:br/>
              <w:t>IČ</w:t>
            </w:r>
            <w:r>
              <w:rPr>
                <w:sz w:val="24"/>
                <w:szCs w:val="24"/>
              </w:rPr>
              <w:t>O:</w:t>
            </w:r>
            <w:r w:rsidRPr="00074837">
              <w:rPr>
                <w:sz w:val="24"/>
                <w:szCs w:val="24"/>
              </w:rPr>
              <w:t>26515431</w:t>
            </w:r>
          </w:p>
          <w:p w:rsidR="00074837" w:rsidRPr="00074837" w:rsidRDefault="00074837" w:rsidP="00074837">
            <w:pPr>
              <w:pStyle w:val="Prostte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DIČ:CZ265</w:t>
            </w:r>
            <w:r w:rsidRPr="00074837">
              <w:rPr>
                <w:rFonts w:ascii="Times New Roman" w:hAnsi="Times New Roman" w:cs="Times New Roman"/>
                <w:sz w:val="24"/>
                <w:szCs w:val="24"/>
              </w:rPr>
              <w:t>15431</w:t>
            </w:r>
          </w:p>
        </w:tc>
      </w:tr>
    </w:tbl>
    <w:p w:rsidR="00074837" w:rsidRDefault="00074837" w:rsidP="0036679F">
      <w:pPr>
        <w:jc w:val="both"/>
      </w:pPr>
      <w:r>
        <w:rPr>
          <w:b/>
          <w:sz w:val="20"/>
          <w:szCs w:val="20"/>
        </w:rPr>
        <w:br/>
      </w:r>
      <w:r w:rsidRPr="00074837">
        <w:rPr>
          <w:b/>
          <w:sz w:val="24"/>
          <w:szCs w:val="20"/>
        </w:rPr>
        <w:t xml:space="preserve">Objednávka </w:t>
      </w:r>
      <w:r w:rsidRPr="00074837">
        <w:rPr>
          <w:sz w:val="24"/>
          <w:szCs w:val="20"/>
        </w:rPr>
        <w:t>na realizaci workshopu zaměřeného na prevenci a řešení šikany</w:t>
      </w:r>
      <w:r w:rsidR="00707A02">
        <w:rPr>
          <w:sz w:val="24"/>
          <w:szCs w:val="20"/>
        </w:rPr>
        <w:t xml:space="preserve">. </w:t>
      </w:r>
      <w:r w:rsidR="00D74EEF">
        <w:rPr>
          <w:sz w:val="24"/>
          <w:szCs w:val="20"/>
        </w:rPr>
        <w:t>Workshop bude realizován v rámci Konference primární prevence rizikového chování 2017 na téma „</w:t>
      </w:r>
      <w:r w:rsidR="00D74EEF" w:rsidRPr="00D74EEF">
        <w:rPr>
          <w:sz w:val="24"/>
          <w:szCs w:val="20"/>
        </w:rPr>
        <w:t>Prevence v resortech jako části jedné skládačky</w:t>
      </w:r>
      <w:r w:rsidR="00D74EEF">
        <w:rPr>
          <w:sz w:val="24"/>
          <w:szCs w:val="20"/>
        </w:rPr>
        <w:t xml:space="preserve">“ ve dnech </w:t>
      </w:r>
      <w:r w:rsidR="00D74EEF" w:rsidRPr="00D74EEF">
        <w:rPr>
          <w:sz w:val="24"/>
          <w:szCs w:val="20"/>
        </w:rPr>
        <w:t>18.</w:t>
      </w:r>
      <w:r w:rsidR="00D74EEF">
        <w:rPr>
          <w:sz w:val="24"/>
          <w:szCs w:val="20"/>
        </w:rPr>
        <w:t xml:space="preserve"> </w:t>
      </w:r>
      <w:r w:rsidR="00D74EEF" w:rsidRPr="00D74EEF">
        <w:rPr>
          <w:sz w:val="24"/>
          <w:szCs w:val="20"/>
        </w:rPr>
        <w:t>-</w:t>
      </w:r>
      <w:r w:rsidR="00D74EEF">
        <w:rPr>
          <w:sz w:val="24"/>
          <w:szCs w:val="20"/>
        </w:rPr>
        <w:t xml:space="preserve"> </w:t>
      </w:r>
      <w:r w:rsidR="00D74EEF" w:rsidRPr="00D74EEF">
        <w:rPr>
          <w:sz w:val="24"/>
          <w:szCs w:val="20"/>
        </w:rPr>
        <w:t>19.</w:t>
      </w:r>
      <w:r w:rsidR="00D74EEF">
        <w:rPr>
          <w:sz w:val="24"/>
          <w:szCs w:val="20"/>
        </w:rPr>
        <w:t xml:space="preserve"> </w:t>
      </w:r>
      <w:r w:rsidR="00D74EEF" w:rsidRPr="00D74EEF">
        <w:rPr>
          <w:sz w:val="24"/>
          <w:szCs w:val="20"/>
        </w:rPr>
        <w:t>9.</w:t>
      </w:r>
      <w:r w:rsidR="00D74EEF">
        <w:rPr>
          <w:sz w:val="24"/>
          <w:szCs w:val="20"/>
        </w:rPr>
        <w:t xml:space="preserve"> </w:t>
      </w:r>
      <w:r w:rsidR="00D74EEF" w:rsidRPr="00D74EEF">
        <w:rPr>
          <w:sz w:val="24"/>
          <w:szCs w:val="20"/>
        </w:rPr>
        <w:t>2017</w:t>
      </w:r>
      <w:r w:rsidR="00D74EEF">
        <w:rPr>
          <w:sz w:val="24"/>
          <w:szCs w:val="20"/>
        </w:rPr>
        <w:t xml:space="preserve">, v prostorách </w:t>
      </w:r>
      <w:r w:rsidR="00D74EEF" w:rsidRPr="00D74EEF">
        <w:rPr>
          <w:sz w:val="24"/>
          <w:szCs w:val="20"/>
        </w:rPr>
        <w:t>1. LF UK a VFN v</w:t>
      </w:r>
      <w:r w:rsidR="00D74EEF">
        <w:rPr>
          <w:sz w:val="24"/>
          <w:szCs w:val="20"/>
        </w:rPr>
        <w:t> </w:t>
      </w:r>
      <w:r w:rsidR="00D74EEF" w:rsidRPr="00D74EEF">
        <w:rPr>
          <w:sz w:val="24"/>
          <w:szCs w:val="20"/>
        </w:rPr>
        <w:t>Praze</w:t>
      </w:r>
      <w:r w:rsidR="00D74EEF">
        <w:rPr>
          <w:sz w:val="24"/>
          <w:szCs w:val="20"/>
        </w:rPr>
        <w:t>.</w:t>
      </w:r>
      <w:r w:rsidR="00707A02">
        <w:rPr>
          <w:sz w:val="24"/>
          <w:szCs w:val="20"/>
        </w:rPr>
        <w:t xml:space="preserve"> </w:t>
      </w:r>
      <w:r w:rsidR="0036679F">
        <w:rPr>
          <w:sz w:val="24"/>
          <w:szCs w:val="20"/>
        </w:rPr>
        <w:t>Kapacita 48 účastníků.</w:t>
      </w:r>
      <w:r w:rsidR="00D74EEF" w:rsidRPr="00D74EEF">
        <w:rPr>
          <w:sz w:val="24"/>
          <w:szCs w:val="20"/>
        </w:rPr>
        <w:t xml:space="preserve"> </w:t>
      </w:r>
      <w:r w:rsidR="00D74EEF">
        <w:rPr>
          <w:sz w:val="24"/>
          <w:szCs w:val="20"/>
        </w:rPr>
        <w:t xml:space="preserve"> </w:t>
      </w:r>
    </w:p>
    <w:p w:rsidR="00E01AE4" w:rsidRDefault="00D74EEF" w:rsidP="004C3CF1">
      <w:pPr>
        <w:pStyle w:val="Bezmezer"/>
        <w:rPr>
          <w:sz w:val="24"/>
          <w:szCs w:val="24"/>
        </w:rPr>
      </w:pPr>
      <w:r>
        <w:rPr>
          <w:sz w:val="24"/>
          <w:szCs w:val="24"/>
        </w:rPr>
        <w:br/>
      </w:r>
    </w:p>
    <w:p w:rsidR="00D74EEF" w:rsidRPr="00D74EEF" w:rsidRDefault="00D74EEF" w:rsidP="004C3CF1">
      <w:pPr>
        <w:pStyle w:val="Bezmezer"/>
        <w:rPr>
          <w:sz w:val="24"/>
          <w:szCs w:val="24"/>
        </w:rPr>
      </w:pPr>
      <w:r w:rsidRPr="00D74EEF">
        <w:rPr>
          <w:sz w:val="24"/>
          <w:szCs w:val="24"/>
        </w:rPr>
        <w:t>Objednáváme tímto u Vás</w:t>
      </w:r>
    </w:p>
    <w:p w:rsidR="00D74EEF" w:rsidRPr="00D74EEF" w:rsidRDefault="00E01AE4" w:rsidP="00D74EEF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74EEF" w:rsidRPr="00D74EEF">
        <w:rPr>
          <w:sz w:val="24"/>
          <w:szCs w:val="24"/>
        </w:rPr>
        <w:t xml:space="preserve"> přednáškové blo</w:t>
      </w:r>
      <w:r>
        <w:rPr>
          <w:sz w:val="24"/>
          <w:szCs w:val="24"/>
        </w:rPr>
        <w:t>ky</w:t>
      </w:r>
      <w:r w:rsidR="00203F01">
        <w:rPr>
          <w:sz w:val="24"/>
          <w:szCs w:val="24"/>
        </w:rPr>
        <w:t xml:space="preserve"> vedené 4 lektory</w:t>
      </w:r>
      <w:bookmarkStart w:id="11" w:name="_GoBack"/>
      <w:bookmarkEnd w:id="11"/>
      <w:r>
        <w:rPr>
          <w:sz w:val="24"/>
          <w:szCs w:val="24"/>
        </w:rPr>
        <w:t xml:space="preserve"> (1 blok/4,5 hod., pro 24 účastníků)</w:t>
      </w:r>
    </w:p>
    <w:p w:rsidR="00D74EEF" w:rsidRDefault="00D74EEF" w:rsidP="00D74EEF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01AE4">
        <w:rPr>
          <w:sz w:val="24"/>
          <w:szCs w:val="24"/>
        </w:rPr>
        <w:t>ateriály pro účastníky</w:t>
      </w:r>
    </w:p>
    <w:p w:rsidR="00D74EEF" w:rsidRDefault="00D74EEF" w:rsidP="00D74EEF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obče</w:t>
      </w:r>
      <w:r w:rsidR="00E01AE4">
        <w:rPr>
          <w:sz w:val="24"/>
          <w:szCs w:val="24"/>
        </w:rPr>
        <w:t>rstvení pro účastníky</w:t>
      </w:r>
    </w:p>
    <w:p w:rsidR="00D74EEF" w:rsidRDefault="00E01AE4" w:rsidP="00D74EEF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pronájem prostorů</w:t>
      </w:r>
    </w:p>
    <w:p w:rsidR="00D74EEF" w:rsidRDefault="00D74EEF" w:rsidP="00D74EEF">
      <w:pPr>
        <w:pStyle w:val="Bezmezer"/>
        <w:rPr>
          <w:sz w:val="24"/>
          <w:szCs w:val="24"/>
        </w:rPr>
      </w:pPr>
    </w:p>
    <w:p w:rsidR="00E01AE4" w:rsidRDefault="00E01AE4" w:rsidP="00D74EEF">
      <w:pPr>
        <w:pStyle w:val="Bezmezer"/>
        <w:rPr>
          <w:sz w:val="24"/>
          <w:szCs w:val="24"/>
        </w:rPr>
      </w:pPr>
    </w:p>
    <w:p w:rsidR="00D74EEF" w:rsidRDefault="00D74EEF" w:rsidP="00D74EEF">
      <w:pPr>
        <w:pStyle w:val="Bezmezer"/>
        <w:rPr>
          <w:sz w:val="24"/>
          <w:szCs w:val="24"/>
        </w:rPr>
      </w:pPr>
    </w:p>
    <w:p w:rsidR="00D74EEF" w:rsidRDefault="00D74EEF" w:rsidP="00D74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Cena celkem bez DPH (21 %) = 60 000 Kč</w:t>
      </w:r>
    </w:p>
    <w:p w:rsidR="00EB6F3A" w:rsidRDefault="00EB6F3A" w:rsidP="00D74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DPH (21 %) = 12 600 Kč</w:t>
      </w:r>
    </w:p>
    <w:p w:rsidR="00D74EEF" w:rsidRDefault="00EB6F3A" w:rsidP="00D74EEF">
      <w:pPr>
        <w:pStyle w:val="Bezmez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D74EEF" w:rsidRPr="00EB6F3A">
        <w:rPr>
          <w:b/>
          <w:sz w:val="24"/>
          <w:szCs w:val="24"/>
          <w:u w:val="single"/>
        </w:rPr>
        <w:t xml:space="preserve">Cena celkem vč. DPH (21 %) = </w:t>
      </w:r>
      <w:r>
        <w:rPr>
          <w:b/>
          <w:sz w:val="24"/>
          <w:szCs w:val="24"/>
          <w:u w:val="single"/>
        </w:rPr>
        <w:t>72 600 Kč</w:t>
      </w:r>
    </w:p>
    <w:p w:rsidR="00EB6F3A" w:rsidRDefault="00EB6F3A" w:rsidP="00D74EEF">
      <w:pPr>
        <w:pStyle w:val="Bezmezer"/>
        <w:rPr>
          <w:b/>
          <w:sz w:val="24"/>
          <w:szCs w:val="24"/>
          <w:u w:val="single"/>
        </w:rPr>
      </w:pPr>
    </w:p>
    <w:p w:rsidR="00EB6F3A" w:rsidRDefault="00EB6F3A" w:rsidP="00D74EEF">
      <w:pPr>
        <w:pStyle w:val="Bezmezer"/>
        <w:rPr>
          <w:b/>
          <w:sz w:val="24"/>
          <w:szCs w:val="24"/>
          <w:u w:val="single"/>
        </w:rPr>
      </w:pPr>
    </w:p>
    <w:p w:rsidR="00EB6F3A" w:rsidRDefault="00EB6F3A" w:rsidP="00EB6F3A">
      <w:pPr>
        <w:rPr>
          <w:sz w:val="24"/>
          <w:szCs w:val="20"/>
        </w:rPr>
      </w:pPr>
      <w:r>
        <w:rPr>
          <w:sz w:val="24"/>
          <w:szCs w:val="20"/>
        </w:rPr>
        <w:br/>
      </w:r>
      <w:r w:rsidRPr="00396B5F">
        <w:rPr>
          <w:sz w:val="24"/>
          <w:szCs w:val="20"/>
        </w:rPr>
        <w:t xml:space="preserve">Termín plnění: </w:t>
      </w:r>
      <w:r>
        <w:rPr>
          <w:sz w:val="24"/>
          <w:szCs w:val="20"/>
        </w:rPr>
        <w:t>19</w:t>
      </w:r>
      <w:r w:rsidRPr="00396B5F">
        <w:rPr>
          <w:sz w:val="24"/>
          <w:szCs w:val="20"/>
        </w:rPr>
        <w:t xml:space="preserve">. </w:t>
      </w:r>
      <w:r>
        <w:rPr>
          <w:sz w:val="24"/>
          <w:szCs w:val="20"/>
        </w:rPr>
        <w:t>9</w:t>
      </w:r>
      <w:r w:rsidRPr="00396B5F">
        <w:rPr>
          <w:sz w:val="24"/>
          <w:szCs w:val="20"/>
        </w:rPr>
        <w:t>. 2017</w:t>
      </w:r>
    </w:p>
    <w:p w:rsidR="00EB6F3A" w:rsidRPr="00396B5F" w:rsidRDefault="00EB6F3A" w:rsidP="00EB6F3A">
      <w:pPr>
        <w:rPr>
          <w:sz w:val="24"/>
          <w:szCs w:val="20"/>
        </w:rPr>
      </w:pPr>
      <w:r>
        <w:rPr>
          <w:sz w:val="24"/>
          <w:szCs w:val="20"/>
        </w:rPr>
        <w:t>Způsob platby: faktura</w:t>
      </w:r>
    </w:p>
    <w:p w:rsidR="00EB6F3A" w:rsidRDefault="00EB6F3A" w:rsidP="00D74EEF">
      <w:pPr>
        <w:pStyle w:val="Bezmez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1"/>
      </w:tblGrid>
      <w:tr w:rsidR="00EB6F3A" w:rsidTr="00EB6F3A">
        <w:trPr>
          <w:trHeight w:val="1268"/>
        </w:trPr>
        <w:tc>
          <w:tcPr>
            <w:tcW w:w="8551" w:type="dxa"/>
            <w:shd w:val="clear" w:color="auto" w:fill="auto"/>
          </w:tcPr>
          <w:p w:rsidR="00EB6F3A" w:rsidRPr="00396B5F" w:rsidRDefault="00EB6F3A" w:rsidP="002E4898">
            <w:pPr>
              <w:rPr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>Bankovní spojení:</w:t>
            </w:r>
          </w:p>
          <w:p w:rsidR="00EB6F3A" w:rsidRPr="00396B5F" w:rsidRDefault="00EB6F3A" w:rsidP="002E4898">
            <w:pPr>
              <w:rPr>
                <w:bCs/>
                <w:iCs/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 xml:space="preserve">PPF banka a.s., Evropská 2690/17, 160 41 Praha 6, číslo účtu: </w:t>
            </w:r>
            <w:r w:rsidRPr="00396B5F">
              <w:rPr>
                <w:bCs/>
                <w:iCs/>
                <w:sz w:val="24"/>
                <w:szCs w:val="20"/>
              </w:rPr>
              <w:t>5157998/6000</w:t>
            </w:r>
          </w:p>
          <w:p w:rsidR="00EB6F3A" w:rsidRPr="00396B5F" w:rsidRDefault="00EB6F3A" w:rsidP="002E4898">
            <w:pPr>
              <w:rPr>
                <w:bCs/>
                <w:iCs/>
                <w:sz w:val="24"/>
                <w:szCs w:val="20"/>
              </w:rPr>
            </w:pPr>
          </w:p>
          <w:p w:rsidR="00EB6F3A" w:rsidRPr="00396B5F" w:rsidRDefault="00EB6F3A" w:rsidP="002E4898">
            <w:pPr>
              <w:rPr>
                <w:color w:val="000000"/>
                <w:sz w:val="24"/>
                <w:szCs w:val="20"/>
              </w:rPr>
            </w:pPr>
            <w:r w:rsidRPr="00396B5F">
              <w:rPr>
                <w:sz w:val="24"/>
                <w:szCs w:val="20"/>
              </w:rPr>
              <w:t xml:space="preserve">IČO: </w:t>
            </w:r>
            <w:r w:rsidRPr="00396B5F">
              <w:rPr>
                <w:color w:val="000000"/>
                <w:sz w:val="24"/>
                <w:szCs w:val="20"/>
              </w:rPr>
              <w:t>00064581</w:t>
            </w:r>
          </w:p>
          <w:p w:rsidR="00EB6F3A" w:rsidRPr="00F43AFD" w:rsidRDefault="00EB6F3A" w:rsidP="002E4898">
            <w:pPr>
              <w:rPr>
                <w:rFonts w:ascii="Calibri" w:hAnsi="Calibri"/>
              </w:rPr>
            </w:pPr>
            <w:r w:rsidRPr="00396B5F">
              <w:rPr>
                <w:sz w:val="24"/>
                <w:szCs w:val="20"/>
              </w:rPr>
              <w:t>DIČ:CZ00064581</w:t>
            </w:r>
          </w:p>
        </w:tc>
      </w:tr>
    </w:tbl>
    <w:p w:rsidR="00EB6F3A" w:rsidRDefault="00EB6F3A" w:rsidP="00EB6F3A"/>
    <w:p w:rsidR="00EB6F3A" w:rsidRDefault="00EB6F3A" w:rsidP="00EB6F3A">
      <w:pPr>
        <w:rPr>
          <w:sz w:val="20"/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Pr="00396B5F" w:rsidRDefault="00EB6F3A" w:rsidP="00EB6F3A">
      <w:pPr>
        <w:rPr>
          <w:sz w:val="24"/>
          <w:szCs w:val="20"/>
        </w:rPr>
      </w:pPr>
      <w:r w:rsidRPr="00396B5F">
        <w:rPr>
          <w:sz w:val="24"/>
          <w:szCs w:val="20"/>
        </w:rPr>
        <w:t>PhDr. Tomáš Klinecký</w:t>
      </w:r>
    </w:p>
    <w:p w:rsidR="00EB6F3A" w:rsidRPr="00396B5F" w:rsidRDefault="00EB6F3A" w:rsidP="00EB6F3A">
      <w:pPr>
        <w:rPr>
          <w:sz w:val="24"/>
          <w:szCs w:val="20"/>
        </w:rPr>
      </w:pPr>
      <w:r w:rsidRPr="00396B5F">
        <w:rPr>
          <w:sz w:val="24"/>
          <w:szCs w:val="20"/>
        </w:rPr>
        <w:t xml:space="preserve">ředitel odboru zdravotnictví, </w:t>
      </w:r>
    </w:p>
    <w:p w:rsidR="00EB6F3A" w:rsidRPr="00396B5F" w:rsidRDefault="00EB6F3A" w:rsidP="00EB6F3A">
      <w:pPr>
        <w:rPr>
          <w:sz w:val="24"/>
          <w:szCs w:val="20"/>
        </w:rPr>
      </w:pPr>
      <w:r w:rsidRPr="00396B5F">
        <w:rPr>
          <w:sz w:val="24"/>
          <w:szCs w:val="20"/>
        </w:rPr>
        <w:t>sociální péče a prevence MHMP</w:t>
      </w: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Default="00EB6F3A" w:rsidP="00EB6F3A">
      <w:pPr>
        <w:rPr>
          <w:szCs w:val="20"/>
        </w:rPr>
      </w:pPr>
    </w:p>
    <w:p w:rsidR="00EB6F3A" w:rsidRPr="00396B5F" w:rsidRDefault="00EB6F3A" w:rsidP="00EB6F3A">
      <w:pPr>
        <w:rPr>
          <w:sz w:val="24"/>
        </w:rPr>
      </w:pPr>
    </w:p>
    <w:p w:rsidR="00EB6F3A" w:rsidRPr="00396B5F" w:rsidRDefault="00EB6F3A" w:rsidP="00EB6F3A">
      <w:pPr>
        <w:spacing w:line="320" w:lineRule="auto"/>
        <w:rPr>
          <w:sz w:val="24"/>
        </w:rPr>
      </w:pPr>
      <w:r w:rsidRPr="00396B5F">
        <w:rPr>
          <w:sz w:val="24"/>
        </w:rPr>
        <w:t>Dodavatel akceptuje tuto objednávku v plném rozsahu a bez výhrad.</w:t>
      </w:r>
    </w:p>
    <w:p w:rsidR="00EB6F3A" w:rsidRPr="00396B5F" w:rsidRDefault="00EB6F3A" w:rsidP="00EB6F3A">
      <w:pPr>
        <w:spacing w:line="320" w:lineRule="auto"/>
        <w:rPr>
          <w:sz w:val="24"/>
        </w:rPr>
      </w:pPr>
      <w:r w:rsidRPr="00396B5F">
        <w:rPr>
          <w:sz w:val="24"/>
        </w:rPr>
        <w:t>V</w:t>
      </w:r>
      <w:r w:rsidRPr="00396B5F">
        <w:rPr>
          <w:sz w:val="24"/>
        </w:rPr>
        <w:tab/>
      </w:r>
      <w:r w:rsidRPr="00396B5F">
        <w:rPr>
          <w:sz w:val="24"/>
        </w:rPr>
        <w:tab/>
      </w:r>
      <w:r w:rsidRPr="00396B5F">
        <w:rPr>
          <w:sz w:val="24"/>
        </w:rPr>
        <w:tab/>
      </w:r>
      <w:r w:rsidRPr="00396B5F">
        <w:rPr>
          <w:sz w:val="24"/>
        </w:rPr>
        <w:tab/>
      </w:r>
      <w:proofErr w:type="gramStart"/>
      <w:r w:rsidRPr="00396B5F">
        <w:rPr>
          <w:sz w:val="24"/>
        </w:rPr>
        <w:t>dne</w:t>
      </w:r>
      <w:proofErr w:type="gramEnd"/>
    </w:p>
    <w:p w:rsidR="00EB6F3A" w:rsidRPr="00396B5F" w:rsidRDefault="00EB6F3A" w:rsidP="00EB6F3A">
      <w:pPr>
        <w:spacing w:line="320" w:lineRule="auto"/>
        <w:rPr>
          <w:sz w:val="24"/>
        </w:rPr>
      </w:pPr>
    </w:p>
    <w:p w:rsidR="00EB6F3A" w:rsidRPr="00396B5F" w:rsidRDefault="00EB6F3A" w:rsidP="00EB6F3A">
      <w:pPr>
        <w:spacing w:line="320" w:lineRule="auto"/>
        <w:rPr>
          <w:sz w:val="24"/>
        </w:rPr>
      </w:pPr>
      <w:r w:rsidRPr="00396B5F">
        <w:rPr>
          <w:sz w:val="24"/>
        </w:rPr>
        <w:t>Za dodavatele:</w:t>
      </w:r>
    </w:p>
    <w:p w:rsidR="00EB6F3A" w:rsidRPr="00396B5F" w:rsidRDefault="00EB6F3A" w:rsidP="00EB6F3A">
      <w:pPr>
        <w:spacing w:line="320" w:lineRule="auto"/>
        <w:rPr>
          <w:sz w:val="24"/>
        </w:rPr>
      </w:pPr>
      <w:r w:rsidRPr="00396B5F">
        <w:rPr>
          <w:sz w:val="24"/>
        </w:rPr>
        <w:t>Jméno a příjmení:</w:t>
      </w:r>
    </w:p>
    <w:p w:rsidR="00EB6F3A" w:rsidRPr="00396B5F" w:rsidRDefault="00EB6F3A" w:rsidP="00EB6F3A">
      <w:pPr>
        <w:spacing w:line="320" w:lineRule="auto"/>
        <w:rPr>
          <w:sz w:val="24"/>
        </w:rPr>
      </w:pPr>
      <w:r w:rsidRPr="00396B5F">
        <w:rPr>
          <w:sz w:val="24"/>
        </w:rPr>
        <w:t>Funkce:</w:t>
      </w:r>
    </w:p>
    <w:p w:rsidR="00EB6F3A" w:rsidRPr="00396B5F" w:rsidRDefault="00EB6F3A" w:rsidP="00EB6F3A">
      <w:pPr>
        <w:spacing w:line="320" w:lineRule="auto"/>
        <w:rPr>
          <w:sz w:val="28"/>
        </w:rPr>
      </w:pPr>
      <w:r w:rsidRPr="00396B5F">
        <w:rPr>
          <w:sz w:val="24"/>
        </w:rPr>
        <w:t>Podpis:</w:t>
      </w:r>
    </w:p>
    <w:p w:rsidR="00EB6F3A" w:rsidRPr="00EB6F3A" w:rsidRDefault="00EB6F3A" w:rsidP="00D74EEF">
      <w:pPr>
        <w:pStyle w:val="Bezmezer"/>
        <w:rPr>
          <w:b/>
          <w:sz w:val="24"/>
          <w:szCs w:val="24"/>
          <w:u w:val="single"/>
        </w:rPr>
      </w:pPr>
    </w:p>
    <w:sectPr w:rsidR="00EB6F3A" w:rsidRPr="00EB6F3A" w:rsidSect="00EF066F">
      <w:footerReference w:type="default" r:id="rId8"/>
      <w:headerReference w:type="first" r:id="rId9"/>
      <w:footerReference w:type="first" r:id="rId10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66" w:rsidRDefault="00714266" w:rsidP="004C3CF1">
      <w:r>
        <w:separator/>
      </w:r>
    </w:p>
  </w:endnote>
  <w:endnote w:type="continuationSeparator" w:id="0">
    <w:p w:rsidR="00714266" w:rsidRDefault="00714266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203F0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203F0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203F01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203F01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66" w:rsidRDefault="00714266" w:rsidP="004C3CF1">
      <w:r>
        <w:separator/>
      </w:r>
    </w:p>
  </w:footnote>
  <w:footnote w:type="continuationSeparator" w:id="0">
    <w:p w:rsidR="00714266" w:rsidRDefault="00714266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714266" w:rsidP="005A5FF0">
    <w:pPr>
      <w:pStyle w:val="ZhlavGM"/>
      <w:rPr>
        <w:rStyle w:val="ZhlavGMChar"/>
      </w:rPr>
    </w:pPr>
    <w:r>
      <w:rPr>
        <w:rStyle w:val="ZhlavGMCh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Značka" o:spid="_x0000_s2052" type="#_x0000_t75" style="position:absolute;margin-left:-90.2pt;margin-top:-3.4pt;width:72.55pt;height:72.55pt;z-index:1;visibility:visible;mso-width-relative:margin;mso-height-relative:margin" wrapcoords="-223 0 -223 21155 21600 21155 21600 0 -223 0">
          <v:imagedata r:id="rId1" o:title=""/>
          <w10:wrap type="through"/>
        </v:shape>
      </w:pic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074837">
    <w:pPr>
      <w:pStyle w:val="Zhlav"/>
      <w:tabs>
        <w:tab w:val="clear" w:pos="4536"/>
        <w:tab w:val="clear" w:pos="9072"/>
        <w:tab w:val="left" w:pos="3525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E20FE"/>
    <w:multiLevelType w:val="hybridMultilevel"/>
    <w:tmpl w:val="392E0F3C"/>
    <w:lvl w:ilvl="0" w:tplc="54AA889C">
      <w:start w:val="25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EC4"/>
    <w:rsid w:val="00021752"/>
    <w:rsid w:val="00041C67"/>
    <w:rsid w:val="00074837"/>
    <w:rsid w:val="00151F01"/>
    <w:rsid w:val="001815F3"/>
    <w:rsid w:val="0019644F"/>
    <w:rsid w:val="001C5FBD"/>
    <w:rsid w:val="001D6B40"/>
    <w:rsid w:val="001F06E7"/>
    <w:rsid w:val="00203F01"/>
    <w:rsid w:val="00290599"/>
    <w:rsid w:val="00297003"/>
    <w:rsid w:val="002B6BBA"/>
    <w:rsid w:val="002F2F62"/>
    <w:rsid w:val="00320FF1"/>
    <w:rsid w:val="0033332E"/>
    <w:rsid w:val="00340A31"/>
    <w:rsid w:val="00352B4D"/>
    <w:rsid w:val="00354EBD"/>
    <w:rsid w:val="0036679F"/>
    <w:rsid w:val="003D4A87"/>
    <w:rsid w:val="003F0555"/>
    <w:rsid w:val="003F5E89"/>
    <w:rsid w:val="00414D6F"/>
    <w:rsid w:val="004249B9"/>
    <w:rsid w:val="004376F8"/>
    <w:rsid w:val="004719D1"/>
    <w:rsid w:val="004C3CF1"/>
    <w:rsid w:val="00511CA5"/>
    <w:rsid w:val="00536888"/>
    <w:rsid w:val="0058354F"/>
    <w:rsid w:val="005A5FF0"/>
    <w:rsid w:val="005B2EBA"/>
    <w:rsid w:val="005E47C7"/>
    <w:rsid w:val="00612A18"/>
    <w:rsid w:val="00621463"/>
    <w:rsid w:val="0064262E"/>
    <w:rsid w:val="006665F7"/>
    <w:rsid w:val="00697EED"/>
    <w:rsid w:val="006B283E"/>
    <w:rsid w:val="006E267C"/>
    <w:rsid w:val="006F5AA9"/>
    <w:rsid w:val="00707A02"/>
    <w:rsid w:val="007122F7"/>
    <w:rsid w:val="00714266"/>
    <w:rsid w:val="00733BA7"/>
    <w:rsid w:val="007712A6"/>
    <w:rsid w:val="007809AF"/>
    <w:rsid w:val="00785AD1"/>
    <w:rsid w:val="007C718E"/>
    <w:rsid w:val="007D7D35"/>
    <w:rsid w:val="00862BB5"/>
    <w:rsid w:val="008726D1"/>
    <w:rsid w:val="00886626"/>
    <w:rsid w:val="008A3AFD"/>
    <w:rsid w:val="008D5AB6"/>
    <w:rsid w:val="0097106D"/>
    <w:rsid w:val="00975D69"/>
    <w:rsid w:val="009773C4"/>
    <w:rsid w:val="009B5148"/>
    <w:rsid w:val="009C7784"/>
    <w:rsid w:val="00A57310"/>
    <w:rsid w:val="00A917CF"/>
    <w:rsid w:val="00AA6B35"/>
    <w:rsid w:val="00B07D9B"/>
    <w:rsid w:val="00B10EC4"/>
    <w:rsid w:val="00B11D56"/>
    <w:rsid w:val="00B21A52"/>
    <w:rsid w:val="00B274BC"/>
    <w:rsid w:val="00B3402A"/>
    <w:rsid w:val="00B848E5"/>
    <w:rsid w:val="00BB394D"/>
    <w:rsid w:val="00BC7178"/>
    <w:rsid w:val="00BE61E2"/>
    <w:rsid w:val="00BF4E11"/>
    <w:rsid w:val="00BF7FE1"/>
    <w:rsid w:val="00C06DFD"/>
    <w:rsid w:val="00C12FD1"/>
    <w:rsid w:val="00C17720"/>
    <w:rsid w:val="00C6358D"/>
    <w:rsid w:val="00CA71EB"/>
    <w:rsid w:val="00CA78DF"/>
    <w:rsid w:val="00CC744B"/>
    <w:rsid w:val="00D052DE"/>
    <w:rsid w:val="00D74EEF"/>
    <w:rsid w:val="00D84D38"/>
    <w:rsid w:val="00E01AE4"/>
    <w:rsid w:val="00E075DD"/>
    <w:rsid w:val="00EB4CF5"/>
    <w:rsid w:val="00EB6F3A"/>
    <w:rsid w:val="00ED2ACF"/>
    <w:rsid w:val="00EE12FB"/>
    <w:rsid w:val="00EE56F5"/>
    <w:rsid w:val="00EF066F"/>
    <w:rsid w:val="00EF71D0"/>
    <w:rsid w:val="00F16431"/>
    <w:rsid w:val="00F32512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1D9325B-70BD-4C7F-8472-CE43D05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58354F"/>
    <w:pPr>
      <w:framePr w:hSpace="142" w:wrap="around" w:vAnchor="page" w:hAnchor="margin" w:xAlign="right" w:y="704"/>
      <w:spacing w:line="240" w:lineRule="auto"/>
      <w:suppressOverlap/>
      <w:jc w:val="center"/>
    </w:pPr>
    <w:rPr>
      <w:rFonts w:ascii="Calibri" w:hAnsi="Calibri" w:cs="Arial"/>
      <w:sz w:val="24"/>
      <w:szCs w:val="20"/>
      <w:lang w:eastAsia="cs-CZ"/>
    </w:rPr>
  </w:style>
  <w:style w:type="character" w:customStyle="1" w:styleId="PID2Char">
    <w:name w:val="PID2 Char"/>
    <w:link w:val="PID2"/>
    <w:rsid w:val="0058354F"/>
    <w:rPr>
      <w:rFonts w:cs="Arial"/>
      <w:sz w:val="24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07483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74837"/>
    <w:pPr>
      <w:spacing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link w:val="Prosttext"/>
    <w:uiPriority w:val="99"/>
    <w:rsid w:val="00074837"/>
    <w:rPr>
      <w:rFonts w:cs="Consolas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7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667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1638\AppData\Local\Temp\490F645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1726-04EC-44FA-A200-78D2ED91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490F645.doc</Template>
  <TotalTime>51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Pracný Ondřej (MHMP, ZSP)</dc:creator>
  <cp:keywords/>
  <cp:lastModifiedBy>Pracný Ondřej (MHMP, ZSP)</cp:lastModifiedBy>
  <cp:revision>7</cp:revision>
  <cp:lastPrinted>2017-07-31T13:23:00Z</cp:lastPrinted>
  <dcterms:created xsi:type="dcterms:W3CDTF">2017-07-31T07:33:00Z</dcterms:created>
  <dcterms:modified xsi:type="dcterms:W3CDTF">2017-07-31T14:00:00Z</dcterms:modified>
</cp:coreProperties>
</file>