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691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691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691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691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691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691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7691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7691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7691F"/>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C518A-7B10-4C0B-A81E-23E535C3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2019-05-28T09:14:00Z</dcterms:created>
  <dcterms:modified xsi:type="dcterms:W3CDTF">2019-05-28T09:14:00Z</dcterms:modified>
</cp:coreProperties>
</file>