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F088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F088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F088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F088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F088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F088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F088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F088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0882"/>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3C67-6435-4FE6-BD7C-B069E23C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2019-05-28T07:40:00Z</dcterms:created>
  <dcterms:modified xsi:type="dcterms:W3CDTF">2019-05-28T07:40:00Z</dcterms:modified>
</cp:coreProperties>
</file>