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F0" w:rsidRDefault="00E027F0">
      <w:pPr>
        <w:pStyle w:val="P-HLTITULEK"/>
        <w:outlineLvl w:val="0"/>
        <w:rPr>
          <w:rFonts w:cs="Tahoma"/>
          <w:sz w:val="24"/>
          <w:szCs w:val="24"/>
        </w:rPr>
      </w:pPr>
    </w:p>
    <w:p w:rsidR="00E027F0" w:rsidRDefault="00E027F0" w:rsidP="00E027F0">
      <w:pPr>
        <w:pStyle w:val="cpNzevsmlouvy"/>
        <w:spacing w:after="0" w:line="240" w:lineRule="auto"/>
      </w:pPr>
      <w:r>
        <w:t xml:space="preserve">Příloha č. 2 – Seznam specifikovaných zakázek ke Smlouvě </w:t>
      </w:r>
    </w:p>
    <w:p w:rsidR="006061A1" w:rsidRPr="00E027F0" w:rsidRDefault="00E027F0" w:rsidP="00E027F0">
      <w:pPr>
        <w:pStyle w:val="cpNzevsmlouvy"/>
        <w:spacing w:after="0" w:line="240" w:lineRule="auto"/>
      </w:pPr>
      <w:r>
        <w:t xml:space="preserve"> Číslo 982707-1357/2015 a množstevní slevy</w:t>
      </w:r>
      <w:r w:rsidR="00902B9A" w:rsidRPr="00E027F0">
        <w:t xml:space="preserve"> </w:t>
      </w:r>
    </w:p>
    <w:p w:rsidR="008A4437" w:rsidRPr="00746FBE" w:rsidRDefault="00E027F0" w:rsidP="008A4437">
      <w:pPr>
        <w:pStyle w:val="cpNzevsmlouvy"/>
        <w:spacing w:after="2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ID specifikované zakázky: </w:t>
      </w:r>
      <w:r w:rsidR="00182F62">
        <w:rPr>
          <w:rFonts w:ascii="Times New Roman" w:hAnsi="Times New Roman" w:cs="Times New Roman"/>
          <w:sz w:val="22"/>
          <w:szCs w:val="22"/>
        </w:rPr>
        <w:t>X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1565"/>
        <w:gridCol w:w="1851"/>
        <w:gridCol w:w="1111"/>
        <w:gridCol w:w="1480"/>
        <w:gridCol w:w="1851"/>
        <w:gridCol w:w="1854"/>
        <w:gridCol w:w="1846"/>
      </w:tblGrid>
      <w:tr w:rsidR="008A4437" w:rsidRPr="008C3DF9" w:rsidTr="00990B9E">
        <w:tc>
          <w:tcPr>
            <w:tcW w:w="767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Název propagačního materiálu</w:t>
            </w:r>
          </w:p>
        </w:tc>
        <w:tc>
          <w:tcPr>
            <w:tcW w:w="573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Předpokládaná hmotnost 1 ks</w:t>
            </w:r>
          </w:p>
        </w:tc>
        <w:tc>
          <w:tcPr>
            <w:tcW w:w="678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 xml:space="preserve">Předpokládaná cena 1 ks v Kč </w:t>
            </w:r>
          </w:p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bez DPH</w:t>
            </w:r>
          </w:p>
        </w:tc>
        <w:tc>
          <w:tcPr>
            <w:tcW w:w="407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Poměr pásma A:B</w:t>
            </w:r>
          </w:p>
        </w:tc>
        <w:tc>
          <w:tcPr>
            <w:tcW w:w="542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Periodicita podání</w:t>
            </w:r>
          </w:p>
        </w:tc>
        <w:tc>
          <w:tcPr>
            <w:tcW w:w="678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Předpokládaný objem při podání v ks</w:t>
            </w:r>
          </w:p>
        </w:tc>
        <w:tc>
          <w:tcPr>
            <w:tcW w:w="679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Předpokládaný roční objem v ks</w:t>
            </w:r>
          </w:p>
        </w:tc>
        <w:tc>
          <w:tcPr>
            <w:tcW w:w="676" w:type="pct"/>
          </w:tcPr>
          <w:p w:rsidR="008A4437" w:rsidRPr="00097030" w:rsidRDefault="008A4437" w:rsidP="007A67AA">
            <w:pPr>
              <w:spacing w:line="276" w:lineRule="auto"/>
              <w:jc w:val="center"/>
              <w:rPr>
                <w:b/>
              </w:rPr>
            </w:pPr>
            <w:r w:rsidRPr="00097030">
              <w:rPr>
                <w:b/>
              </w:rPr>
              <w:t>Předpokládaný roční objem v Kč bez DPH</w:t>
            </w:r>
          </w:p>
        </w:tc>
      </w:tr>
      <w:tr w:rsidR="008A4437" w:rsidRPr="008C3DF9" w:rsidTr="00990B9E">
        <w:tc>
          <w:tcPr>
            <w:tcW w:w="767" w:type="pct"/>
          </w:tcPr>
          <w:p w:rsidR="008A4437" w:rsidRPr="002F50B2" w:rsidRDefault="00182F62" w:rsidP="007A67AA">
            <w:pPr>
              <w:spacing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573" w:type="pct"/>
          </w:tcPr>
          <w:p w:rsidR="008A4437" w:rsidRPr="00655471" w:rsidRDefault="00182F62" w:rsidP="007A67AA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78" w:type="pct"/>
          </w:tcPr>
          <w:p w:rsidR="008A4437" w:rsidRPr="00655471" w:rsidRDefault="00182F62" w:rsidP="00655471">
            <w:pPr>
              <w:spacing w:line="276" w:lineRule="auto"/>
              <w:jc w:val="center"/>
            </w:pPr>
            <w:r>
              <w:t>X</w:t>
            </w:r>
          </w:p>
          <w:p w:rsidR="00655471" w:rsidRPr="00655471" w:rsidRDefault="00655471" w:rsidP="00204358">
            <w:pPr>
              <w:spacing w:line="276" w:lineRule="auto"/>
              <w:jc w:val="center"/>
            </w:pPr>
          </w:p>
        </w:tc>
        <w:tc>
          <w:tcPr>
            <w:tcW w:w="407" w:type="pct"/>
          </w:tcPr>
          <w:p w:rsidR="008A4437" w:rsidRPr="008C3DF9" w:rsidRDefault="00182F62" w:rsidP="00D768C2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542" w:type="pct"/>
          </w:tcPr>
          <w:p w:rsidR="008A4437" w:rsidRDefault="00182F62" w:rsidP="00ED1E0C">
            <w:pPr>
              <w:spacing w:line="276" w:lineRule="auto"/>
              <w:jc w:val="center"/>
            </w:pPr>
            <w:r>
              <w:t>X</w:t>
            </w:r>
          </w:p>
          <w:p w:rsidR="004702A3" w:rsidRPr="008C3DF9" w:rsidRDefault="004702A3" w:rsidP="004702A3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8A4437" w:rsidRPr="008C3DF9" w:rsidRDefault="00182F62" w:rsidP="00A83A7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79" w:type="pct"/>
          </w:tcPr>
          <w:p w:rsidR="008A4437" w:rsidRPr="008C3DF9" w:rsidRDefault="00182F62" w:rsidP="00746FBE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76" w:type="pct"/>
          </w:tcPr>
          <w:p w:rsidR="008A4437" w:rsidRPr="008C3DF9" w:rsidRDefault="00182F62" w:rsidP="006B32DF">
            <w:pPr>
              <w:spacing w:line="276" w:lineRule="auto"/>
              <w:jc w:val="center"/>
            </w:pPr>
            <w:r>
              <w:t>X</w:t>
            </w:r>
          </w:p>
        </w:tc>
      </w:tr>
      <w:tr w:rsidR="006B32DF" w:rsidRPr="008C3DF9" w:rsidTr="00990B9E">
        <w:tc>
          <w:tcPr>
            <w:tcW w:w="767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573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407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542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9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6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</w:tr>
      <w:tr w:rsidR="006B32DF" w:rsidRPr="008C3DF9" w:rsidTr="00990B9E">
        <w:tc>
          <w:tcPr>
            <w:tcW w:w="767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573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407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542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9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  <w:tc>
          <w:tcPr>
            <w:tcW w:w="676" w:type="pct"/>
          </w:tcPr>
          <w:p w:rsidR="006B32DF" w:rsidRPr="008C3DF9" w:rsidRDefault="006B32DF" w:rsidP="007A67AA">
            <w:pPr>
              <w:spacing w:line="276" w:lineRule="auto"/>
              <w:jc w:val="center"/>
            </w:pPr>
          </w:p>
        </w:tc>
      </w:tr>
      <w:tr w:rsidR="006B32DF" w:rsidRPr="008C3DF9" w:rsidTr="00990B9E">
        <w:tc>
          <w:tcPr>
            <w:tcW w:w="767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573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407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542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678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679" w:type="pct"/>
          </w:tcPr>
          <w:p w:rsidR="006B32DF" w:rsidRPr="008C3DF9" w:rsidRDefault="006B32DF" w:rsidP="007A67AA">
            <w:pPr>
              <w:spacing w:line="276" w:lineRule="auto"/>
            </w:pPr>
          </w:p>
        </w:tc>
        <w:tc>
          <w:tcPr>
            <w:tcW w:w="676" w:type="pct"/>
          </w:tcPr>
          <w:p w:rsidR="006B32DF" w:rsidRPr="008C3DF9" w:rsidRDefault="006B32DF" w:rsidP="007A67AA">
            <w:pPr>
              <w:spacing w:line="276" w:lineRule="auto"/>
            </w:pPr>
          </w:p>
        </w:tc>
      </w:tr>
      <w:tr w:rsidR="006B32DF" w:rsidRPr="008C3DF9" w:rsidTr="00990B9E">
        <w:tc>
          <w:tcPr>
            <w:tcW w:w="4324" w:type="pct"/>
            <w:gridSpan w:val="7"/>
          </w:tcPr>
          <w:p w:rsidR="006B32DF" w:rsidRPr="00097030" w:rsidRDefault="006B32DF" w:rsidP="00E027F0">
            <w:pPr>
              <w:spacing w:line="276" w:lineRule="auto"/>
              <w:rPr>
                <w:b/>
              </w:rPr>
            </w:pPr>
            <w:r w:rsidRPr="00097030">
              <w:rPr>
                <w:b/>
              </w:rPr>
              <w:t>Předpokládaný roční objem za zakázku v Kč bez DPH</w:t>
            </w:r>
            <w:r w:rsidR="00766008">
              <w:rPr>
                <w:b/>
              </w:rPr>
              <w:t xml:space="preserve">                                                                                                             </w:t>
            </w:r>
            <w:r w:rsidR="00990B9E">
              <w:rPr>
                <w:b/>
              </w:rPr>
              <w:t xml:space="preserve">    </w:t>
            </w:r>
            <w:r w:rsidR="00766008">
              <w:rPr>
                <w:b/>
              </w:rPr>
              <w:t xml:space="preserve"> </w:t>
            </w:r>
            <w:r w:rsidR="00990B9E">
              <w:rPr>
                <w:b/>
              </w:rPr>
              <w:t xml:space="preserve"> </w:t>
            </w:r>
          </w:p>
        </w:tc>
        <w:tc>
          <w:tcPr>
            <w:tcW w:w="676" w:type="pct"/>
          </w:tcPr>
          <w:p w:rsidR="006B32DF" w:rsidRPr="001102D2" w:rsidRDefault="00182F62" w:rsidP="00990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8A4437" w:rsidRDefault="008A4437" w:rsidP="008A4437">
      <w:pPr>
        <w:spacing w:line="276" w:lineRule="auto"/>
      </w:pPr>
    </w:p>
    <w:p w:rsidR="008A4437" w:rsidRDefault="008A4437" w:rsidP="008A4437">
      <w:pPr>
        <w:spacing w:line="276" w:lineRule="auto"/>
        <w:rPr>
          <w:b/>
        </w:rPr>
      </w:pPr>
      <w:r w:rsidRPr="00A663D4">
        <w:rPr>
          <w:b/>
        </w:rPr>
        <w:t>Množstevní slevy ke službě Roznáška informačních/propagačních materiálů</w:t>
      </w:r>
      <w:r>
        <w:rPr>
          <w:b/>
        </w:rPr>
        <w:t xml:space="preserve"> poskytované od </w:t>
      </w:r>
      <w:r w:rsidR="00382739">
        <w:rPr>
          <w:b/>
        </w:rPr>
        <w:t xml:space="preserve">  </w:t>
      </w:r>
      <w:r w:rsidR="00E027F0">
        <w:rPr>
          <w:b/>
        </w:rPr>
        <w:t>21</w:t>
      </w:r>
      <w:r>
        <w:rPr>
          <w:b/>
        </w:rPr>
        <w:t>.</w:t>
      </w:r>
      <w:r w:rsidR="00ED1E0C">
        <w:rPr>
          <w:b/>
        </w:rPr>
        <w:t>8</w:t>
      </w:r>
      <w:r>
        <w:rPr>
          <w:b/>
        </w:rPr>
        <w:t>.20</w:t>
      </w:r>
      <w:r w:rsidR="00E027F0">
        <w:rPr>
          <w:b/>
        </w:rPr>
        <w:t>16</w:t>
      </w:r>
      <w:r>
        <w:rPr>
          <w:b/>
        </w:rPr>
        <w:t xml:space="preserve"> do </w:t>
      </w:r>
      <w:proofErr w:type="gramStart"/>
      <w:r w:rsidR="00F67F3C">
        <w:rPr>
          <w:b/>
        </w:rPr>
        <w:t>20</w:t>
      </w:r>
      <w:r w:rsidR="00382739">
        <w:rPr>
          <w:b/>
        </w:rPr>
        <w:t>.</w:t>
      </w:r>
      <w:r w:rsidR="003F78C7">
        <w:rPr>
          <w:b/>
        </w:rPr>
        <w:t>8</w:t>
      </w:r>
      <w:r>
        <w:rPr>
          <w:b/>
        </w:rPr>
        <w:t>.201</w:t>
      </w:r>
      <w:r w:rsidR="00E027F0">
        <w:rPr>
          <w:b/>
        </w:rPr>
        <w:t>7</w:t>
      </w:r>
      <w:proofErr w:type="gramEnd"/>
      <w:r>
        <w:rPr>
          <w:b/>
        </w:rPr>
        <w:t xml:space="preserve"> </w:t>
      </w:r>
    </w:p>
    <w:tbl>
      <w:tblPr>
        <w:tblpPr w:leftFromText="141" w:rightFromText="141" w:vertAnchor="text" w:tblpY="1"/>
        <w:tblOverlap w:val="never"/>
        <w:tblW w:w="9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2581"/>
        <w:gridCol w:w="3261"/>
      </w:tblGrid>
      <w:tr w:rsidR="008A4437" w:rsidRPr="00F723A7" w:rsidTr="00A83A77">
        <w:trPr>
          <w:trHeight w:hRule="exact" w:val="329"/>
        </w:trPr>
        <w:tc>
          <w:tcPr>
            <w:tcW w:w="3669" w:type="dxa"/>
            <w:vMerge w:val="restart"/>
            <w:shd w:val="clear" w:color="auto" w:fill="auto"/>
            <w:vAlign w:val="center"/>
            <w:hideMark/>
          </w:tcPr>
          <w:p w:rsidR="008A443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8A4437" w:rsidRPr="00F723A7" w:rsidRDefault="008A4437" w:rsidP="007A67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5842" w:type="dxa"/>
            <w:gridSpan w:val="2"/>
            <w:vMerge w:val="restart"/>
            <w:shd w:val="clear" w:color="auto" w:fill="auto"/>
            <w:vAlign w:val="center"/>
            <w:hideMark/>
          </w:tcPr>
          <w:p w:rsidR="008A443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</w:t>
            </w:r>
            <w:r>
              <w:rPr>
                <w:b/>
                <w:color w:val="000000"/>
              </w:rPr>
              <w:t xml:space="preserve"> ročního </w:t>
            </w:r>
            <w:r w:rsidRPr="00F723A7">
              <w:rPr>
                <w:b/>
                <w:color w:val="000000"/>
              </w:rPr>
              <w:t>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podání</w:t>
            </w:r>
            <w:r>
              <w:rPr>
                <w:b/>
                <w:color w:val="000000"/>
              </w:rPr>
              <w:t xml:space="preserve"> </w:t>
            </w:r>
          </w:p>
          <w:p w:rsidR="008A4437" w:rsidRPr="00F723A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(bez DPH)</w:t>
            </w:r>
          </w:p>
        </w:tc>
      </w:tr>
      <w:tr w:rsidR="008A4437" w:rsidRPr="00F723A7" w:rsidTr="00743DC7">
        <w:trPr>
          <w:trHeight w:val="365"/>
        </w:trPr>
        <w:tc>
          <w:tcPr>
            <w:tcW w:w="3669" w:type="dxa"/>
            <w:vMerge/>
            <w:vAlign w:val="center"/>
            <w:hideMark/>
          </w:tcPr>
          <w:p w:rsidR="008A4437" w:rsidRPr="00F723A7" w:rsidRDefault="008A4437" w:rsidP="007A67AA">
            <w:pPr>
              <w:rPr>
                <w:b/>
                <w:color w:val="000000"/>
              </w:rPr>
            </w:pPr>
          </w:p>
        </w:tc>
        <w:tc>
          <w:tcPr>
            <w:tcW w:w="5842" w:type="dxa"/>
            <w:gridSpan w:val="2"/>
            <w:vMerge/>
            <w:vAlign w:val="center"/>
            <w:hideMark/>
          </w:tcPr>
          <w:p w:rsidR="008A4437" w:rsidRPr="00F723A7" w:rsidRDefault="008A4437" w:rsidP="007A67AA">
            <w:pPr>
              <w:rPr>
                <w:b/>
                <w:color w:val="000000"/>
              </w:rPr>
            </w:pPr>
          </w:p>
        </w:tc>
      </w:tr>
      <w:tr w:rsidR="008A4437" w:rsidRPr="00F723A7" w:rsidTr="00A83A77">
        <w:trPr>
          <w:trHeight w:val="314"/>
        </w:trPr>
        <w:tc>
          <w:tcPr>
            <w:tcW w:w="3669" w:type="dxa"/>
            <w:vMerge/>
            <w:vAlign w:val="center"/>
            <w:hideMark/>
          </w:tcPr>
          <w:p w:rsidR="008A4437" w:rsidRPr="00F723A7" w:rsidRDefault="008A4437" w:rsidP="007A67AA">
            <w:pPr>
              <w:rPr>
                <w:b/>
                <w:color w:val="000000"/>
              </w:rPr>
            </w:pP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8A4437" w:rsidRPr="00F723A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A4437" w:rsidRPr="00F723A7" w:rsidRDefault="008A4437" w:rsidP="007A67AA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Nespecifikované zakázky</w:t>
            </w:r>
          </w:p>
        </w:tc>
      </w:tr>
      <w:tr w:rsidR="008A4437" w:rsidRPr="00840B6C" w:rsidTr="00A83A77">
        <w:trPr>
          <w:trHeight w:val="348"/>
        </w:trPr>
        <w:tc>
          <w:tcPr>
            <w:tcW w:w="3669" w:type="dxa"/>
            <w:shd w:val="clear" w:color="auto" w:fill="auto"/>
            <w:vAlign w:val="bottom"/>
            <w:hideMark/>
          </w:tcPr>
          <w:p w:rsidR="008A4437" w:rsidRPr="00E027F0" w:rsidRDefault="008A4437" w:rsidP="00E027F0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E027F0">
              <w:rPr>
                <w:b/>
                <w:color w:val="000000"/>
              </w:rPr>
              <w:t xml:space="preserve">nad </w:t>
            </w:r>
            <w:r w:rsidR="00182F62">
              <w:rPr>
                <w:b/>
                <w:color w:val="000000"/>
              </w:rPr>
              <w:t>X</w:t>
            </w:r>
          </w:p>
          <w:p w:rsidR="00202D0D" w:rsidRPr="00840B6C" w:rsidRDefault="00202D0D" w:rsidP="00182F62">
            <w:pPr>
              <w:jc w:val="center"/>
              <w:rPr>
                <w:color w:val="000000"/>
              </w:rPr>
            </w:pPr>
            <w:r>
              <w:t xml:space="preserve">nad </w:t>
            </w:r>
            <w:r w:rsidR="00182F62">
              <w:t>X</w:t>
            </w:r>
          </w:p>
        </w:tc>
        <w:tc>
          <w:tcPr>
            <w:tcW w:w="2581" w:type="dxa"/>
            <w:shd w:val="clear" w:color="auto" w:fill="auto"/>
            <w:vAlign w:val="bottom"/>
            <w:hideMark/>
          </w:tcPr>
          <w:p w:rsidR="008A4437" w:rsidRPr="00743DC7" w:rsidRDefault="00182F62" w:rsidP="00E027F0">
            <w:pPr>
              <w:pBdr>
                <w:bottom w:val="single" w:sz="4" w:space="1" w:color="auto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  <w:r w:rsidR="008A4437" w:rsidRPr="00743DC7">
              <w:rPr>
                <w:b/>
                <w:color w:val="000000"/>
              </w:rPr>
              <w:t> %</w:t>
            </w:r>
          </w:p>
          <w:p w:rsidR="00202D0D" w:rsidRPr="00840B6C" w:rsidRDefault="00182F62" w:rsidP="008A4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202D0D">
              <w:rPr>
                <w:color w:val="000000"/>
              </w:rPr>
              <w:t xml:space="preserve"> %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8A4437" w:rsidRDefault="008A4437" w:rsidP="00E027F0">
            <w:pPr>
              <w:pBdr>
                <w:bottom w:val="single" w:sz="4" w:space="1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0 %</w:t>
            </w:r>
          </w:p>
          <w:p w:rsidR="00202D0D" w:rsidRPr="00840B6C" w:rsidRDefault="00202D0D" w:rsidP="007A67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0 %</w:t>
            </w:r>
          </w:p>
        </w:tc>
      </w:tr>
    </w:tbl>
    <w:p w:rsidR="008A4437" w:rsidRDefault="008A4437" w:rsidP="008A4437">
      <w:pPr>
        <w:spacing w:line="276" w:lineRule="auto"/>
      </w:pPr>
      <w:r>
        <w:br w:type="textWrapping" w:clear="all"/>
      </w:r>
    </w:p>
    <w:p w:rsidR="008A4437" w:rsidRDefault="008A4437" w:rsidP="00743DC7">
      <w:pPr>
        <w:spacing w:line="276" w:lineRule="auto"/>
        <w:contextualSpacing/>
      </w:pPr>
      <w:r>
        <w:t>Specifikovaná zakázka – předem projednaný druh materiálu se sjednanou periodicitou, objemem, hmotností a pokrytím (A, B)</w:t>
      </w:r>
    </w:p>
    <w:p w:rsidR="00902B9A" w:rsidRDefault="008A4437" w:rsidP="00743DC7">
      <w:pPr>
        <w:contextualSpacing/>
        <w:jc w:val="both"/>
      </w:pPr>
      <w:r>
        <w:t>Nespecifikovaná zakázka – ostatní zakázky</w:t>
      </w:r>
    </w:p>
    <w:p w:rsidR="00A83A77" w:rsidRPr="000F38C2" w:rsidRDefault="00A83A77" w:rsidP="00A83A77">
      <w:pPr>
        <w:spacing w:before="120" w:after="120"/>
        <w:jc w:val="both"/>
        <w:rPr>
          <w:noProof/>
        </w:rPr>
      </w:pPr>
      <w:r w:rsidRPr="000F38C2">
        <w:t>V</w:t>
      </w:r>
      <w:r w:rsidR="00E027F0">
        <w:t> </w:t>
      </w:r>
      <w:r w:rsidR="000F38C2" w:rsidRPr="000F38C2">
        <w:t>Ostravě</w:t>
      </w:r>
      <w:r w:rsidR="00E027F0">
        <w:t xml:space="preserve"> </w:t>
      </w:r>
      <w:r w:rsidRPr="000F38C2">
        <w:t xml:space="preserve">dne </w:t>
      </w:r>
      <w:r w:rsidRPr="000F38C2">
        <w:rPr>
          <w:noProof/>
        </w:rPr>
        <w:t xml:space="preserve">   </w:t>
      </w:r>
      <w:r w:rsidR="000F38C2" w:rsidRPr="000F38C2">
        <w:rPr>
          <w:noProof/>
        </w:rPr>
        <w:t xml:space="preserve">                                                                            </w:t>
      </w:r>
      <w:r w:rsidR="000F38C2">
        <w:rPr>
          <w:noProof/>
        </w:rPr>
        <w:t xml:space="preserve">          </w:t>
      </w:r>
      <w:r w:rsidR="000F38C2" w:rsidRPr="000F38C2">
        <w:rPr>
          <w:noProof/>
        </w:rPr>
        <w:t xml:space="preserve">   </w:t>
      </w:r>
      <w:r w:rsidRPr="000F38C2">
        <w:rPr>
          <w:noProof/>
        </w:rPr>
        <w:t xml:space="preserve"> </w:t>
      </w:r>
      <w:r w:rsidR="00E027F0">
        <w:rPr>
          <w:noProof/>
        </w:rPr>
        <w:t xml:space="preserve">                          </w:t>
      </w:r>
      <w:r w:rsidRPr="000F38C2">
        <w:t>V ………………</w:t>
      </w:r>
      <w:proofErr w:type="gramStart"/>
      <w:r w:rsidRPr="000F38C2">
        <w:t>….. dne</w:t>
      </w:r>
      <w:proofErr w:type="gramEnd"/>
      <w:r w:rsidRPr="000F38C2">
        <w:t xml:space="preserve"> </w:t>
      </w:r>
      <w:r w:rsidRPr="000F38C2">
        <w:rPr>
          <w:noProof/>
        </w:rPr>
        <w:t xml:space="preserve">    </w:t>
      </w:r>
    </w:p>
    <w:p w:rsidR="00E027F0" w:rsidRDefault="00E027F0" w:rsidP="00A83A77">
      <w:pPr>
        <w:pStyle w:val="cpodstavecslovan1"/>
        <w:numPr>
          <w:ilvl w:val="0"/>
          <w:numId w:val="0"/>
        </w:numPr>
        <w:spacing w:after="0"/>
        <w:rPr>
          <w:sz w:val="20"/>
          <w:szCs w:val="20"/>
        </w:rPr>
      </w:pPr>
    </w:p>
    <w:p w:rsidR="00A83A77" w:rsidRPr="000F38C2" w:rsidRDefault="00A83A77" w:rsidP="00A83A77">
      <w:pPr>
        <w:pStyle w:val="cpodstavecslovan1"/>
        <w:numPr>
          <w:ilvl w:val="0"/>
          <w:numId w:val="0"/>
        </w:numPr>
        <w:spacing w:after="0"/>
        <w:rPr>
          <w:sz w:val="20"/>
          <w:szCs w:val="20"/>
        </w:rPr>
      </w:pPr>
      <w:r w:rsidRPr="000F38C2">
        <w:rPr>
          <w:sz w:val="20"/>
          <w:szCs w:val="20"/>
        </w:rPr>
        <w:t>za Objednatele:</w:t>
      </w:r>
      <w:r w:rsidR="00E027F0">
        <w:rPr>
          <w:sz w:val="20"/>
          <w:szCs w:val="20"/>
        </w:rPr>
        <w:t>…………………………………….</w:t>
      </w:r>
      <w:r w:rsidR="000F38C2" w:rsidRPr="000F38C2">
        <w:rPr>
          <w:sz w:val="20"/>
          <w:szCs w:val="20"/>
        </w:rPr>
        <w:t xml:space="preserve">                     </w:t>
      </w:r>
      <w:r w:rsidR="000F38C2">
        <w:rPr>
          <w:sz w:val="20"/>
          <w:szCs w:val="20"/>
        </w:rPr>
        <w:t xml:space="preserve">                   </w:t>
      </w:r>
      <w:r w:rsidR="000F38C2" w:rsidRPr="000F38C2">
        <w:rPr>
          <w:sz w:val="20"/>
          <w:szCs w:val="20"/>
        </w:rPr>
        <w:t xml:space="preserve">  </w:t>
      </w:r>
      <w:r w:rsidR="00E027F0">
        <w:rPr>
          <w:sz w:val="20"/>
          <w:szCs w:val="20"/>
        </w:rPr>
        <w:t xml:space="preserve">                   </w:t>
      </w:r>
      <w:proofErr w:type="gramStart"/>
      <w:r w:rsidRPr="000F38C2">
        <w:rPr>
          <w:sz w:val="20"/>
          <w:szCs w:val="20"/>
        </w:rPr>
        <w:t>za</w:t>
      </w:r>
      <w:proofErr w:type="gramEnd"/>
      <w:r w:rsidRPr="000F38C2">
        <w:rPr>
          <w:sz w:val="20"/>
          <w:szCs w:val="20"/>
        </w:rPr>
        <w:t xml:space="preserve"> Objednatele:</w:t>
      </w:r>
      <w:r w:rsidR="00E027F0">
        <w:rPr>
          <w:sz w:val="20"/>
          <w:szCs w:val="20"/>
        </w:rPr>
        <w:t xml:space="preserve"> ……………………………………….</w:t>
      </w:r>
    </w:p>
    <w:p w:rsidR="00A83A77" w:rsidRPr="000F38C2" w:rsidRDefault="00A83A77" w:rsidP="00A83A77">
      <w:pPr>
        <w:spacing w:before="120" w:after="120"/>
        <w:jc w:val="both"/>
      </w:pPr>
      <w:r w:rsidRPr="000F38C2">
        <w:t xml:space="preserve">         </w:t>
      </w:r>
      <w:r w:rsidR="00990B9E">
        <w:t xml:space="preserve">                           </w:t>
      </w:r>
      <w:r w:rsidR="00990B9E">
        <w:rPr>
          <w:bCs/>
        </w:rPr>
        <w:t>Ing. Daniel Ustohal</w:t>
      </w:r>
      <w:r w:rsidRPr="000F38C2">
        <w:t xml:space="preserve">                                               </w:t>
      </w:r>
      <w:r w:rsidR="000F38C2" w:rsidRPr="000F38C2">
        <w:t xml:space="preserve">                              </w:t>
      </w:r>
      <w:r w:rsidRPr="000F38C2">
        <w:t xml:space="preserve">  </w:t>
      </w:r>
      <w:r w:rsidR="00990B9E">
        <w:t xml:space="preserve">     </w:t>
      </w:r>
      <w:r w:rsidR="00E027F0">
        <w:t xml:space="preserve">                               </w:t>
      </w:r>
      <w:r w:rsidR="00990B9E">
        <w:t xml:space="preserve"> </w:t>
      </w:r>
      <w:r w:rsidR="00182F62">
        <w:t xml:space="preserve">        </w:t>
      </w:r>
      <w:bookmarkStart w:id="0" w:name="_GoBack"/>
      <w:bookmarkEnd w:id="0"/>
      <w:r w:rsidR="00182F62">
        <w:t>X</w:t>
      </w:r>
    </w:p>
    <w:p w:rsidR="00902B9A" w:rsidRPr="000F38C2" w:rsidRDefault="00990B9E" w:rsidP="00EC30FA">
      <w:pPr>
        <w:spacing w:before="120" w:after="120"/>
        <w:rPr>
          <w:rFonts w:ascii="Tahoma" w:hAnsi="Tahoma" w:cs="Tahoma"/>
        </w:rPr>
      </w:pPr>
      <w:r>
        <w:rPr>
          <w:rFonts w:cs="Tahoma"/>
          <w:iCs/>
          <w:noProof/>
        </w:rPr>
        <w:t xml:space="preserve">                  </w:t>
      </w:r>
      <w:r w:rsidR="00A626F6">
        <w:rPr>
          <w:rFonts w:cs="Tahoma"/>
          <w:iCs/>
          <w:noProof/>
        </w:rPr>
        <w:t xml:space="preserve">    </w:t>
      </w:r>
      <w:r w:rsidRPr="00990B9E">
        <w:rPr>
          <w:bCs/>
        </w:rPr>
        <w:t xml:space="preserve">Obchodní ředitel regionu, Obchod </w:t>
      </w:r>
      <w:proofErr w:type="gramStart"/>
      <w:r w:rsidRPr="00990B9E">
        <w:rPr>
          <w:bCs/>
        </w:rPr>
        <w:t>SM</w:t>
      </w:r>
      <w:r w:rsidR="00A83A77" w:rsidRPr="00990B9E">
        <w:rPr>
          <w:rFonts w:cs="Tahoma"/>
          <w:iCs/>
          <w:noProof/>
        </w:rPr>
        <w:t xml:space="preserve">      </w:t>
      </w:r>
      <w:r w:rsidR="00A626F6" w:rsidRPr="00990B9E">
        <w:rPr>
          <w:rFonts w:cs="Tahoma"/>
          <w:iCs/>
          <w:noProof/>
        </w:rPr>
        <w:t xml:space="preserve">                             </w:t>
      </w:r>
      <w:r w:rsidR="000F38C2" w:rsidRPr="00990B9E">
        <w:rPr>
          <w:rFonts w:cs="Tahoma"/>
          <w:iCs/>
          <w:noProof/>
        </w:rPr>
        <w:t xml:space="preserve">                            </w:t>
      </w:r>
      <w:r>
        <w:rPr>
          <w:rFonts w:cs="Tahoma"/>
          <w:iCs/>
          <w:noProof/>
        </w:rPr>
        <w:t xml:space="preserve">          </w:t>
      </w:r>
      <w:r w:rsidR="00E027F0">
        <w:rPr>
          <w:rFonts w:cs="Tahoma"/>
          <w:iCs/>
          <w:noProof/>
        </w:rPr>
        <w:t xml:space="preserve">                                  </w:t>
      </w:r>
      <w:r w:rsidR="00A83A77" w:rsidRPr="00990B9E">
        <w:rPr>
          <w:rFonts w:cs="Tahoma"/>
          <w:iCs/>
          <w:noProof/>
        </w:rPr>
        <w:t xml:space="preserve"> </w:t>
      </w:r>
      <w:r w:rsidR="00182F62">
        <w:rPr>
          <w:rFonts w:cs="Tahoma"/>
          <w:iCs/>
          <w:noProof/>
        </w:rPr>
        <w:t>X</w:t>
      </w:r>
      <w:proofErr w:type="gramEnd"/>
    </w:p>
    <w:sectPr w:rsidR="00902B9A" w:rsidRPr="000F38C2" w:rsidSect="00902B9A">
      <w:headerReference w:type="default" r:id="rId8"/>
      <w:footerReference w:type="default" r:id="rId9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E1" w:rsidRDefault="006E18E1">
      <w:r>
        <w:separator/>
      </w:r>
    </w:p>
  </w:endnote>
  <w:endnote w:type="continuationSeparator" w:id="0">
    <w:p w:rsidR="006E18E1" w:rsidRDefault="006E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F0" w:rsidRPr="00160A6D" w:rsidRDefault="00E027F0" w:rsidP="00E027F0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1</w:t>
    </w:r>
    <w:r w:rsidRPr="00160A6D">
      <w:rPr>
        <w:sz w:val="18"/>
        <w:szCs w:val="18"/>
      </w:rPr>
      <w:t>)</w:t>
    </w:r>
  </w:p>
  <w:p w:rsidR="00E027F0" w:rsidRDefault="00E02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E1" w:rsidRDefault="006E18E1">
      <w:r>
        <w:separator/>
      </w:r>
    </w:p>
  </w:footnote>
  <w:footnote w:type="continuationSeparator" w:id="0">
    <w:p w:rsidR="006E18E1" w:rsidRDefault="006E1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F0" w:rsidRPr="00E6080F" w:rsidRDefault="00E027F0" w:rsidP="00E027F0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70EC" wp14:editId="619FCC8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E027F0" w:rsidRPr="00E027F0" w:rsidRDefault="00E027F0" w:rsidP="00E027F0">
    <w:pPr>
      <w:pStyle w:val="Zhlav"/>
      <w:spacing w:before="120" w:after="10"/>
      <w:ind w:left="1474" w:firstLine="357"/>
      <w:jc w:val="both"/>
      <w:rPr>
        <w:rFonts w:ascii="Arial" w:hAnsi="Arial" w:cs="Arial"/>
        <w:sz w:val="22"/>
        <w:szCs w:val="22"/>
      </w:rPr>
    </w:pPr>
    <w:r w:rsidRPr="00E027F0">
      <w:rPr>
        <w:rFonts w:ascii="Arial" w:hAnsi="Arial" w:cs="Arial"/>
        <w:sz w:val="22"/>
        <w:szCs w:val="22"/>
      </w:rPr>
      <w:t>Dodatek č. 1 ke Smlouvě o Roznášce informačních/propagačních materiálů</w:t>
    </w:r>
    <w:r w:rsidRPr="00E027F0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5FCCA256" wp14:editId="487CAB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27F0" w:rsidRPr="00E027F0" w:rsidRDefault="00E027F0" w:rsidP="00E027F0">
    <w:pPr>
      <w:pStyle w:val="Zhlav"/>
      <w:ind w:left="1474" w:firstLine="357"/>
      <w:jc w:val="both"/>
      <w:rPr>
        <w:rFonts w:ascii="Arial" w:hAnsi="Arial" w:cs="Arial"/>
        <w:sz w:val="22"/>
        <w:szCs w:val="22"/>
      </w:rPr>
    </w:pPr>
    <w:r w:rsidRPr="00E027F0">
      <w:rPr>
        <w:rFonts w:ascii="Arial" w:hAnsi="Arial" w:cs="Arial"/>
        <w:sz w:val="22"/>
        <w:szCs w:val="22"/>
      </w:rPr>
      <w:t>Číslo 982707-1357/2015</w:t>
    </w:r>
  </w:p>
  <w:p w:rsidR="00E027F0" w:rsidRDefault="00E027F0">
    <w:pPr>
      <w:pStyle w:val="Zhlav"/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F8CDC24" wp14:editId="39E627EC">
          <wp:simplePos x="0" y="0"/>
          <wp:positionH relativeFrom="page">
            <wp:posOffset>723900</wp:posOffset>
          </wp:positionH>
          <wp:positionV relativeFrom="page">
            <wp:posOffset>1076325</wp:posOffset>
          </wp:positionV>
          <wp:extent cx="9429750" cy="219710"/>
          <wp:effectExtent l="0" t="0" r="0" b="889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0" cy="219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911FC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2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4"/>
  </w:num>
  <w:num w:numId="17">
    <w:abstractNumId w:val="21"/>
  </w:num>
  <w:num w:numId="18">
    <w:abstractNumId w:val="13"/>
  </w:num>
  <w:num w:numId="19">
    <w:abstractNumId w:val="25"/>
  </w:num>
  <w:num w:numId="20">
    <w:abstractNumId w:val="33"/>
  </w:num>
  <w:num w:numId="21">
    <w:abstractNumId w:val="26"/>
  </w:num>
  <w:num w:numId="22">
    <w:abstractNumId w:val="10"/>
  </w:num>
  <w:num w:numId="23">
    <w:abstractNumId w:val="13"/>
  </w:num>
  <w:num w:numId="24">
    <w:abstractNumId w:val="31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4"/>
  </w:num>
  <w:num w:numId="32">
    <w:abstractNumId w:val="17"/>
  </w:num>
  <w:num w:numId="33">
    <w:abstractNumId w:val="22"/>
  </w:num>
  <w:num w:numId="34">
    <w:abstractNumId w:val="30"/>
  </w:num>
  <w:num w:numId="35">
    <w:abstractNumId w:val="1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2768"/>
    <w:rsid w:val="00082CC8"/>
    <w:rsid w:val="000900AB"/>
    <w:rsid w:val="000C3594"/>
    <w:rsid w:val="000E32FC"/>
    <w:rsid w:val="000E76B7"/>
    <w:rsid w:val="000F38C2"/>
    <w:rsid w:val="00123834"/>
    <w:rsid w:val="001247F2"/>
    <w:rsid w:val="00133457"/>
    <w:rsid w:val="00133AF0"/>
    <w:rsid w:val="00154C41"/>
    <w:rsid w:val="00164B05"/>
    <w:rsid w:val="00172552"/>
    <w:rsid w:val="00182F62"/>
    <w:rsid w:val="001850E4"/>
    <w:rsid w:val="001853A6"/>
    <w:rsid w:val="001A25BB"/>
    <w:rsid w:val="001A4EE1"/>
    <w:rsid w:val="001A65EA"/>
    <w:rsid w:val="001E4E48"/>
    <w:rsid w:val="001E5676"/>
    <w:rsid w:val="00202D0D"/>
    <w:rsid w:val="00204358"/>
    <w:rsid w:val="00214EC0"/>
    <w:rsid w:val="00263B6E"/>
    <w:rsid w:val="00285BAF"/>
    <w:rsid w:val="00291CBF"/>
    <w:rsid w:val="00296A3F"/>
    <w:rsid w:val="002971A5"/>
    <w:rsid w:val="002F50B2"/>
    <w:rsid w:val="002F631E"/>
    <w:rsid w:val="00303B17"/>
    <w:rsid w:val="003147BA"/>
    <w:rsid w:val="003543ED"/>
    <w:rsid w:val="00357BEB"/>
    <w:rsid w:val="00366622"/>
    <w:rsid w:val="00382739"/>
    <w:rsid w:val="00384433"/>
    <w:rsid w:val="00392A79"/>
    <w:rsid w:val="003A33A6"/>
    <w:rsid w:val="003E17BA"/>
    <w:rsid w:val="003F78C7"/>
    <w:rsid w:val="00403A40"/>
    <w:rsid w:val="00406CE2"/>
    <w:rsid w:val="00410C2A"/>
    <w:rsid w:val="00427872"/>
    <w:rsid w:val="00453746"/>
    <w:rsid w:val="004702A3"/>
    <w:rsid w:val="00490DA9"/>
    <w:rsid w:val="004C0209"/>
    <w:rsid w:val="004E32F8"/>
    <w:rsid w:val="00561D7D"/>
    <w:rsid w:val="00592122"/>
    <w:rsid w:val="00592460"/>
    <w:rsid w:val="005A26AE"/>
    <w:rsid w:val="005A49D3"/>
    <w:rsid w:val="005D5DD0"/>
    <w:rsid w:val="006030F4"/>
    <w:rsid w:val="006061A1"/>
    <w:rsid w:val="0061798A"/>
    <w:rsid w:val="00623809"/>
    <w:rsid w:val="00634D93"/>
    <w:rsid w:val="00653CC0"/>
    <w:rsid w:val="00655471"/>
    <w:rsid w:val="00697C70"/>
    <w:rsid w:val="006B2669"/>
    <w:rsid w:val="006B32DF"/>
    <w:rsid w:val="006C1D60"/>
    <w:rsid w:val="006E18E1"/>
    <w:rsid w:val="006E6E51"/>
    <w:rsid w:val="00717F8E"/>
    <w:rsid w:val="00743DC7"/>
    <w:rsid w:val="00746FBE"/>
    <w:rsid w:val="00766008"/>
    <w:rsid w:val="00766C2F"/>
    <w:rsid w:val="00766C90"/>
    <w:rsid w:val="00770F53"/>
    <w:rsid w:val="007A67AA"/>
    <w:rsid w:val="007A7A81"/>
    <w:rsid w:val="007C7AB7"/>
    <w:rsid w:val="008053DD"/>
    <w:rsid w:val="00847489"/>
    <w:rsid w:val="0085374F"/>
    <w:rsid w:val="00853CBC"/>
    <w:rsid w:val="00871B99"/>
    <w:rsid w:val="008A4437"/>
    <w:rsid w:val="008B2559"/>
    <w:rsid w:val="008B2B8E"/>
    <w:rsid w:val="008C32FD"/>
    <w:rsid w:val="008E13FE"/>
    <w:rsid w:val="00902B9A"/>
    <w:rsid w:val="00935C5E"/>
    <w:rsid w:val="00953826"/>
    <w:rsid w:val="00990B9E"/>
    <w:rsid w:val="009961B5"/>
    <w:rsid w:val="009A43F2"/>
    <w:rsid w:val="009B4830"/>
    <w:rsid w:val="009D4FCB"/>
    <w:rsid w:val="009F1E6D"/>
    <w:rsid w:val="00A05B59"/>
    <w:rsid w:val="00A15A6D"/>
    <w:rsid w:val="00A31181"/>
    <w:rsid w:val="00A33C42"/>
    <w:rsid w:val="00A626F6"/>
    <w:rsid w:val="00A63C0B"/>
    <w:rsid w:val="00A706F4"/>
    <w:rsid w:val="00A81B89"/>
    <w:rsid w:val="00A83A77"/>
    <w:rsid w:val="00A87F32"/>
    <w:rsid w:val="00A9209E"/>
    <w:rsid w:val="00AC202E"/>
    <w:rsid w:val="00AD329C"/>
    <w:rsid w:val="00B05009"/>
    <w:rsid w:val="00B22F6D"/>
    <w:rsid w:val="00B343EE"/>
    <w:rsid w:val="00B36529"/>
    <w:rsid w:val="00B77F54"/>
    <w:rsid w:val="00C022FB"/>
    <w:rsid w:val="00C70425"/>
    <w:rsid w:val="00C85988"/>
    <w:rsid w:val="00CE75EB"/>
    <w:rsid w:val="00D15AEF"/>
    <w:rsid w:val="00D17D97"/>
    <w:rsid w:val="00D628F2"/>
    <w:rsid w:val="00D768C2"/>
    <w:rsid w:val="00D77A02"/>
    <w:rsid w:val="00DB74F8"/>
    <w:rsid w:val="00DC53BB"/>
    <w:rsid w:val="00DE0535"/>
    <w:rsid w:val="00DF402F"/>
    <w:rsid w:val="00E027F0"/>
    <w:rsid w:val="00E236B3"/>
    <w:rsid w:val="00E2638E"/>
    <w:rsid w:val="00E32071"/>
    <w:rsid w:val="00E54C09"/>
    <w:rsid w:val="00E659C6"/>
    <w:rsid w:val="00EB2A08"/>
    <w:rsid w:val="00EC30FA"/>
    <w:rsid w:val="00ED1E0C"/>
    <w:rsid w:val="00EE3CDE"/>
    <w:rsid w:val="00F0028C"/>
    <w:rsid w:val="00F14BDE"/>
    <w:rsid w:val="00F23E8E"/>
    <w:rsid w:val="00F31D52"/>
    <w:rsid w:val="00F40757"/>
    <w:rsid w:val="00F67F3C"/>
    <w:rsid w:val="00F94A2E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uiPriority w:val="22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lnekslovan">
    <w:name w:val="cp_Článek číslovaný"/>
    <w:basedOn w:val="Normln"/>
    <w:next w:val="cpodstavecslovan1"/>
    <w:uiPriority w:val="99"/>
    <w:qFormat/>
    <w:rsid w:val="008A4437"/>
    <w:pPr>
      <w:keepNext/>
      <w:numPr>
        <w:numId w:val="3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8A4437"/>
    <w:pPr>
      <w:numPr>
        <w:ilvl w:val="1"/>
        <w:numId w:val="34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8A4437"/>
    <w:pPr>
      <w:numPr>
        <w:ilvl w:val="2"/>
        <w:numId w:val="34"/>
      </w:numPr>
      <w:spacing w:after="120" w:line="260" w:lineRule="exact"/>
      <w:jc w:val="both"/>
    </w:pPr>
    <w:rPr>
      <w:sz w:val="22"/>
      <w:szCs w:val="24"/>
    </w:rPr>
  </w:style>
  <w:style w:type="paragraph" w:customStyle="1" w:styleId="cpNzevsmlouvy">
    <w:name w:val="cp_Název smlouvy"/>
    <w:basedOn w:val="Normln"/>
    <w:uiPriority w:val="99"/>
    <w:rsid w:val="008A4437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numbering" w:customStyle="1" w:styleId="Styl1">
    <w:name w:val="Styl1"/>
    <w:uiPriority w:val="99"/>
    <w:rsid w:val="00E027F0"/>
    <w:pPr>
      <w:numPr>
        <w:numId w:val="35"/>
      </w:numPr>
    </w:pPr>
  </w:style>
  <w:style w:type="character" w:customStyle="1" w:styleId="ZpatChar">
    <w:name w:val="Zápatí Char"/>
    <w:link w:val="Zpat"/>
    <w:rsid w:val="00E02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uiPriority w:val="22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lnekslovan">
    <w:name w:val="cp_Článek číslovaný"/>
    <w:basedOn w:val="Normln"/>
    <w:next w:val="cpodstavecslovan1"/>
    <w:uiPriority w:val="99"/>
    <w:qFormat/>
    <w:rsid w:val="008A4437"/>
    <w:pPr>
      <w:keepNext/>
      <w:numPr>
        <w:numId w:val="3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8A4437"/>
    <w:pPr>
      <w:numPr>
        <w:ilvl w:val="1"/>
        <w:numId w:val="34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8A4437"/>
    <w:pPr>
      <w:numPr>
        <w:ilvl w:val="2"/>
        <w:numId w:val="34"/>
      </w:numPr>
      <w:spacing w:after="120" w:line="260" w:lineRule="exact"/>
      <w:jc w:val="both"/>
    </w:pPr>
    <w:rPr>
      <w:sz w:val="22"/>
      <w:szCs w:val="24"/>
    </w:rPr>
  </w:style>
  <w:style w:type="paragraph" w:customStyle="1" w:styleId="cpNzevsmlouvy">
    <w:name w:val="cp_Název smlouvy"/>
    <w:basedOn w:val="Normln"/>
    <w:uiPriority w:val="99"/>
    <w:rsid w:val="008A4437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numbering" w:customStyle="1" w:styleId="Styl1">
    <w:name w:val="Styl1"/>
    <w:uiPriority w:val="99"/>
    <w:rsid w:val="00E027F0"/>
    <w:pPr>
      <w:numPr>
        <w:numId w:val="35"/>
      </w:numPr>
    </w:pPr>
  </w:style>
  <w:style w:type="character" w:customStyle="1" w:styleId="ZpatChar">
    <w:name w:val="Zápatí Char"/>
    <w:link w:val="Zpat"/>
    <w:rsid w:val="00E0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2015-08-12T11:34:00Z</cp:lastPrinted>
  <dcterms:created xsi:type="dcterms:W3CDTF">2016-08-12T09:10:00Z</dcterms:created>
  <dcterms:modified xsi:type="dcterms:W3CDTF">2016-08-12T09:11:00Z</dcterms:modified>
</cp:coreProperties>
</file>